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5F5BD" w14:textId="79721DEB" w:rsidR="0020728B" w:rsidRPr="00737643" w:rsidRDefault="00A07D55" w:rsidP="00B52AD1">
      <w:pPr>
        <w:tabs>
          <w:tab w:val="left" w:pos="4395"/>
        </w:tabs>
      </w:pPr>
      <w:r w:rsidRPr="00737643">
        <w:rPr>
          <w:rFonts w:ascii="Arial" w:hAnsi="Arial" w:cs="Arial"/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60288" behindDoc="0" locked="0" layoutInCell="1" allowOverlap="1" wp14:anchorId="053454BF" wp14:editId="71086CDD">
            <wp:simplePos x="0" y="0"/>
            <wp:positionH relativeFrom="column">
              <wp:posOffset>19685</wp:posOffset>
            </wp:positionH>
            <wp:positionV relativeFrom="paragraph">
              <wp:posOffset>-354965</wp:posOffset>
            </wp:positionV>
            <wp:extent cx="2412365" cy="3178175"/>
            <wp:effectExtent l="76200" t="76200" r="83185" b="1222375"/>
            <wp:wrapNone/>
            <wp:docPr id="486021060" name="Picture 486021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021060" name="Picture 48602106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2950" b="2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365" cy="317817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728B" w:rsidRPr="00737643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1C3C54EA" wp14:editId="5A15B561">
                <wp:simplePos x="0" y="0"/>
                <wp:positionH relativeFrom="page">
                  <wp:posOffset>-64770</wp:posOffset>
                </wp:positionH>
                <wp:positionV relativeFrom="paragraph">
                  <wp:posOffset>-457200</wp:posOffset>
                </wp:positionV>
                <wp:extent cx="3448050" cy="10660380"/>
                <wp:effectExtent l="0" t="0" r="0" b="7620"/>
                <wp:wrapNone/>
                <wp:docPr id="8" name="Group 8" descr="decorative elements&#10;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8050" cy="10660380"/>
                          <a:chOff x="-38068" y="0"/>
                          <a:chExt cx="3310656" cy="10686129"/>
                        </a:xfrm>
                      </wpg:grpSpPr>
                      <wps:wsp>
                        <wps:cNvPr id="607" name="Rectangle 604">
                          <a:extLst>
                            <a:ext uri="{FF2B5EF4-FFF2-40B4-BE49-F238E27FC236}">
                              <a16:creationId xmlns:a16="http://schemas.microsoft.com/office/drawing/2014/main" id="{13AC9442-6E0F-43A2-AC8B-C7644AF31B5B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-38068" y="640430"/>
                            <a:ext cx="3263900" cy="10045699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2" name="Group 1">
                          <a:extLst>
                            <a:ext uri="{FF2B5EF4-FFF2-40B4-BE49-F238E27FC236}">
                              <a16:creationId xmlns:a16="http://schemas.microsoft.com/office/drawing/2014/main" id="{49B0B984-B714-485C-9B95-0AB28F10EC29}"/>
                            </a:ext>
                          </a:extLst>
                        </wpg:cNvPr>
                        <wpg:cNvGrpSpPr/>
                        <wpg:grpSpPr>
                          <a:xfrm>
                            <a:off x="0" y="7467600"/>
                            <a:ext cx="3263900" cy="2590800"/>
                            <a:chOff x="6232" y="7472533"/>
                            <a:chExt cx="3264033" cy="2590973"/>
                          </a:xfrm>
                        </wpg:grpSpPr>
                        <wps:wsp>
                          <wps:cNvPr id="3" name="Freeform 605">
                            <a:extLst>
                              <a:ext uri="{FF2B5EF4-FFF2-40B4-BE49-F238E27FC236}">
                                <a16:creationId xmlns:a16="http://schemas.microsoft.com/office/drawing/2014/main" id="{915E4A2F-93B0-49B0-82BC-4DE6424EE5C9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232" y="7472533"/>
                              <a:ext cx="3264033" cy="2590973"/>
                            </a:xfrm>
                            <a:custGeom>
                              <a:avLst/>
                              <a:gdLst>
                                <a:gd name="T0" fmla="*/ 0 w 506"/>
                                <a:gd name="T1" fmla="*/ 44 h 405"/>
                                <a:gd name="T2" fmla="*/ 46 w 506"/>
                                <a:gd name="T3" fmla="*/ 22 h 405"/>
                                <a:gd name="T4" fmla="*/ 167 w 506"/>
                                <a:gd name="T5" fmla="*/ 63 h 405"/>
                                <a:gd name="T6" fmla="*/ 167 w 506"/>
                                <a:gd name="T7" fmla="*/ 63 h 405"/>
                                <a:gd name="T8" fmla="*/ 235 w 506"/>
                                <a:gd name="T9" fmla="*/ 88 h 405"/>
                                <a:gd name="T10" fmla="*/ 246 w 506"/>
                                <a:gd name="T11" fmla="*/ 83 h 405"/>
                                <a:gd name="T12" fmla="*/ 319 w 506"/>
                                <a:gd name="T13" fmla="*/ 123 h 405"/>
                                <a:gd name="T14" fmla="*/ 319 w 506"/>
                                <a:gd name="T15" fmla="*/ 123 h 405"/>
                                <a:gd name="T16" fmla="*/ 378 w 506"/>
                                <a:gd name="T17" fmla="*/ 167 h 405"/>
                                <a:gd name="T18" fmla="*/ 401 w 506"/>
                                <a:gd name="T19" fmla="*/ 164 h 405"/>
                                <a:gd name="T20" fmla="*/ 456 w 506"/>
                                <a:gd name="T21" fmla="*/ 196 h 405"/>
                                <a:gd name="T22" fmla="*/ 506 w 506"/>
                                <a:gd name="T23" fmla="*/ 316 h 405"/>
                                <a:gd name="T24" fmla="*/ 506 w 506"/>
                                <a:gd name="T25" fmla="*/ 405 h 405"/>
                                <a:gd name="T26" fmla="*/ 0 w 506"/>
                                <a:gd name="T27" fmla="*/ 405 h 405"/>
                                <a:gd name="T28" fmla="*/ 0 w 506"/>
                                <a:gd name="T29" fmla="*/ 44 h 4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506" h="405">
                                  <a:moveTo>
                                    <a:pt x="0" y="44"/>
                                  </a:moveTo>
                                  <a:cubicBezTo>
                                    <a:pt x="46" y="22"/>
                                    <a:pt x="46" y="22"/>
                                    <a:pt x="46" y="22"/>
                                  </a:cubicBezTo>
                                  <a:cubicBezTo>
                                    <a:pt x="90" y="0"/>
                                    <a:pt x="144" y="18"/>
                                    <a:pt x="167" y="63"/>
                                  </a:cubicBezTo>
                                  <a:cubicBezTo>
                                    <a:pt x="167" y="63"/>
                                    <a:pt x="167" y="63"/>
                                    <a:pt x="167" y="63"/>
                                  </a:cubicBezTo>
                                  <a:cubicBezTo>
                                    <a:pt x="179" y="88"/>
                                    <a:pt x="209" y="99"/>
                                    <a:pt x="235" y="88"/>
                                  </a:cubicBezTo>
                                  <a:cubicBezTo>
                                    <a:pt x="246" y="83"/>
                                    <a:pt x="246" y="83"/>
                                    <a:pt x="246" y="83"/>
                                  </a:cubicBezTo>
                                  <a:cubicBezTo>
                                    <a:pt x="277" y="70"/>
                                    <a:pt x="313" y="90"/>
                                    <a:pt x="319" y="123"/>
                                  </a:cubicBezTo>
                                  <a:cubicBezTo>
                                    <a:pt x="319" y="123"/>
                                    <a:pt x="319" y="123"/>
                                    <a:pt x="319" y="123"/>
                                  </a:cubicBezTo>
                                  <a:cubicBezTo>
                                    <a:pt x="324" y="151"/>
                                    <a:pt x="349" y="171"/>
                                    <a:pt x="378" y="167"/>
                                  </a:cubicBezTo>
                                  <a:cubicBezTo>
                                    <a:pt x="401" y="164"/>
                                    <a:pt x="401" y="164"/>
                                    <a:pt x="401" y="164"/>
                                  </a:cubicBezTo>
                                  <a:cubicBezTo>
                                    <a:pt x="424" y="161"/>
                                    <a:pt x="447" y="175"/>
                                    <a:pt x="456" y="196"/>
                                  </a:cubicBezTo>
                                  <a:cubicBezTo>
                                    <a:pt x="506" y="316"/>
                                    <a:pt x="506" y="316"/>
                                    <a:pt x="506" y="316"/>
                                  </a:cubicBezTo>
                                  <a:cubicBezTo>
                                    <a:pt x="506" y="405"/>
                                    <a:pt x="506" y="405"/>
                                    <a:pt x="506" y="405"/>
                                  </a:cubicBezTo>
                                  <a:cubicBezTo>
                                    <a:pt x="0" y="405"/>
                                    <a:pt x="0" y="405"/>
                                    <a:pt x="0" y="405"/>
                                  </a:cubicBez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" name="Freeform 606">
                            <a:extLst>
                              <a:ext uri="{FF2B5EF4-FFF2-40B4-BE49-F238E27FC236}">
                                <a16:creationId xmlns:a16="http://schemas.microsoft.com/office/drawing/2014/main" id="{B6A493DF-B687-4278-A54E-5585E509CC8F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394177" y="7862036"/>
                              <a:ext cx="2876088" cy="2201470"/>
                            </a:xfrm>
                            <a:custGeom>
                              <a:avLst/>
                              <a:gdLst>
                                <a:gd name="T0" fmla="*/ 446 w 446"/>
                                <a:gd name="T1" fmla="*/ 28 h 344"/>
                                <a:gd name="T2" fmla="*/ 420 w 446"/>
                                <a:gd name="T3" fmla="*/ 17 h 344"/>
                                <a:gd name="T4" fmla="*/ 316 w 446"/>
                                <a:gd name="T5" fmla="*/ 63 h 344"/>
                                <a:gd name="T6" fmla="*/ 309 w 446"/>
                                <a:gd name="T7" fmla="*/ 82 h 344"/>
                                <a:gd name="T8" fmla="*/ 202 w 446"/>
                                <a:gd name="T9" fmla="*/ 127 h 344"/>
                                <a:gd name="T10" fmla="*/ 202 w 446"/>
                                <a:gd name="T11" fmla="*/ 127 h 344"/>
                                <a:gd name="T12" fmla="*/ 100 w 446"/>
                                <a:gd name="T13" fmla="*/ 161 h 344"/>
                                <a:gd name="T14" fmla="*/ 0 w 446"/>
                                <a:gd name="T15" fmla="*/ 344 h 344"/>
                                <a:gd name="T16" fmla="*/ 446 w 446"/>
                                <a:gd name="T17" fmla="*/ 344 h 344"/>
                                <a:gd name="T18" fmla="*/ 446 w 446"/>
                                <a:gd name="T19" fmla="*/ 28 h 3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46" h="344">
                                  <a:moveTo>
                                    <a:pt x="446" y="28"/>
                                  </a:moveTo>
                                  <a:cubicBezTo>
                                    <a:pt x="420" y="17"/>
                                    <a:pt x="420" y="17"/>
                                    <a:pt x="420" y="17"/>
                                  </a:cubicBezTo>
                                  <a:cubicBezTo>
                                    <a:pt x="378" y="0"/>
                                    <a:pt x="331" y="21"/>
                                    <a:pt x="316" y="63"/>
                                  </a:cubicBezTo>
                                  <a:cubicBezTo>
                                    <a:pt x="309" y="82"/>
                                    <a:pt x="309" y="82"/>
                                    <a:pt x="309" y="82"/>
                                  </a:cubicBezTo>
                                  <a:cubicBezTo>
                                    <a:pt x="293" y="125"/>
                                    <a:pt x="244" y="146"/>
                                    <a:pt x="202" y="127"/>
                                  </a:cubicBezTo>
                                  <a:cubicBezTo>
                                    <a:pt x="202" y="127"/>
                                    <a:pt x="202" y="127"/>
                                    <a:pt x="202" y="127"/>
                                  </a:cubicBezTo>
                                  <a:cubicBezTo>
                                    <a:pt x="164" y="110"/>
                                    <a:pt x="119" y="125"/>
                                    <a:pt x="100" y="161"/>
                                  </a:cubicBezTo>
                                  <a:cubicBezTo>
                                    <a:pt x="0" y="344"/>
                                    <a:pt x="0" y="344"/>
                                    <a:pt x="0" y="344"/>
                                  </a:cubicBezTo>
                                  <a:cubicBezTo>
                                    <a:pt x="446" y="344"/>
                                    <a:pt x="446" y="344"/>
                                    <a:pt x="446" y="344"/>
                                  </a:cubicBezTo>
                                  <a:lnTo>
                                    <a:pt x="446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" name="Freeform 608">
                            <a:extLst>
                              <a:ext uri="{FF2B5EF4-FFF2-40B4-BE49-F238E27FC236}">
                                <a16:creationId xmlns:a16="http://schemas.microsoft.com/office/drawing/2014/main" id="{700E2D3B-2C0D-4AF7-9B98-B098AC67DB9C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232" y="8770356"/>
                              <a:ext cx="2838696" cy="1293149"/>
                            </a:xfrm>
                            <a:custGeom>
                              <a:avLst/>
                              <a:gdLst>
                                <a:gd name="T0" fmla="*/ 440 w 440"/>
                                <a:gd name="T1" fmla="*/ 202 h 202"/>
                                <a:gd name="T2" fmla="*/ 416 w 440"/>
                                <a:gd name="T3" fmla="*/ 153 h 202"/>
                                <a:gd name="T4" fmla="*/ 354 w 440"/>
                                <a:gd name="T5" fmla="*/ 132 h 202"/>
                                <a:gd name="T6" fmla="*/ 332 w 440"/>
                                <a:gd name="T7" fmla="*/ 143 h 202"/>
                                <a:gd name="T8" fmla="*/ 267 w 440"/>
                                <a:gd name="T9" fmla="*/ 115 h 202"/>
                                <a:gd name="T10" fmla="*/ 267 w 440"/>
                                <a:gd name="T11" fmla="*/ 115 h 202"/>
                                <a:gd name="T12" fmla="*/ 207 w 440"/>
                                <a:gd name="T13" fmla="*/ 85 h 202"/>
                                <a:gd name="T14" fmla="*/ 198 w 440"/>
                                <a:gd name="T15" fmla="*/ 88 h 202"/>
                                <a:gd name="T16" fmla="*/ 140 w 440"/>
                                <a:gd name="T17" fmla="*/ 66 h 202"/>
                                <a:gd name="T18" fmla="*/ 140 w 440"/>
                                <a:gd name="T19" fmla="*/ 66 h 202"/>
                                <a:gd name="T20" fmla="*/ 22 w 440"/>
                                <a:gd name="T21" fmla="*/ 14 h 202"/>
                                <a:gd name="T22" fmla="*/ 0 w 440"/>
                                <a:gd name="T23" fmla="*/ 20 h 202"/>
                                <a:gd name="T24" fmla="*/ 0 w 440"/>
                                <a:gd name="T25" fmla="*/ 202 h 202"/>
                                <a:gd name="T26" fmla="*/ 440 w 440"/>
                                <a:gd name="T27" fmla="*/ 202 h 2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40" h="202">
                                  <a:moveTo>
                                    <a:pt x="440" y="202"/>
                                  </a:moveTo>
                                  <a:cubicBezTo>
                                    <a:pt x="416" y="153"/>
                                    <a:pt x="416" y="153"/>
                                    <a:pt x="416" y="153"/>
                                  </a:cubicBezTo>
                                  <a:cubicBezTo>
                                    <a:pt x="405" y="130"/>
                                    <a:pt x="377" y="120"/>
                                    <a:pt x="354" y="132"/>
                                  </a:cubicBezTo>
                                  <a:cubicBezTo>
                                    <a:pt x="332" y="143"/>
                                    <a:pt x="332" y="143"/>
                                    <a:pt x="332" y="143"/>
                                  </a:cubicBezTo>
                                  <a:cubicBezTo>
                                    <a:pt x="306" y="156"/>
                                    <a:pt x="275" y="142"/>
                                    <a:pt x="267" y="115"/>
                                  </a:cubicBezTo>
                                  <a:cubicBezTo>
                                    <a:pt x="267" y="115"/>
                                    <a:pt x="267" y="115"/>
                                    <a:pt x="267" y="115"/>
                                  </a:cubicBezTo>
                                  <a:cubicBezTo>
                                    <a:pt x="260" y="89"/>
                                    <a:pt x="232" y="75"/>
                                    <a:pt x="207" y="85"/>
                                  </a:cubicBezTo>
                                  <a:cubicBezTo>
                                    <a:pt x="198" y="88"/>
                                    <a:pt x="198" y="88"/>
                                    <a:pt x="198" y="88"/>
                                  </a:cubicBezTo>
                                  <a:cubicBezTo>
                                    <a:pt x="176" y="97"/>
                                    <a:pt x="151" y="87"/>
                                    <a:pt x="140" y="66"/>
                                  </a:cubicBezTo>
                                  <a:cubicBezTo>
                                    <a:pt x="140" y="66"/>
                                    <a:pt x="140" y="66"/>
                                    <a:pt x="140" y="66"/>
                                  </a:cubicBezTo>
                                  <a:cubicBezTo>
                                    <a:pt x="118" y="22"/>
                                    <a:pt x="69" y="0"/>
                                    <a:pt x="22" y="14"/>
                                  </a:cubicBezTo>
                                  <a:cubicBezTo>
                                    <a:pt x="0" y="20"/>
                                    <a:pt x="0" y="20"/>
                                    <a:pt x="0" y="20"/>
                                  </a:cubicBezTo>
                                  <a:cubicBezTo>
                                    <a:pt x="0" y="202"/>
                                    <a:pt x="0" y="202"/>
                                    <a:pt x="0" y="202"/>
                                  </a:cubicBezTo>
                                  <a:lnTo>
                                    <a:pt x="440" y="2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6" name="Freeform 5">
                          <a:extLst>
                            <a:ext uri="{FF2B5EF4-FFF2-40B4-BE49-F238E27FC236}">
                              <a16:creationId xmlns:a16="http://schemas.microsoft.com/office/drawing/2014/main" id="{0B137DD8-0D08-4B96-915D-F4ABDE426E3F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3272589" cy="2906763"/>
                          </a:xfrm>
                          <a:custGeom>
                            <a:avLst/>
                            <a:gdLst>
                              <a:gd name="T0" fmla="*/ 0 w 506"/>
                              <a:gd name="T1" fmla="*/ 412 h 446"/>
                              <a:gd name="T2" fmla="*/ 33 w 506"/>
                              <a:gd name="T3" fmla="*/ 425 h 446"/>
                              <a:gd name="T4" fmla="*/ 162 w 506"/>
                              <a:gd name="T5" fmla="*/ 368 h 446"/>
                              <a:gd name="T6" fmla="*/ 171 w 506"/>
                              <a:gd name="T7" fmla="*/ 344 h 446"/>
                              <a:gd name="T8" fmla="*/ 304 w 506"/>
                              <a:gd name="T9" fmla="*/ 288 h 446"/>
                              <a:gd name="T10" fmla="*/ 304 w 506"/>
                              <a:gd name="T11" fmla="*/ 288 h 446"/>
                              <a:gd name="T12" fmla="*/ 431 w 506"/>
                              <a:gd name="T13" fmla="*/ 246 h 446"/>
                              <a:gd name="T14" fmla="*/ 506 w 506"/>
                              <a:gd name="T15" fmla="*/ 108 h 446"/>
                              <a:gd name="T16" fmla="*/ 506 w 506"/>
                              <a:gd name="T17" fmla="*/ 0 h 446"/>
                              <a:gd name="T18" fmla="*/ 0 w 506"/>
                              <a:gd name="T19" fmla="*/ 0 h 446"/>
                              <a:gd name="T20" fmla="*/ 0 w 506"/>
                              <a:gd name="T21" fmla="*/ 412 h 4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06" h="446">
                                <a:moveTo>
                                  <a:pt x="0" y="412"/>
                                </a:moveTo>
                                <a:cubicBezTo>
                                  <a:pt x="33" y="425"/>
                                  <a:pt x="33" y="425"/>
                                  <a:pt x="33" y="425"/>
                                </a:cubicBezTo>
                                <a:cubicBezTo>
                                  <a:pt x="85" y="446"/>
                                  <a:pt x="143" y="420"/>
                                  <a:pt x="162" y="368"/>
                                </a:cubicBezTo>
                                <a:cubicBezTo>
                                  <a:pt x="171" y="344"/>
                                  <a:pt x="171" y="344"/>
                                  <a:pt x="171" y="344"/>
                                </a:cubicBezTo>
                                <a:cubicBezTo>
                                  <a:pt x="190" y="290"/>
                                  <a:pt x="252" y="265"/>
                                  <a:pt x="304" y="288"/>
                                </a:cubicBezTo>
                                <a:cubicBezTo>
                                  <a:pt x="304" y="288"/>
                                  <a:pt x="304" y="288"/>
                                  <a:pt x="304" y="288"/>
                                </a:cubicBezTo>
                                <a:cubicBezTo>
                                  <a:pt x="351" y="309"/>
                                  <a:pt x="406" y="291"/>
                                  <a:pt x="431" y="246"/>
                                </a:cubicBezTo>
                                <a:cubicBezTo>
                                  <a:pt x="506" y="108"/>
                                  <a:pt x="506" y="108"/>
                                  <a:pt x="506" y="108"/>
                                </a:cubicBezTo>
                                <a:cubicBezTo>
                                  <a:pt x="506" y="0"/>
                                  <a:pt x="506" y="0"/>
                                  <a:pt x="506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BE4248" id="Group 8" o:spid="_x0000_s1026" alt="decorative elements&#10;" style="position:absolute;margin-left:-5.1pt;margin-top:-36pt;width:271.5pt;height:839.4pt;z-index:-251657216;mso-position-horizontal-relative:page" coordorigin="-380" coordsize="33106,106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">
                <v:rect id="Rectangle 604" o:spid="_x0000_s1027" style="position:absolute;left:-380;top:6404;width:32638;height:100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" fillcolor="#0f3344 [3204]" stroked="f"/>
                <v:group id="Group 1" o:spid="_x0000_s1028" style="position:absolute;top:74676;width:32639;height:25908" coordorigin="62,74725" coordsize="32640,25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605" o:spid="_x0000_s1029" style="position:absolute;left:62;top:74725;width:32640;height:25910;visibility:visible;mso-wrap-style:square;v-text-anchor:top" coordsize="506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" path="m,44c46,22,46,22,46,22,90,,144,18,167,63v,,,,,c179,88,209,99,235,88v11,-5,11,-5,11,-5c277,70,313,90,319,123v,,,,,c324,151,349,171,378,167v23,-3,23,-3,23,-3c424,161,447,175,456,196v50,120,50,120,50,120c506,405,506,405,506,405,,405,,405,,405l,44xe" fillcolor="#fcea10 [3207]" stroked="f">
                    <v:path arrowok="t" o:connecttype="custom" o:connectlocs="0,281488;296730,140744;1077260,403040;1077260,403040;1515905,562977;1586862,530990;2057760,786888;2057760,786888;2438349,1068377;2586714,1049184;2941500,1253903;3264033,2021599;3264033,2590973;0,2590973;0,281488" o:connectangles="0,0,0,0,0,0,0,0,0,0,0,0,0,0,0"/>
                  </v:shape>
                  <v:shape id="Freeform 606" o:spid="_x0000_s1030" style="position:absolute;left:3941;top:78620;width:28761;height:22015;visibility:visible;mso-wrap-style:square;v-text-anchor:top" coordsize="446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" path="m446,28c420,17,420,17,420,17,378,,331,21,316,63v-7,19,-7,19,-7,19c293,125,244,146,202,127v,,,,,c164,110,119,125,100,161,,344,,344,,344v446,,446,,446,l446,28xe" fillcolor="#e5d8ea [3205]" stroked="f">
                    <v:path arrowok="t" o:connecttype="custom" o:connectlocs="2876088,179189;2708424,108794;2037766,403176;1992626,524769;1302623,812752;1302623,812752;644863,1030339;0,2201470;2876088,2201470;2876088,179189" o:connectangles="0,0,0,0,0,0,0,0,0,0"/>
                  </v:shape>
                  <v:shape id="Freeform 608" o:spid="_x0000_s1031" style="position:absolute;left:62;top:87703;width:28387;height:12932;visibility:visible;mso-wrap-style:square;v-text-anchor:top" coordsize="440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" path="m440,202c416,153,416,153,416,153,405,130,377,120,354,132v-22,11,-22,11,-22,11c306,156,275,142,267,115v,,,,,c260,89,232,75,207,85v-9,3,-9,3,-9,3c176,97,151,87,140,66v,,,,,c118,22,69,,22,14,,20,,20,,20,,202,,202,,202r440,xe" fillcolor="#f8c4d7 [3206]" stroked="f">
                    <v:path arrowok="t" o:connecttype="custom" o:connectlocs="2838696,1293149;2683858,979464;2283860,845028;2141925,915447;1722572,736199;1722572,736199;1335477,544147;1277413,563352;903221,422514;903221,422514;141935,89624;0,128035;0,1293149;2838696,1293149" o:connectangles="0,0,0,0,0,0,0,0,0,0,0,0,0,0"/>
                  </v:shape>
                </v:group>
                <v:shape id="Freeform 5" o:spid="_x0000_s1032" style="position:absolute;width:32725;height:29067;visibility:visible;mso-wrap-style:square;v-text-anchor:top" coordsize="506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" path="m,412v33,13,33,13,33,13c85,446,143,420,162,368v9,-24,9,-24,9,-24c190,290,252,265,304,288v,,,,,c351,309,406,291,431,246,506,108,506,108,506,108,506,,506,,506,,,,,,,l,412xe" fillcolor="#e5d8ea [3205]" stroked="f">
                  <v:path arrowok="t" o:connecttype="custom" o:connectlocs="0,2685171;213430,2769897;1047746,2398405;1105954,2241988;1966140,1877013;1966140,1877013;2787521,1603282;3272589,703880;3272589,0;0,0;0,2685171" o:connectangles="0,0,0,0,0,0,0,0,0,0,0"/>
                </v:shape>
                <w10:wrap anchorx="page"/>
                <w10:anchorlock/>
              </v:group>
            </w:pict>
          </mc:Fallback>
        </mc:AlternateContent>
      </w:r>
      <w:r w:rsidR="00B52AD1">
        <w:tab/>
      </w:r>
    </w:p>
    <w:tbl>
      <w:tblPr>
        <w:tblW w:w="4952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Layout table"/>
      </w:tblPr>
      <w:tblGrid>
        <w:gridCol w:w="832"/>
        <w:gridCol w:w="3649"/>
        <w:gridCol w:w="250"/>
        <w:gridCol w:w="5947"/>
      </w:tblGrid>
      <w:tr w:rsidR="001026A6" w:rsidRPr="00737643" w14:paraId="12CE23C8" w14:textId="77777777" w:rsidTr="00C4708F">
        <w:trPr>
          <w:trHeight w:val="993"/>
          <w:jc w:val="center"/>
        </w:trPr>
        <w:tc>
          <w:tcPr>
            <w:tcW w:w="4481" w:type="dxa"/>
            <w:gridSpan w:val="2"/>
            <w:vAlign w:val="center"/>
          </w:tcPr>
          <w:p w14:paraId="12212543" w14:textId="77777777" w:rsidR="001026A6" w:rsidRPr="00737643" w:rsidRDefault="001026A6" w:rsidP="00312C60">
            <w:pPr>
              <w:pStyle w:val="BodyText"/>
              <w:kinsoku w:val="0"/>
              <w:overflowPunct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" w:type="dxa"/>
            <w:vMerge w:val="restart"/>
          </w:tcPr>
          <w:p w14:paraId="23D6A17A" w14:textId="77777777" w:rsidR="001026A6" w:rsidRPr="00737643" w:rsidRDefault="001026A6" w:rsidP="00312C60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  <w:p w14:paraId="1C9F2766" w14:textId="3FF0D3C8" w:rsidR="00937481" w:rsidRPr="00737643" w:rsidRDefault="00937481" w:rsidP="00312C60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5948" w:type="dxa"/>
            <w:vMerge w:val="restart"/>
          </w:tcPr>
          <w:p w14:paraId="20B74667" w14:textId="2CB3AB25" w:rsidR="001026A6" w:rsidRPr="00737643" w:rsidRDefault="00937481" w:rsidP="00AD1705">
            <w:pPr>
              <w:pStyle w:val="Title"/>
              <w:jc w:val="center"/>
              <w:rPr>
                <w:sz w:val="96"/>
                <w:szCs w:val="52"/>
              </w:rPr>
            </w:pPr>
            <w:r w:rsidRPr="00737643">
              <w:rPr>
                <w:sz w:val="96"/>
                <w:szCs w:val="52"/>
              </w:rPr>
              <w:t>Ada Carter</w:t>
            </w:r>
          </w:p>
          <w:p w14:paraId="57FEF368" w14:textId="77777777" w:rsidR="000F0427" w:rsidRPr="00737643" w:rsidRDefault="00907A89" w:rsidP="000F0427">
            <w:pPr>
              <w:pStyle w:val="Heading1"/>
              <w:spacing w:line="276" w:lineRule="auto"/>
            </w:pPr>
            <w:sdt>
              <w:sdtPr>
                <w:id w:val="-887725451"/>
                <w:placeholder>
                  <w:docPart w:val="F7F79815DABA4D9CA3D317CFA29828C6"/>
                </w:placeholder>
                <w:temporary/>
                <w:showingPlcHdr/>
                <w15:appearance w15:val="hidden"/>
              </w:sdtPr>
              <w:sdtEndPr/>
              <w:sdtContent>
                <w:r w:rsidR="000F0427" w:rsidRPr="00737643">
                  <w:rPr>
                    <w:sz w:val="56"/>
                    <w:szCs w:val="44"/>
                  </w:rPr>
                  <w:t>Experience</w:t>
                </w:r>
              </w:sdtContent>
            </w:sdt>
          </w:p>
          <w:p w14:paraId="0FB8A40C" w14:textId="056A8E3D" w:rsidR="00B72AAA" w:rsidRPr="00737643" w:rsidRDefault="00B72AAA" w:rsidP="00B72AAA">
            <w:pPr>
              <w:pStyle w:val="NormalWeb"/>
              <w:spacing w:before="0" w:beforeAutospacing="0" w:after="0" w:afterAutospacing="0" w:line="276" w:lineRule="auto"/>
            </w:pPr>
            <w:r>
              <w:rPr>
                <w:rFonts w:ascii="Arial" w:hAnsi="Arial" w:cs="Arial"/>
                <w:b/>
                <w:bCs/>
                <w:color w:val="000000"/>
              </w:rPr>
              <w:t>Director</w:t>
            </w:r>
            <w:r w:rsidRPr="00737643"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  <w:r>
              <w:rPr>
                <w:rFonts w:ascii="Arial" w:hAnsi="Arial" w:cs="Arial"/>
                <w:b/>
                <w:bCs/>
                <w:color w:val="000000"/>
              </w:rPr>
              <w:t>Community Schools</w:t>
            </w:r>
          </w:p>
          <w:p w14:paraId="397A1FAD" w14:textId="0AD4968A" w:rsidR="00B72AAA" w:rsidRPr="00737643" w:rsidRDefault="00B72AAA" w:rsidP="00B72AAA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64147D">
              <w:rPr>
                <w:rFonts w:ascii="Arial" w:hAnsi="Arial" w:cs="Arial"/>
                <w:color w:val="00B050"/>
                <w:sz w:val="22"/>
                <w:szCs w:val="22"/>
              </w:rPr>
              <w:t>Anne Arundel County Public Schools</w:t>
            </w:r>
            <w:r w:rsidRPr="00737643">
              <w:rPr>
                <w:rFonts w:ascii="Arial" w:hAnsi="Arial" w:cs="Arial"/>
                <w:color w:val="000000"/>
                <w:sz w:val="22"/>
                <w:szCs w:val="22"/>
              </w:rPr>
              <w:t>, (202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Pr="00737643">
              <w:rPr>
                <w:rFonts w:ascii="Arial" w:hAnsi="Arial" w:cs="Arial"/>
                <w:color w:val="000000"/>
                <w:sz w:val="22"/>
                <w:szCs w:val="22"/>
              </w:rPr>
              <w:t>-present)  </w:t>
            </w:r>
          </w:p>
          <w:p w14:paraId="1BCE6674" w14:textId="03357509" w:rsidR="00D678BD" w:rsidRPr="00D678BD" w:rsidRDefault="00D678BD" w:rsidP="00D678BD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 w:line="276" w:lineRule="auto"/>
              <w:ind w:left="360" w:right="360"/>
              <w:textAlignment w:val="baseline"/>
              <w:rPr>
                <w:rFonts w:ascii="Libre Franklin" w:hAnsi="Libre Franklin"/>
                <w:color w:val="000000"/>
              </w:rPr>
            </w:pPr>
            <w:r w:rsidRPr="00D678BD">
              <w:rPr>
                <w:rFonts w:ascii="Libre Franklin" w:hAnsi="Libre Franklin"/>
                <w:color w:val="000000"/>
              </w:rPr>
              <w:t>Lead and supervise 57 staff across 47 community schools, implementing a districtwide accountability and evaluation structure.</w:t>
            </w:r>
          </w:p>
          <w:p w14:paraId="583D22A4" w14:textId="2B241A9E" w:rsidR="00D678BD" w:rsidRPr="00D678BD" w:rsidRDefault="00F63853" w:rsidP="00D678BD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 w:line="276" w:lineRule="auto"/>
              <w:ind w:left="360" w:right="360"/>
              <w:textAlignment w:val="baseline"/>
              <w:rPr>
                <w:rFonts w:ascii="Libre Franklin" w:hAnsi="Libre Franklin"/>
                <w:color w:val="000000"/>
              </w:rPr>
            </w:pPr>
            <w:r>
              <w:rPr>
                <w:rFonts w:ascii="Libre Franklin" w:hAnsi="Libre Franklin"/>
                <w:color w:val="000000"/>
              </w:rPr>
              <w:t xml:space="preserve">Oversee </w:t>
            </w:r>
            <w:r w:rsidR="000C50B1">
              <w:rPr>
                <w:rFonts w:ascii="Libre Franklin" w:hAnsi="Libre Franklin"/>
                <w:color w:val="000000"/>
              </w:rPr>
              <w:t xml:space="preserve">over </w:t>
            </w:r>
            <w:r w:rsidR="00D678BD" w:rsidRPr="00D678BD">
              <w:rPr>
                <w:rFonts w:ascii="Libre Franklin" w:hAnsi="Libre Franklin"/>
                <w:color w:val="000000"/>
              </w:rPr>
              <w:t>$</w:t>
            </w:r>
            <w:proofErr w:type="gramStart"/>
            <w:r w:rsidR="000C50B1">
              <w:rPr>
                <w:rFonts w:ascii="Libre Franklin" w:hAnsi="Libre Franklin"/>
                <w:color w:val="000000"/>
              </w:rPr>
              <w:t xml:space="preserve">25 </w:t>
            </w:r>
            <w:r w:rsidR="00D678BD" w:rsidRPr="00D678BD">
              <w:rPr>
                <w:rFonts w:ascii="Libre Franklin" w:hAnsi="Libre Franklin"/>
                <w:color w:val="000000"/>
              </w:rPr>
              <w:t xml:space="preserve"> million</w:t>
            </w:r>
            <w:proofErr w:type="gramEnd"/>
            <w:r w:rsidR="00D678BD" w:rsidRPr="00D678BD">
              <w:rPr>
                <w:rFonts w:ascii="Libre Franklin" w:hAnsi="Libre Franklin"/>
                <w:color w:val="000000"/>
              </w:rPr>
              <w:t xml:space="preserve"> in Concentration of Poverty grants; created funding guidelines that safeguarded essential positions and dedicated resources to wrap-around supports.</w:t>
            </w:r>
          </w:p>
          <w:p w14:paraId="3C66D7C1" w14:textId="2D399CEB" w:rsidR="00D678BD" w:rsidRPr="00D678BD" w:rsidRDefault="00D678BD" w:rsidP="00D678BD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 w:line="276" w:lineRule="auto"/>
              <w:ind w:left="360" w:right="360"/>
              <w:textAlignment w:val="baseline"/>
              <w:rPr>
                <w:rFonts w:ascii="Libre Franklin" w:hAnsi="Libre Franklin"/>
                <w:color w:val="000000"/>
              </w:rPr>
            </w:pPr>
            <w:r w:rsidRPr="00D678BD">
              <w:rPr>
                <w:rFonts w:ascii="Libre Franklin" w:hAnsi="Libre Franklin"/>
                <w:color w:val="000000"/>
              </w:rPr>
              <w:t>Expanded student access by launching telehealth, Vision to Learn, and bilingual engagement pathways, increasing health and language services for thousands of students and families.</w:t>
            </w:r>
          </w:p>
          <w:p w14:paraId="506FC959" w14:textId="554B1C02" w:rsidR="00D678BD" w:rsidRPr="00D678BD" w:rsidRDefault="00D678BD" w:rsidP="00D678BD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 w:line="276" w:lineRule="auto"/>
              <w:ind w:left="360" w:right="360"/>
              <w:textAlignment w:val="baseline"/>
              <w:rPr>
                <w:rFonts w:ascii="Libre Franklin" w:hAnsi="Libre Franklin"/>
                <w:color w:val="000000"/>
              </w:rPr>
            </w:pPr>
            <w:r w:rsidRPr="00D678BD">
              <w:rPr>
                <w:rFonts w:ascii="Libre Franklin" w:hAnsi="Libre Franklin"/>
                <w:color w:val="000000"/>
              </w:rPr>
              <w:t>Built professional learning communities and onboarding systems for Community School Program Managers, strengthening cross-district collaboration and capacity.</w:t>
            </w:r>
          </w:p>
          <w:p w14:paraId="3669B103" w14:textId="77777777" w:rsidR="00B72AAA" w:rsidRDefault="00B72AAA" w:rsidP="000F042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14:paraId="53D27236" w14:textId="77777777" w:rsidR="00C44128" w:rsidRDefault="00C44128" w:rsidP="000F042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14:paraId="6ACCC0BC" w14:textId="29022F04" w:rsidR="000F0427" w:rsidRPr="00737643" w:rsidRDefault="000F0427" w:rsidP="000F0427">
            <w:pPr>
              <w:pStyle w:val="NormalWeb"/>
              <w:spacing w:before="0" w:beforeAutospacing="0" w:after="0" w:afterAutospacing="0" w:line="276" w:lineRule="auto"/>
            </w:pPr>
            <w:r w:rsidRPr="00737643">
              <w:rPr>
                <w:rFonts w:ascii="Arial" w:hAnsi="Arial" w:cs="Arial"/>
                <w:b/>
                <w:bCs/>
                <w:color w:val="000000"/>
              </w:rPr>
              <w:t>Principal, Brock Bridge Elementary School</w:t>
            </w:r>
            <w:r w:rsidRPr="00737643">
              <w:rPr>
                <w:rFonts w:ascii="Arial" w:hAnsi="Arial" w:cs="Arial"/>
                <w:color w:val="000000"/>
              </w:rPr>
              <w:t> </w:t>
            </w:r>
          </w:p>
          <w:p w14:paraId="4C0AD1F9" w14:textId="5D32488E" w:rsidR="000F0427" w:rsidRPr="00737643" w:rsidRDefault="000F0427" w:rsidP="00737643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64147D">
              <w:rPr>
                <w:rFonts w:ascii="Arial" w:hAnsi="Arial" w:cs="Arial"/>
                <w:color w:val="00B050"/>
                <w:sz w:val="22"/>
                <w:szCs w:val="22"/>
              </w:rPr>
              <w:t>Anne Arundel County Public Schools</w:t>
            </w:r>
            <w:r w:rsidRPr="00737643">
              <w:rPr>
                <w:rFonts w:ascii="Arial" w:hAnsi="Arial" w:cs="Arial"/>
                <w:color w:val="000000"/>
                <w:sz w:val="22"/>
                <w:szCs w:val="22"/>
              </w:rPr>
              <w:t>, (2021-</w:t>
            </w:r>
            <w:r w:rsidR="00B72AAA">
              <w:rPr>
                <w:rFonts w:ascii="Arial" w:hAnsi="Arial" w:cs="Arial"/>
                <w:color w:val="000000"/>
                <w:sz w:val="22"/>
                <w:szCs w:val="22"/>
              </w:rPr>
              <w:t>2024</w:t>
            </w:r>
            <w:r w:rsidRPr="00737643">
              <w:rPr>
                <w:rFonts w:ascii="Arial" w:hAnsi="Arial" w:cs="Arial"/>
                <w:color w:val="000000"/>
                <w:sz w:val="22"/>
                <w:szCs w:val="22"/>
              </w:rPr>
              <w:t>)  </w:t>
            </w:r>
          </w:p>
          <w:p w14:paraId="56262A07" w14:textId="77777777" w:rsidR="000F0427" w:rsidRPr="00737643" w:rsidRDefault="000F0427" w:rsidP="000F0427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 w:line="276" w:lineRule="auto"/>
              <w:ind w:left="360" w:right="360"/>
              <w:textAlignment w:val="baseline"/>
              <w:rPr>
                <w:rFonts w:ascii="Libre Franklin" w:hAnsi="Libre Franklin"/>
                <w:color w:val="000000"/>
                <w:sz w:val="22"/>
                <w:szCs w:val="22"/>
              </w:rPr>
            </w:pPr>
            <w:r w:rsidRPr="00737643">
              <w:rPr>
                <w:rFonts w:ascii="Libre Franklin" w:hAnsi="Libre Franklin"/>
                <w:color w:val="000000"/>
                <w:sz w:val="22"/>
                <w:szCs w:val="22"/>
              </w:rPr>
              <w:t>Led school to exit the Maryland Targeted School and Improvement List</w:t>
            </w:r>
          </w:p>
          <w:p w14:paraId="11272FF4" w14:textId="77777777" w:rsidR="000F0427" w:rsidRPr="00737643" w:rsidRDefault="000F0427" w:rsidP="000F0427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 w:line="276" w:lineRule="auto"/>
              <w:ind w:left="360" w:righ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7643">
              <w:rPr>
                <w:rFonts w:ascii="Libre Franklin" w:hAnsi="Libre Franklin" w:cs="Arial"/>
                <w:color w:val="000000"/>
                <w:sz w:val="22"/>
                <w:szCs w:val="22"/>
              </w:rPr>
              <w:t>Led school in budget planning, hiring, and professional development in becoming a community school.</w:t>
            </w:r>
          </w:p>
          <w:p w14:paraId="27675C37" w14:textId="1A9C4E10" w:rsidR="000F0427" w:rsidRPr="00737643" w:rsidRDefault="000F0427" w:rsidP="000F0427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 w:line="276" w:lineRule="auto"/>
              <w:ind w:left="360" w:righ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7643">
              <w:rPr>
                <w:rFonts w:ascii="Libre Franklin" w:hAnsi="Libre Franklin" w:cs="Arial"/>
                <w:color w:val="000000"/>
                <w:sz w:val="22"/>
                <w:szCs w:val="22"/>
              </w:rPr>
              <w:t xml:space="preserve">Conducted a </w:t>
            </w:r>
            <w:r w:rsidR="00A51029">
              <w:rPr>
                <w:rFonts w:ascii="Libre Franklin" w:hAnsi="Libre Franklin" w:cs="Arial"/>
                <w:color w:val="000000"/>
                <w:sz w:val="22"/>
                <w:szCs w:val="22"/>
              </w:rPr>
              <w:t>year-long</w:t>
            </w:r>
            <w:r w:rsidRPr="00737643">
              <w:rPr>
                <w:rFonts w:ascii="Libre Franklin" w:hAnsi="Libre Franklin" w:cs="Arial"/>
                <w:color w:val="000000"/>
                <w:sz w:val="22"/>
                <w:szCs w:val="22"/>
              </w:rPr>
              <w:t xml:space="preserve"> case study on engagement supported by school-wide peer observations.</w:t>
            </w:r>
          </w:p>
          <w:p w14:paraId="434962C7" w14:textId="77777777" w:rsidR="000F0427" w:rsidRDefault="000F0427" w:rsidP="000F0427">
            <w:pPr>
              <w:spacing w:line="276" w:lineRule="auto"/>
              <w:rPr>
                <w:rFonts w:ascii="Times New Roman" w:hAnsi="Times New Roman"/>
              </w:rPr>
            </w:pPr>
          </w:p>
          <w:p w14:paraId="6E878B5C" w14:textId="77777777" w:rsidR="00C44128" w:rsidRDefault="00C44128" w:rsidP="000F0427">
            <w:pPr>
              <w:spacing w:line="276" w:lineRule="auto"/>
              <w:rPr>
                <w:rFonts w:ascii="Times New Roman" w:hAnsi="Times New Roman"/>
              </w:rPr>
            </w:pPr>
          </w:p>
          <w:p w14:paraId="7C7ED6C5" w14:textId="77777777" w:rsidR="00C44128" w:rsidRPr="00737643" w:rsidRDefault="00C44128" w:rsidP="000F0427">
            <w:pPr>
              <w:spacing w:line="276" w:lineRule="auto"/>
              <w:rPr>
                <w:rFonts w:ascii="Times New Roman" w:hAnsi="Times New Roman"/>
              </w:rPr>
            </w:pPr>
          </w:p>
          <w:p w14:paraId="715F39FE" w14:textId="77777777" w:rsidR="000F0427" w:rsidRPr="00737643" w:rsidRDefault="000F0427" w:rsidP="000F042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</w:rPr>
            </w:pPr>
            <w:r w:rsidRPr="00737643">
              <w:rPr>
                <w:rFonts w:ascii="Arial" w:hAnsi="Arial" w:cs="Arial"/>
                <w:b/>
                <w:bCs/>
                <w:color w:val="000000"/>
              </w:rPr>
              <w:t>Principal, Sequoia Elementary School</w:t>
            </w:r>
            <w:r w:rsidRPr="00737643">
              <w:rPr>
                <w:rFonts w:ascii="Arial" w:hAnsi="Arial" w:cs="Arial"/>
                <w:color w:val="000000"/>
              </w:rPr>
              <w:t xml:space="preserve"> </w:t>
            </w:r>
          </w:p>
          <w:p w14:paraId="6D40ACF9" w14:textId="77777777" w:rsidR="000F0427" w:rsidRPr="00737643" w:rsidRDefault="000F0427" w:rsidP="00737643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64147D">
              <w:rPr>
                <w:rFonts w:ascii="Arial" w:hAnsi="Arial" w:cs="Arial"/>
                <w:color w:val="00B050"/>
                <w:sz w:val="22"/>
                <w:szCs w:val="22"/>
              </w:rPr>
              <w:t xml:space="preserve">Oakland Unified School District </w:t>
            </w:r>
            <w:r w:rsidRPr="00737643">
              <w:rPr>
                <w:rFonts w:ascii="Arial" w:hAnsi="Arial" w:cs="Arial"/>
                <w:color w:val="000000"/>
                <w:sz w:val="22"/>
                <w:szCs w:val="22"/>
              </w:rPr>
              <w:t>(2019-2021)  </w:t>
            </w:r>
          </w:p>
          <w:p w14:paraId="6538B548" w14:textId="0B36DF3B" w:rsidR="000F0427" w:rsidRPr="00737643" w:rsidRDefault="000F0427" w:rsidP="000F0427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 w:line="276" w:lineRule="auto"/>
              <w:ind w:left="360" w:right="360"/>
              <w:textAlignment w:val="baseline"/>
              <w:rPr>
                <w:rFonts w:ascii="Libre Franklin" w:hAnsi="Libre Franklin"/>
                <w:color w:val="000000"/>
                <w:sz w:val="22"/>
                <w:szCs w:val="22"/>
              </w:rPr>
            </w:pPr>
            <w:r w:rsidRPr="00737643">
              <w:rPr>
                <w:rFonts w:ascii="Libre Franklin" w:hAnsi="Libre Franklin"/>
                <w:color w:val="000000"/>
                <w:sz w:val="22"/>
                <w:szCs w:val="22"/>
              </w:rPr>
              <w:t xml:space="preserve">Led </w:t>
            </w:r>
            <w:r w:rsidR="001248F3" w:rsidRPr="00737643">
              <w:rPr>
                <w:rFonts w:ascii="Libre Franklin" w:hAnsi="Libre Franklin"/>
                <w:color w:val="000000"/>
                <w:sz w:val="22"/>
                <w:szCs w:val="22"/>
              </w:rPr>
              <w:t xml:space="preserve">board adoption of </w:t>
            </w:r>
            <w:r w:rsidR="00737643">
              <w:rPr>
                <w:rFonts w:ascii="Libre Franklin" w:hAnsi="Libre Franklin"/>
                <w:color w:val="000000"/>
                <w:sz w:val="22"/>
                <w:szCs w:val="22"/>
              </w:rPr>
              <w:t xml:space="preserve">a </w:t>
            </w:r>
            <w:r w:rsidRPr="00737643">
              <w:rPr>
                <w:rFonts w:ascii="Libre Franklin" w:hAnsi="Libre Franklin"/>
                <w:color w:val="000000"/>
                <w:sz w:val="22"/>
                <w:szCs w:val="22"/>
              </w:rPr>
              <w:t xml:space="preserve">pilot program for </w:t>
            </w:r>
            <w:r w:rsidR="00AF1FEA">
              <w:rPr>
                <w:rFonts w:ascii="Libre Franklin" w:hAnsi="Libre Franklin"/>
                <w:color w:val="000000"/>
                <w:sz w:val="22"/>
                <w:szCs w:val="22"/>
              </w:rPr>
              <w:t xml:space="preserve">an </w:t>
            </w:r>
            <w:r w:rsidRPr="00737643">
              <w:rPr>
                <w:rFonts w:ascii="Libre Franklin" w:hAnsi="Libre Franklin"/>
                <w:color w:val="000000"/>
                <w:sz w:val="22"/>
                <w:szCs w:val="22"/>
              </w:rPr>
              <w:t>Equitable Enrollment Initiative</w:t>
            </w:r>
          </w:p>
          <w:p w14:paraId="4B8F697E" w14:textId="77777777" w:rsidR="000F0427" w:rsidRPr="00737643" w:rsidRDefault="000F0427" w:rsidP="000F0427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 w:line="276" w:lineRule="auto"/>
              <w:ind w:left="360" w:right="360"/>
              <w:textAlignment w:val="baseline"/>
              <w:rPr>
                <w:rFonts w:ascii="Libre Franklin" w:hAnsi="Libre Franklin"/>
                <w:color w:val="000000"/>
                <w:sz w:val="22"/>
                <w:szCs w:val="22"/>
              </w:rPr>
            </w:pPr>
            <w:r w:rsidRPr="00737643">
              <w:rPr>
                <w:rFonts w:ascii="Libre Franklin" w:hAnsi="Libre Franklin"/>
                <w:color w:val="000000"/>
                <w:sz w:val="22"/>
                <w:szCs w:val="22"/>
              </w:rPr>
              <w:t xml:space="preserve">Implemented School </w:t>
            </w:r>
            <w:hyperlink r:id="rId12" w:history="1">
              <w:r w:rsidRPr="00737643">
                <w:rPr>
                  <w:rStyle w:val="Hyperlink"/>
                  <w:rFonts w:ascii="Libre Franklin" w:hAnsi="Libre Franklin"/>
                  <w:color w:val="31521B"/>
                  <w:sz w:val="22"/>
                  <w:szCs w:val="22"/>
                </w:rPr>
                <w:t>Safety Protocols</w:t>
              </w:r>
            </w:hyperlink>
          </w:p>
          <w:p w14:paraId="57CED48C" w14:textId="77777777" w:rsidR="000F0427" w:rsidRPr="00737643" w:rsidRDefault="000F0427" w:rsidP="000F0427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 w:line="276" w:lineRule="auto"/>
              <w:ind w:left="360" w:right="360"/>
              <w:textAlignment w:val="baseline"/>
              <w:rPr>
                <w:rFonts w:ascii="Libre Franklin" w:hAnsi="Libre Franklin"/>
                <w:color w:val="002060"/>
                <w:sz w:val="22"/>
                <w:szCs w:val="22"/>
              </w:rPr>
            </w:pPr>
            <w:r w:rsidRPr="00737643">
              <w:rPr>
                <w:rFonts w:ascii="Libre Franklin" w:hAnsi="Libre Franklin"/>
                <w:color w:val="000000"/>
                <w:sz w:val="22"/>
                <w:szCs w:val="22"/>
              </w:rPr>
              <w:t>Established school-wide</w:t>
            </w:r>
            <w:r w:rsidRPr="00737643">
              <w:rPr>
                <w:rFonts w:ascii="Libre Franklin" w:hAnsi="Libre Franklin"/>
                <w:color w:val="002060"/>
                <w:sz w:val="22"/>
                <w:szCs w:val="22"/>
              </w:rPr>
              <w:t xml:space="preserve"> </w:t>
            </w:r>
            <w:hyperlink r:id="rId13" w:history="1">
              <w:r w:rsidRPr="00737643">
                <w:rPr>
                  <w:rStyle w:val="Hyperlink"/>
                  <w:rFonts w:ascii="Libre Franklin" w:hAnsi="Libre Franklin"/>
                  <w:color w:val="002060"/>
                  <w:sz w:val="22"/>
                  <w:szCs w:val="22"/>
                </w:rPr>
                <w:t>Affinity Meetings</w:t>
              </w:r>
            </w:hyperlink>
            <w:r w:rsidRPr="00737643">
              <w:rPr>
                <w:noProof/>
                <w:sz w:val="22"/>
                <w:szCs w:val="22"/>
              </w:rPr>
              <w:t xml:space="preserve"> </w:t>
            </w:r>
          </w:p>
          <w:p w14:paraId="34BCED88" w14:textId="77777777" w:rsidR="000F0427" w:rsidRPr="00737643" w:rsidRDefault="000F0427" w:rsidP="000F0427">
            <w:pPr>
              <w:spacing w:line="276" w:lineRule="auto"/>
              <w:rPr>
                <w:rFonts w:ascii="Times New Roman" w:hAnsi="Times New Roman"/>
              </w:rPr>
            </w:pPr>
          </w:p>
          <w:p w14:paraId="0E366E6C" w14:textId="77777777" w:rsidR="00BE464F" w:rsidRPr="00737643" w:rsidRDefault="000F0427" w:rsidP="000F042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</w:rPr>
            </w:pPr>
            <w:r w:rsidRPr="00737643">
              <w:rPr>
                <w:rFonts w:ascii="Arial" w:hAnsi="Arial" w:cs="Arial"/>
                <w:b/>
                <w:bCs/>
                <w:color w:val="000000"/>
              </w:rPr>
              <w:t>Assistant Principal, MacArthur Middle School</w:t>
            </w:r>
            <w:r w:rsidRPr="00737643">
              <w:rPr>
                <w:rFonts w:ascii="Arial" w:hAnsi="Arial" w:cs="Arial"/>
                <w:color w:val="000000"/>
              </w:rPr>
              <w:t xml:space="preserve"> </w:t>
            </w:r>
          </w:p>
          <w:p w14:paraId="4EF138BF" w14:textId="29CBE5AA" w:rsidR="000F0427" w:rsidRPr="00737643" w:rsidRDefault="000F0427" w:rsidP="00737643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64147D">
              <w:rPr>
                <w:rFonts w:ascii="Arial" w:hAnsi="Arial" w:cs="Arial"/>
                <w:color w:val="00B050"/>
                <w:sz w:val="22"/>
                <w:szCs w:val="22"/>
              </w:rPr>
              <w:t>Anne Arundel County Public Schools</w:t>
            </w:r>
            <w:r w:rsidRPr="00737643">
              <w:rPr>
                <w:rFonts w:ascii="Arial" w:hAnsi="Arial" w:cs="Arial"/>
                <w:color w:val="000000"/>
                <w:sz w:val="22"/>
                <w:szCs w:val="22"/>
              </w:rPr>
              <w:t>, (2017-2019)  </w:t>
            </w:r>
          </w:p>
          <w:p w14:paraId="171AD606" w14:textId="77777777" w:rsidR="000F0427" w:rsidRPr="00737643" w:rsidRDefault="000F0427" w:rsidP="000F0427">
            <w:pPr>
              <w:pStyle w:val="NormalWeb"/>
              <w:spacing w:before="10" w:beforeAutospacing="0" w:after="0" w:afterAutospacing="0" w:line="276" w:lineRule="auto"/>
              <w:rPr>
                <w:sz w:val="22"/>
                <w:szCs w:val="22"/>
              </w:rPr>
            </w:pPr>
            <w:r w:rsidRPr="00737643">
              <w:rPr>
                <w:rFonts w:ascii="Arial" w:hAnsi="Arial" w:cs="Arial"/>
                <w:color w:val="000000"/>
                <w:sz w:val="22"/>
                <w:szCs w:val="22"/>
              </w:rPr>
              <w:t>• School Testing Coordinator </w:t>
            </w:r>
          </w:p>
          <w:p w14:paraId="7B916776" w14:textId="77777777" w:rsidR="000F0427" w:rsidRPr="00737643" w:rsidRDefault="000F0427" w:rsidP="000F0427">
            <w:pPr>
              <w:pStyle w:val="NormalWeb"/>
              <w:spacing w:before="10" w:beforeAutospacing="0" w:after="0" w:afterAutospacing="0" w:line="276" w:lineRule="auto"/>
              <w:rPr>
                <w:sz w:val="22"/>
                <w:szCs w:val="22"/>
              </w:rPr>
            </w:pPr>
            <w:r w:rsidRPr="00737643">
              <w:rPr>
                <w:rFonts w:ascii="Arial" w:hAnsi="Arial" w:cs="Arial"/>
                <w:color w:val="000000"/>
                <w:sz w:val="22"/>
                <w:szCs w:val="22"/>
              </w:rPr>
              <w:t>• Implemented structures reducing referrals by 76% </w:t>
            </w:r>
          </w:p>
          <w:p w14:paraId="143B1E6B" w14:textId="386F7E9A" w:rsidR="000F0427" w:rsidRPr="00737643" w:rsidRDefault="000F0427" w:rsidP="000F0427">
            <w:pPr>
              <w:pStyle w:val="NormalWeb"/>
              <w:spacing w:before="22" w:beforeAutospacing="0" w:after="0" w:afterAutospacing="0" w:line="276" w:lineRule="auto"/>
              <w:rPr>
                <w:sz w:val="22"/>
                <w:szCs w:val="22"/>
              </w:rPr>
            </w:pPr>
            <w:r w:rsidRPr="00737643">
              <w:rPr>
                <w:rFonts w:ascii="Arial" w:hAnsi="Arial" w:cs="Arial"/>
                <w:color w:val="000000"/>
                <w:sz w:val="22"/>
                <w:szCs w:val="22"/>
              </w:rPr>
              <w:t>• Formed climate committee which collected and responded to survey data on school climate. Improved staff</w:t>
            </w:r>
            <w:r w:rsidR="0035160E" w:rsidRPr="00737643">
              <w:rPr>
                <w:rFonts w:ascii="Arial" w:hAnsi="Arial" w:cs="Arial"/>
                <w:color w:val="000000"/>
                <w:sz w:val="22"/>
                <w:szCs w:val="22"/>
              </w:rPr>
              <w:t xml:space="preserve"> climate</w:t>
            </w:r>
            <w:r w:rsidRPr="00737643">
              <w:rPr>
                <w:rFonts w:ascii="Arial" w:hAnsi="Arial" w:cs="Arial"/>
                <w:color w:val="000000"/>
                <w:sz w:val="22"/>
                <w:szCs w:val="22"/>
              </w:rPr>
              <w:t xml:space="preserve"> responses by 20 </w:t>
            </w:r>
            <w:r w:rsidR="0035160E" w:rsidRPr="00737643">
              <w:rPr>
                <w:rFonts w:ascii="Arial" w:hAnsi="Arial" w:cs="Arial"/>
                <w:color w:val="000000"/>
                <w:sz w:val="22"/>
                <w:szCs w:val="22"/>
              </w:rPr>
              <w:t xml:space="preserve">percentage </w:t>
            </w:r>
            <w:r w:rsidRPr="00737643">
              <w:rPr>
                <w:rFonts w:ascii="Arial" w:hAnsi="Arial" w:cs="Arial"/>
                <w:color w:val="000000"/>
                <w:sz w:val="22"/>
                <w:szCs w:val="22"/>
              </w:rPr>
              <w:t>points </w:t>
            </w:r>
          </w:p>
          <w:p w14:paraId="3B0AAEC9" w14:textId="77777777" w:rsidR="000F0427" w:rsidRPr="00737643" w:rsidRDefault="000F0427" w:rsidP="000F0427">
            <w:pPr>
              <w:spacing w:line="276" w:lineRule="auto"/>
            </w:pPr>
          </w:p>
          <w:p w14:paraId="23E02C8A" w14:textId="1528ED47" w:rsidR="000F0427" w:rsidRPr="00737643" w:rsidRDefault="000F0427" w:rsidP="000F042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</w:rPr>
            </w:pPr>
            <w:r w:rsidRPr="00737643">
              <w:rPr>
                <w:rFonts w:ascii="Arial" w:hAnsi="Arial" w:cs="Arial"/>
                <w:b/>
                <w:bCs/>
                <w:color w:val="000000"/>
              </w:rPr>
              <w:t>Right Start Advisor</w:t>
            </w:r>
            <w:r w:rsidRPr="00737643">
              <w:rPr>
                <w:rFonts w:ascii="Arial" w:hAnsi="Arial" w:cs="Arial"/>
                <w:color w:val="000000"/>
              </w:rPr>
              <w:t xml:space="preserve">, </w:t>
            </w:r>
            <w:r w:rsidRPr="00737643">
              <w:rPr>
                <w:rFonts w:ascii="Arial" w:hAnsi="Arial" w:cs="Arial"/>
                <w:b/>
                <w:bCs/>
                <w:color w:val="000000"/>
              </w:rPr>
              <w:t>Glen Burnie High School</w:t>
            </w:r>
            <w:r w:rsidRPr="00737643">
              <w:rPr>
                <w:rFonts w:ascii="Arial" w:hAnsi="Arial" w:cs="Arial"/>
                <w:color w:val="000000"/>
              </w:rPr>
              <w:t xml:space="preserve"> </w:t>
            </w:r>
          </w:p>
          <w:p w14:paraId="6A19639A" w14:textId="77777777" w:rsidR="000F0427" w:rsidRPr="00737643" w:rsidRDefault="000F0427" w:rsidP="00737643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64147D">
              <w:rPr>
                <w:rFonts w:ascii="Arial" w:hAnsi="Arial" w:cs="Arial"/>
                <w:color w:val="00B050"/>
                <w:sz w:val="22"/>
                <w:szCs w:val="22"/>
              </w:rPr>
              <w:t>Anne Arundel County Public Schools</w:t>
            </w:r>
            <w:r w:rsidRPr="00737643">
              <w:rPr>
                <w:rFonts w:ascii="Arial" w:hAnsi="Arial" w:cs="Arial"/>
                <w:color w:val="000000"/>
                <w:sz w:val="22"/>
                <w:szCs w:val="22"/>
              </w:rPr>
              <w:t>, (2015-2017) </w:t>
            </w:r>
          </w:p>
          <w:p w14:paraId="6B0EF0FF" w14:textId="77777777" w:rsidR="000F0427" w:rsidRPr="00737643" w:rsidRDefault="000F0427" w:rsidP="000F0427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737643">
              <w:rPr>
                <w:rFonts w:ascii="Arial" w:hAnsi="Arial" w:cs="Arial"/>
                <w:color w:val="000000"/>
                <w:sz w:val="22"/>
                <w:szCs w:val="22"/>
              </w:rPr>
              <w:t>• Led monthly New Teacher meeting &amp; professional development </w:t>
            </w:r>
          </w:p>
          <w:p w14:paraId="37404F9D" w14:textId="685CC97D" w:rsidR="000F0427" w:rsidRPr="00737643" w:rsidRDefault="000F0427" w:rsidP="000F0427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737643">
              <w:rPr>
                <w:rFonts w:ascii="Arial" w:hAnsi="Arial" w:cs="Arial"/>
                <w:color w:val="000000"/>
                <w:sz w:val="22"/>
                <w:szCs w:val="22"/>
              </w:rPr>
              <w:t xml:space="preserve">• Began peer observation program for </w:t>
            </w:r>
            <w:r w:rsidR="00B72AAA">
              <w:rPr>
                <w:rFonts w:ascii="Arial" w:hAnsi="Arial" w:cs="Arial"/>
                <w:color w:val="000000"/>
                <w:sz w:val="22"/>
                <w:szCs w:val="22"/>
              </w:rPr>
              <w:t>focused</w:t>
            </w:r>
            <w:r w:rsidRPr="00737643">
              <w:rPr>
                <w:rFonts w:ascii="Arial" w:hAnsi="Arial" w:cs="Arial"/>
                <w:color w:val="000000"/>
                <w:sz w:val="22"/>
                <w:szCs w:val="22"/>
              </w:rPr>
              <w:t xml:space="preserve"> professional growth</w:t>
            </w:r>
          </w:p>
          <w:p w14:paraId="393AFFF2" w14:textId="77777777" w:rsidR="000F0427" w:rsidRPr="00737643" w:rsidRDefault="000F0427" w:rsidP="000F0427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737643">
              <w:rPr>
                <w:rFonts w:ascii="Arial" w:hAnsi="Arial" w:cs="Arial"/>
                <w:color w:val="000000"/>
                <w:sz w:val="22"/>
                <w:szCs w:val="22"/>
              </w:rPr>
              <w:t>• Co-taught and modeled instructional teaching strategies   </w:t>
            </w:r>
          </w:p>
          <w:p w14:paraId="0D1F6A31" w14:textId="7D62C5F1" w:rsidR="00737643" w:rsidRPr="00B72AAA" w:rsidRDefault="000F0427" w:rsidP="000F0427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737643">
              <w:rPr>
                <w:rFonts w:ascii="Arial" w:hAnsi="Arial" w:cs="Arial"/>
                <w:color w:val="000000"/>
                <w:sz w:val="22"/>
                <w:szCs w:val="22"/>
              </w:rPr>
              <w:t>  </w:t>
            </w:r>
          </w:p>
          <w:p w14:paraId="01D980D6" w14:textId="714C09C3" w:rsidR="000F0427" w:rsidRPr="00737643" w:rsidRDefault="000F0427" w:rsidP="000F0427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737643">
              <w:rPr>
                <w:rFonts w:ascii="Arial" w:hAnsi="Arial" w:cs="Arial"/>
                <w:b/>
                <w:bCs/>
                <w:color w:val="000000"/>
              </w:rPr>
              <w:t>Music Department Chair &amp; Teacher</w:t>
            </w:r>
            <w:r w:rsidRPr="0073764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14821F7C" w14:textId="6F7E3793" w:rsidR="00FA1516" w:rsidRPr="00737643" w:rsidRDefault="000F0427" w:rsidP="00737643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147D">
              <w:rPr>
                <w:rFonts w:ascii="Arial" w:hAnsi="Arial" w:cs="Arial"/>
                <w:color w:val="00B050"/>
                <w:sz w:val="22"/>
                <w:szCs w:val="22"/>
              </w:rPr>
              <w:t xml:space="preserve">Anne Arundel County Public Schools </w:t>
            </w:r>
            <w:r w:rsidRPr="00737643">
              <w:rPr>
                <w:rFonts w:ascii="Arial" w:hAnsi="Arial" w:cs="Arial"/>
                <w:color w:val="000000"/>
                <w:sz w:val="22"/>
                <w:szCs w:val="22"/>
              </w:rPr>
              <w:t xml:space="preserve">(2011-2015) </w:t>
            </w:r>
          </w:p>
          <w:p w14:paraId="6607A7AD" w14:textId="77777777" w:rsidR="00FA1516" w:rsidRPr="00737643" w:rsidRDefault="000F0427" w:rsidP="00737643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147D">
              <w:rPr>
                <w:rFonts w:ascii="Arial" w:hAnsi="Arial" w:cs="Arial"/>
                <w:color w:val="00B050"/>
                <w:sz w:val="22"/>
                <w:szCs w:val="22"/>
              </w:rPr>
              <w:t xml:space="preserve">DC Public Schools </w:t>
            </w:r>
            <w:r w:rsidRPr="00737643">
              <w:rPr>
                <w:rFonts w:ascii="Arial" w:hAnsi="Arial" w:cs="Arial"/>
                <w:color w:val="000000"/>
                <w:sz w:val="22"/>
                <w:szCs w:val="22"/>
              </w:rPr>
              <w:t xml:space="preserve">(2010-2011) </w:t>
            </w:r>
          </w:p>
          <w:p w14:paraId="1030490B" w14:textId="5EFE8A2C" w:rsidR="000F0427" w:rsidRPr="00737643" w:rsidRDefault="000F0427" w:rsidP="00737643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64147D">
              <w:rPr>
                <w:rFonts w:ascii="Arial" w:hAnsi="Arial" w:cs="Arial"/>
                <w:color w:val="00B050"/>
                <w:sz w:val="22"/>
                <w:szCs w:val="22"/>
              </w:rPr>
              <w:t xml:space="preserve">Dallas Independent School District </w:t>
            </w:r>
            <w:r w:rsidRPr="00737643">
              <w:rPr>
                <w:rFonts w:ascii="Arial" w:hAnsi="Arial" w:cs="Arial"/>
                <w:color w:val="000000"/>
                <w:sz w:val="22"/>
                <w:szCs w:val="22"/>
              </w:rPr>
              <w:t>(2003-2010)</w:t>
            </w:r>
          </w:p>
          <w:p w14:paraId="276EE06D" w14:textId="48B070C9" w:rsidR="000F0427" w:rsidRPr="00737643" w:rsidRDefault="000F0427" w:rsidP="000F0427">
            <w:pPr>
              <w:pStyle w:val="NormalWeb"/>
              <w:spacing w:before="0" w:beforeAutospacing="0" w:after="0" w:afterAutospacing="0" w:line="276" w:lineRule="auto"/>
              <w:ind w:right="360"/>
              <w:rPr>
                <w:sz w:val="22"/>
                <w:szCs w:val="22"/>
              </w:rPr>
            </w:pPr>
            <w:r w:rsidRPr="00737643">
              <w:rPr>
                <w:rFonts w:ascii="Arial" w:hAnsi="Arial" w:cs="Arial"/>
                <w:color w:val="000000"/>
                <w:sz w:val="22"/>
                <w:szCs w:val="22"/>
              </w:rPr>
              <w:t xml:space="preserve">• Provided </w:t>
            </w:r>
            <w:r w:rsidR="00737643">
              <w:rPr>
                <w:rFonts w:ascii="Arial" w:hAnsi="Arial" w:cs="Arial"/>
                <w:color w:val="000000"/>
                <w:sz w:val="22"/>
                <w:szCs w:val="22"/>
              </w:rPr>
              <w:t xml:space="preserve">an </w:t>
            </w:r>
            <w:r w:rsidRPr="00737643">
              <w:rPr>
                <w:rFonts w:ascii="Arial" w:hAnsi="Arial" w:cs="Arial"/>
                <w:color w:val="000000"/>
                <w:sz w:val="22"/>
                <w:szCs w:val="22"/>
              </w:rPr>
              <w:t>inclusive learning environment</w:t>
            </w:r>
          </w:p>
          <w:p w14:paraId="63A46D44" w14:textId="77777777" w:rsidR="000F0427" w:rsidRPr="00737643" w:rsidRDefault="000F0427" w:rsidP="000F0427">
            <w:pPr>
              <w:pStyle w:val="NormalWeb"/>
              <w:spacing w:before="0" w:beforeAutospacing="0" w:after="0" w:afterAutospacing="0" w:line="276" w:lineRule="auto"/>
              <w:ind w:right="360"/>
              <w:rPr>
                <w:sz w:val="22"/>
                <w:szCs w:val="22"/>
              </w:rPr>
            </w:pPr>
            <w:r w:rsidRPr="00737643">
              <w:rPr>
                <w:rFonts w:ascii="Arial" w:hAnsi="Arial" w:cs="Arial"/>
                <w:color w:val="000000"/>
                <w:sz w:val="22"/>
                <w:szCs w:val="22"/>
              </w:rPr>
              <w:t>• Highly Effective instructor of IB, AP, Higher, and Standard level courses </w:t>
            </w:r>
          </w:p>
          <w:p w14:paraId="3600C855" w14:textId="77777777" w:rsidR="000F0427" w:rsidRPr="00737643" w:rsidRDefault="000F0427" w:rsidP="000F0427">
            <w:pPr>
              <w:spacing w:line="276" w:lineRule="auto"/>
            </w:pPr>
            <w:r w:rsidRPr="00737643">
              <w:rPr>
                <w:rFonts w:ascii="Arial" w:hAnsi="Arial" w:cs="Arial"/>
                <w:color w:val="000000"/>
              </w:rPr>
              <w:t>• Consistently produced superior ensembles that earned recognition in local and National competitions</w:t>
            </w:r>
          </w:p>
          <w:p w14:paraId="56344418" w14:textId="24615D13" w:rsidR="00373D82" w:rsidRPr="00737643" w:rsidRDefault="00373D82" w:rsidP="00351985">
            <w:pPr>
              <w:pStyle w:val="Heading1"/>
              <w:rPr>
                <w:sz w:val="56"/>
                <w:szCs w:val="44"/>
              </w:rPr>
            </w:pPr>
            <w:r w:rsidRPr="00737643">
              <w:rPr>
                <w:sz w:val="56"/>
                <w:szCs w:val="44"/>
              </w:rPr>
              <w:t>EDUCATION</w:t>
            </w:r>
          </w:p>
          <w:p w14:paraId="2E253BD7" w14:textId="58070F49" w:rsidR="00373D82" w:rsidRPr="00737643" w:rsidRDefault="00373D82" w:rsidP="00A338A6">
            <w:pPr>
              <w:pStyle w:val="NormalWeb"/>
              <w:spacing w:before="0" w:beforeAutospacing="0" w:after="0" w:afterAutospacing="0" w:line="276" w:lineRule="auto"/>
            </w:pPr>
            <w:r w:rsidRPr="00737643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American College of Education</w:t>
            </w:r>
          </w:p>
          <w:p w14:paraId="657568E4" w14:textId="795E0A34" w:rsidR="00373D82" w:rsidRPr="00737643" w:rsidRDefault="00373D82" w:rsidP="00A338A6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37643">
              <w:rPr>
                <w:rFonts w:ascii="Arial" w:hAnsi="Arial" w:cs="Arial"/>
                <w:color w:val="000000"/>
              </w:rPr>
              <w:t xml:space="preserve">pursuing Doctorate in Curriculum </w:t>
            </w:r>
            <w:r w:rsidR="00875E8B" w:rsidRPr="00737643">
              <w:rPr>
                <w:rFonts w:ascii="Arial" w:hAnsi="Arial" w:cs="Arial"/>
                <w:color w:val="000000"/>
              </w:rPr>
              <w:t>&amp;</w:t>
            </w:r>
            <w:r w:rsidRPr="00737643">
              <w:rPr>
                <w:rFonts w:ascii="Arial" w:hAnsi="Arial" w:cs="Arial"/>
                <w:color w:val="000000"/>
              </w:rPr>
              <w:t xml:space="preserve"> Instruction (202</w:t>
            </w:r>
            <w:r w:rsidR="00E50D70" w:rsidRPr="00737643">
              <w:rPr>
                <w:rFonts w:ascii="Arial" w:hAnsi="Arial" w:cs="Arial"/>
                <w:color w:val="000000"/>
              </w:rPr>
              <w:t>6</w:t>
            </w:r>
            <w:r w:rsidRPr="00737643">
              <w:rPr>
                <w:rFonts w:ascii="Arial" w:hAnsi="Arial" w:cs="Arial"/>
                <w:color w:val="000000"/>
              </w:rPr>
              <w:t>)</w:t>
            </w:r>
          </w:p>
          <w:p w14:paraId="2D156ADC" w14:textId="77777777" w:rsidR="00351985" w:rsidRPr="00737643" w:rsidRDefault="00351985" w:rsidP="00A338A6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  <w:p w14:paraId="678CADFA" w14:textId="5107A36D" w:rsidR="00373D82" w:rsidRPr="00737643" w:rsidRDefault="00373D82" w:rsidP="00A338A6">
            <w:pPr>
              <w:pStyle w:val="NormalWeb"/>
              <w:spacing w:before="0" w:beforeAutospacing="0" w:after="0" w:afterAutospacing="0" w:line="276" w:lineRule="auto"/>
            </w:pPr>
            <w:r w:rsidRPr="00737643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University of North Texas</w:t>
            </w:r>
          </w:p>
          <w:p w14:paraId="55B820BB" w14:textId="5E4D00FC" w:rsidR="00DF5CFC" w:rsidRPr="00737643" w:rsidRDefault="00373D82" w:rsidP="00A338A6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</w:rPr>
            </w:pPr>
            <w:proofErr w:type="gramStart"/>
            <w:r w:rsidRPr="00737643">
              <w:rPr>
                <w:rFonts w:ascii="Arial" w:hAnsi="Arial" w:cs="Arial"/>
                <w:color w:val="000000"/>
              </w:rPr>
              <w:t xml:space="preserve">Master’s </w:t>
            </w:r>
            <w:r w:rsidR="00BD77DC">
              <w:rPr>
                <w:rFonts w:ascii="Arial" w:hAnsi="Arial" w:cs="Arial"/>
                <w:color w:val="000000"/>
              </w:rPr>
              <w:t>in Music Education</w:t>
            </w:r>
            <w:proofErr w:type="gramEnd"/>
            <w:r w:rsidR="00BD77DC">
              <w:rPr>
                <w:rFonts w:ascii="Arial" w:hAnsi="Arial" w:cs="Arial"/>
                <w:color w:val="000000"/>
              </w:rPr>
              <w:t xml:space="preserve"> </w:t>
            </w:r>
            <w:r w:rsidRPr="00737643">
              <w:rPr>
                <w:rFonts w:ascii="Arial" w:hAnsi="Arial" w:cs="Arial"/>
                <w:color w:val="000000"/>
              </w:rPr>
              <w:t xml:space="preserve">(2010) </w:t>
            </w:r>
          </w:p>
          <w:p w14:paraId="33B5E4D2" w14:textId="03D31648" w:rsidR="00373D82" w:rsidRPr="00737643" w:rsidRDefault="00373D82" w:rsidP="00A338A6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gramStart"/>
            <w:r w:rsidRPr="00737643">
              <w:rPr>
                <w:rFonts w:ascii="Arial" w:hAnsi="Arial" w:cs="Arial"/>
                <w:color w:val="000000"/>
              </w:rPr>
              <w:t>Bachelor’s in Music Education</w:t>
            </w:r>
            <w:proofErr w:type="gramEnd"/>
            <w:r w:rsidRPr="00737643">
              <w:rPr>
                <w:rFonts w:ascii="Arial" w:hAnsi="Arial" w:cs="Arial"/>
                <w:color w:val="000000"/>
              </w:rPr>
              <w:t> </w:t>
            </w:r>
            <w:r w:rsidR="00D01B34">
              <w:rPr>
                <w:rFonts w:ascii="Arial" w:hAnsi="Arial" w:cs="Arial"/>
                <w:color w:val="000000"/>
              </w:rPr>
              <w:t>(2003)</w:t>
            </w:r>
          </w:p>
          <w:p w14:paraId="51D57D56" w14:textId="77777777" w:rsidR="00A338A6" w:rsidRPr="00737643" w:rsidRDefault="00A338A6" w:rsidP="00A338A6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</w:rPr>
            </w:pPr>
          </w:p>
          <w:p w14:paraId="0DC64E4D" w14:textId="2E2B652F" w:rsidR="00373D82" w:rsidRPr="00737643" w:rsidRDefault="00373D82" w:rsidP="00A338A6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color w:val="7F4F92" w:themeColor="accent2" w:themeShade="80"/>
                <w:sz w:val="32"/>
                <w:szCs w:val="32"/>
              </w:rPr>
            </w:pPr>
            <w:r w:rsidRPr="00737643">
              <w:rPr>
                <w:rFonts w:ascii="Arial" w:hAnsi="Arial" w:cs="Arial"/>
                <w:b/>
                <w:bCs/>
                <w:color w:val="7F4F92" w:themeColor="accent2" w:themeShade="80"/>
              </w:rPr>
              <w:lastRenderedPageBreak/>
              <w:t>Additional Trainings &amp; Certificates: </w:t>
            </w:r>
          </w:p>
          <w:p w14:paraId="100D125D" w14:textId="77777777" w:rsidR="00351985" w:rsidRPr="00781B16" w:rsidRDefault="00351985" w:rsidP="00A338A6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14:paraId="0BB69AF2" w14:textId="29B140BB" w:rsidR="00373D82" w:rsidRPr="00737643" w:rsidRDefault="00373D82" w:rsidP="00A338A6">
            <w:pPr>
              <w:pStyle w:val="NormalWeb"/>
              <w:spacing w:before="0" w:beforeAutospacing="0" w:after="0" w:afterAutospacing="0" w:line="276" w:lineRule="auto"/>
            </w:pPr>
            <w:r w:rsidRPr="00737643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Howard University</w:t>
            </w:r>
          </w:p>
          <w:p w14:paraId="7762E783" w14:textId="3C2ED969" w:rsidR="00373D82" w:rsidRPr="00737643" w:rsidRDefault="00373D82" w:rsidP="00A338A6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37643">
              <w:rPr>
                <w:rFonts w:ascii="Arial" w:hAnsi="Arial" w:cs="Arial"/>
                <w:color w:val="202124"/>
                <w:shd w:val="clear" w:color="auto" w:fill="FFFFFF"/>
              </w:rPr>
              <w:t>IEI</w:t>
            </w:r>
            <w:r w:rsidR="00756D05">
              <w:rPr>
                <w:rFonts w:ascii="Arial" w:hAnsi="Arial" w:cs="Arial"/>
                <w:color w:val="202124"/>
                <w:shd w:val="clear" w:color="auto" w:fill="FFFFFF"/>
              </w:rPr>
              <w:t xml:space="preserve"> Aspiring</w:t>
            </w:r>
            <w:r w:rsidRPr="00737643">
              <w:rPr>
                <w:rFonts w:ascii="Arial" w:hAnsi="Arial" w:cs="Arial"/>
                <w:color w:val="202124"/>
                <w:shd w:val="clear" w:color="auto" w:fill="FFFFFF"/>
              </w:rPr>
              <w:t xml:space="preserve"> District Leader</w:t>
            </w:r>
            <w:r w:rsidR="00DF5CFC" w:rsidRPr="00737643">
              <w:rPr>
                <w:rFonts w:ascii="Arial" w:hAnsi="Arial" w:cs="Arial"/>
                <w:color w:val="202124"/>
                <w:shd w:val="clear" w:color="auto" w:fill="FFFFFF"/>
              </w:rPr>
              <w:t>s</w:t>
            </w:r>
            <w:r w:rsidRPr="00737643">
              <w:rPr>
                <w:rFonts w:ascii="Arial" w:hAnsi="Arial" w:cs="Arial"/>
                <w:color w:val="202124"/>
                <w:shd w:val="clear" w:color="auto" w:fill="FFFFFF"/>
              </w:rPr>
              <w:t xml:space="preserve"> (2024)</w:t>
            </w:r>
          </w:p>
          <w:p w14:paraId="2858963C" w14:textId="77777777" w:rsidR="00373D82" w:rsidRPr="00781B16" w:rsidRDefault="00373D82" w:rsidP="00A338A6">
            <w:pPr>
              <w:spacing w:line="276" w:lineRule="auto"/>
              <w:rPr>
                <w:sz w:val="18"/>
                <w:szCs w:val="18"/>
              </w:rPr>
            </w:pPr>
          </w:p>
          <w:p w14:paraId="69884932" w14:textId="77777777" w:rsidR="00373D82" w:rsidRPr="00737643" w:rsidRDefault="00373D82" w:rsidP="00A338A6">
            <w:pPr>
              <w:pStyle w:val="NormalWeb"/>
              <w:spacing w:before="0" w:beforeAutospacing="0" w:after="0" w:afterAutospacing="0" w:line="276" w:lineRule="auto"/>
            </w:pPr>
            <w:r w:rsidRPr="00737643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Yale School of Management</w:t>
            </w:r>
          </w:p>
          <w:p w14:paraId="19884F35" w14:textId="77777777" w:rsidR="00250F5C" w:rsidRPr="00737643" w:rsidRDefault="00373D82" w:rsidP="00A338A6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202124"/>
                <w:shd w:val="clear" w:color="auto" w:fill="FFFFFF"/>
              </w:rPr>
            </w:pPr>
            <w:r w:rsidRPr="00737643">
              <w:rPr>
                <w:rFonts w:ascii="Arial" w:hAnsi="Arial" w:cs="Arial"/>
                <w:color w:val="202124"/>
                <w:shd w:val="clear" w:color="auto" w:fill="FFFFFF"/>
              </w:rPr>
              <w:t xml:space="preserve">Women’s Leadership Program: </w:t>
            </w:r>
          </w:p>
          <w:p w14:paraId="2C6CF55B" w14:textId="7DAAB901" w:rsidR="00373D82" w:rsidRPr="00737643" w:rsidRDefault="00373D82" w:rsidP="00A338A6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37643">
              <w:rPr>
                <w:rFonts w:ascii="Arial" w:hAnsi="Arial" w:cs="Arial"/>
                <w:color w:val="202124"/>
                <w:shd w:val="clear" w:color="auto" w:fill="FFFFFF"/>
              </w:rPr>
              <w:t>Leading Teams (2023)</w:t>
            </w:r>
          </w:p>
          <w:p w14:paraId="6B0D7700" w14:textId="3CB3A679" w:rsidR="00373D82" w:rsidRPr="00781B16" w:rsidRDefault="00373D82" w:rsidP="00A338A6">
            <w:pPr>
              <w:spacing w:line="276" w:lineRule="auto"/>
              <w:rPr>
                <w:sz w:val="20"/>
                <w:szCs w:val="20"/>
              </w:rPr>
            </w:pPr>
          </w:p>
          <w:p w14:paraId="7E9B3E1F" w14:textId="530D729C" w:rsidR="00373D82" w:rsidRPr="00737643" w:rsidRDefault="00373D82" w:rsidP="00A338A6">
            <w:pPr>
              <w:pStyle w:val="NormalWeb"/>
              <w:spacing w:before="0" w:beforeAutospacing="0" w:after="0" w:afterAutospacing="0" w:line="276" w:lineRule="auto"/>
            </w:pPr>
            <w:r w:rsidRPr="00737643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Harvard School of Education</w:t>
            </w:r>
          </w:p>
          <w:p w14:paraId="24AB26AC" w14:textId="410F67CF" w:rsidR="00373D82" w:rsidRPr="00737643" w:rsidRDefault="00373D82" w:rsidP="00A338A6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37643">
              <w:rPr>
                <w:rFonts w:ascii="Arial" w:hAnsi="Arial" w:cs="Arial"/>
                <w:color w:val="000000"/>
              </w:rPr>
              <w:t>Comprehensive Certificate in School Management </w:t>
            </w:r>
          </w:p>
          <w:p w14:paraId="54F74E41" w14:textId="77777777" w:rsidR="00373D82" w:rsidRPr="00737643" w:rsidRDefault="00373D82" w:rsidP="00A338A6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37643">
              <w:rPr>
                <w:rFonts w:ascii="Arial" w:hAnsi="Arial" w:cs="Arial"/>
                <w:color w:val="000000"/>
              </w:rPr>
              <w:t>and Leadership (2021)</w:t>
            </w:r>
          </w:p>
          <w:p w14:paraId="2E81EF2D" w14:textId="77777777" w:rsidR="00373D82" w:rsidRPr="00781B16" w:rsidRDefault="00373D82" w:rsidP="00A338A6">
            <w:pPr>
              <w:spacing w:line="276" w:lineRule="auto"/>
              <w:rPr>
                <w:sz w:val="20"/>
                <w:szCs w:val="20"/>
              </w:rPr>
            </w:pPr>
          </w:p>
          <w:p w14:paraId="49C169D6" w14:textId="77777777" w:rsidR="00373D82" w:rsidRPr="00737643" w:rsidRDefault="00373D82" w:rsidP="00A338A6">
            <w:pPr>
              <w:pStyle w:val="NormalWeb"/>
              <w:spacing w:before="0" w:beforeAutospacing="0" w:after="0" w:afterAutospacing="0" w:line="276" w:lineRule="auto"/>
            </w:pPr>
            <w:r w:rsidRPr="00737643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McDaniel College</w:t>
            </w:r>
          </w:p>
          <w:p w14:paraId="1C062471" w14:textId="77777777" w:rsidR="00373D82" w:rsidRPr="00737643" w:rsidRDefault="00373D82" w:rsidP="00A338A6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37643">
              <w:rPr>
                <w:rFonts w:ascii="Arial" w:hAnsi="Arial" w:cs="Arial"/>
                <w:color w:val="000000"/>
              </w:rPr>
              <w:t>Administrators Certificate (2016)</w:t>
            </w:r>
          </w:p>
          <w:p w14:paraId="32B0B388" w14:textId="77777777" w:rsidR="00373D82" w:rsidRPr="00737643" w:rsidRDefault="00907A89" w:rsidP="00A338A6">
            <w:pPr>
              <w:spacing w:line="276" w:lineRule="auto"/>
            </w:pPr>
            <w:r>
              <w:pict w14:anchorId="71CCBB24">
                <v:rect id="_x0000_i1025" style="width:0;height:1.5pt" o:hralign="center" o:hrstd="t" o:hr="t" fillcolor="#a0a0a0" stroked="f"/>
              </w:pict>
            </w:r>
          </w:p>
          <w:p w14:paraId="5A450D1F" w14:textId="77777777" w:rsidR="00B05270" w:rsidRDefault="00B05270" w:rsidP="00A338A6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Superintendent I</w:t>
            </w:r>
          </w:p>
          <w:p w14:paraId="3EDCB785" w14:textId="77777777" w:rsidR="00C44128" w:rsidRDefault="00B05270" w:rsidP="00A338A6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Administrator I</w:t>
            </w:r>
            <w:r w:rsidR="008B1FB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="008B1FB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II</w:t>
            </w:r>
          </w:p>
          <w:p w14:paraId="300DFC3F" w14:textId="11A3400C" w:rsidR="00373D82" w:rsidRPr="00781B16" w:rsidRDefault="00373D82" w:rsidP="00A338A6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781B16">
              <w:rPr>
                <w:rFonts w:ascii="Arial" w:hAnsi="Arial" w:cs="Arial"/>
                <w:color w:val="000000"/>
                <w:sz w:val="22"/>
                <w:szCs w:val="22"/>
              </w:rPr>
              <w:t>Advanced Professional Certificate </w:t>
            </w:r>
          </w:p>
          <w:p w14:paraId="4F47FD27" w14:textId="77777777" w:rsidR="00373D82" w:rsidRPr="00781B16" w:rsidRDefault="00373D82" w:rsidP="00A338A6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781B16">
              <w:rPr>
                <w:rFonts w:ascii="Arial" w:hAnsi="Arial" w:cs="Arial"/>
                <w:color w:val="000000"/>
                <w:sz w:val="22"/>
                <w:szCs w:val="22"/>
              </w:rPr>
              <w:t>Teacher Induction Academy </w:t>
            </w:r>
          </w:p>
          <w:p w14:paraId="17C79FBB" w14:textId="6F1562E9" w:rsidR="00373D82" w:rsidRPr="00781B16" w:rsidRDefault="00373D82" w:rsidP="00A338A6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781B16">
              <w:rPr>
                <w:rFonts w:ascii="Arial" w:hAnsi="Arial" w:cs="Arial"/>
                <w:color w:val="000000"/>
                <w:sz w:val="22"/>
                <w:szCs w:val="22"/>
              </w:rPr>
              <w:t>AVID, Culturally Relevant Teaching </w:t>
            </w:r>
            <w:r w:rsidR="00737643" w:rsidRPr="00781B16">
              <w:rPr>
                <w:rFonts w:ascii="Arial" w:hAnsi="Arial" w:cs="Arial"/>
                <w:color w:val="000000"/>
                <w:sz w:val="22"/>
                <w:szCs w:val="22"/>
              </w:rPr>
              <w:t>Strand</w:t>
            </w:r>
          </w:p>
          <w:p w14:paraId="0C055B71" w14:textId="1928EE57" w:rsidR="001026A6" w:rsidRPr="00737643" w:rsidRDefault="00F45C12" w:rsidP="0013286D">
            <w:pPr>
              <w:pStyle w:val="Heading1"/>
              <w:spacing w:line="276" w:lineRule="auto"/>
              <w:rPr>
                <w:sz w:val="40"/>
                <w:szCs w:val="28"/>
              </w:rPr>
            </w:pPr>
            <w:r w:rsidRPr="00737643">
              <w:rPr>
                <w:sz w:val="40"/>
                <w:szCs w:val="28"/>
              </w:rPr>
              <w:t>Leadership</w:t>
            </w:r>
          </w:p>
          <w:p w14:paraId="1A971338" w14:textId="5B9E2C7D" w:rsidR="00B41002" w:rsidRDefault="00B41002" w:rsidP="0013286D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Project Manager: Concentric Partnership</w:t>
            </w:r>
            <w:r w:rsidR="003C5B19">
              <w:rPr>
                <w:rFonts w:ascii="Arial" w:hAnsi="Arial" w:cs="Arial"/>
                <w:color w:val="000000"/>
              </w:rPr>
              <w:t xml:space="preserve"> </w:t>
            </w:r>
            <w:r w:rsidR="00B310C7">
              <w:rPr>
                <w:rFonts w:ascii="Arial" w:hAnsi="Arial" w:cs="Arial"/>
                <w:color w:val="000000"/>
              </w:rPr>
              <w:t>‘25</w:t>
            </w:r>
          </w:p>
          <w:p w14:paraId="69A7CFA5" w14:textId="77777777" w:rsidR="007F65AE" w:rsidRDefault="007F65AE" w:rsidP="007F65AE">
            <w:pPr>
              <w:pStyle w:val="NormalWeb"/>
              <w:spacing w:before="0" w:beforeAutospacing="0" w:after="0" w:afterAutospacing="0" w:line="276" w:lineRule="auto"/>
              <w:ind w:left="720"/>
              <w:textAlignment w:val="baseline"/>
              <w:rPr>
                <w:rFonts w:ascii="Arial" w:hAnsi="Arial" w:cs="Arial"/>
                <w:color w:val="000000"/>
              </w:rPr>
            </w:pPr>
          </w:p>
          <w:p w14:paraId="011FF5DA" w14:textId="56B76381" w:rsidR="00F45C12" w:rsidRDefault="00F45C12" w:rsidP="0013286D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/>
              </w:rPr>
            </w:pPr>
            <w:r w:rsidRPr="00737643">
              <w:rPr>
                <w:rFonts w:ascii="Arial" w:hAnsi="Arial" w:cs="Arial"/>
                <w:color w:val="000000"/>
              </w:rPr>
              <w:t>Maryland Alliance of Black School Educators</w:t>
            </w:r>
            <w:r w:rsidR="00822F07" w:rsidRPr="00737643">
              <w:rPr>
                <w:rFonts w:ascii="Arial" w:hAnsi="Arial" w:cs="Arial"/>
                <w:color w:val="000000"/>
              </w:rPr>
              <w:t>, State President</w:t>
            </w:r>
            <w:r w:rsidR="00B2682E">
              <w:rPr>
                <w:rFonts w:ascii="Arial" w:hAnsi="Arial" w:cs="Arial"/>
                <w:color w:val="000000"/>
              </w:rPr>
              <w:t xml:space="preserve"> &amp; Lead </w:t>
            </w:r>
            <w:r w:rsidR="00DF6FAE">
              <w:rPr>
                <w:rFonts w:ascii="Arial" w:hAnsi="Arial" w:cs="Arial"/>
                <w:color w:val="000000"/>
              </w:rPr>
              <w:t>state p</w:t>
            </w:r>
            <w:r w:rsidR="00B2682E">
              <w:rPr>
                <w:rFonts w:ascii="Arial" w:hAnsi="Arial" w:cs="Arial"/>
                <w:color w:val="000000"/>
              </w:rPr>
              <w:t xml:space="preserve">resident of the </w:t>
            </w:r>
            <w:r w:rsidR="006A395D">
              <w:rPr>
                <w:rFonts w:ascii="Arial" w:hAnsi="Arial" w:cs="Arial"/>
                <w:color w:val="000000"/>
              </w:rPr>
              <w:t>Northeast</w:t>
            </w:r>
            <w:r w:rsidR="00B2682E">
              <w:rPr>
                <w:rFonts w:ascii="Arial" w:hAnsi="Arial" w:cs="Arial"/>
                <w:color w:val="000000"/>
              </w:rPr>
              <w:t xml:space="preserve"> Regio</w:t>
            </w:r>
            <w:r w:rsidR="00DF6FAE">
              <w:rPr>
                <w:rFonts w:ascii="Arial" w:hAnsi="Arial" w:cs="Arial"/>
                <w:color w:val="000000"/>
              </w:rPr>
              <w:t>n</w:t>
            </w:r>
            <w:r w:rsidR="002166D0">
              <w:rPr>
                <w:rFonts w:ascii="Arial" w:hAnsi="Arial" w:cs="Arial"/>
                <w:color w:val="000000"/>
              </w:rPr>
              <w:t xml:space="preserve"> ’23</w:t>
            </w:r>
            <w:proofErr w:type="gramStart"/>
            <w:r w:rsidR="002166D0">
              <w:rPr>
                <w:rFonts w:ascii="Arial" w:hAnsi="Arial" w:cs="Arial"/>
                <w:color w:val="000000"/>
              </w:rPr>
              <w:t>-‘</w:t>
            </w:r>
            <w:proofErr w:type="gramEnd"/>
            <w:r w:rsidR="002166D0">
              <w:rPr>
                <w:rFonts w:ascii="Arial" w:hAnsi="Arial" w:cs="Arial"/>
                <w:color w:val="000000"/>
              </w:rPr>
              <w:t>25</w:t>
            </w:r>
          </w:p>
          <w:p w14:paraId="5A78FBCD" w14:textId="77777777" w:rsidR="007F65AE" w:rsidRPr="007F65AE" w:rsidRDefault="007F65AE" w:rsidP="007F65AE">
            <w:pPr>
              <w:pStyle w:val="ListParagraph"/>
              <w:rPr>
                <w:rFonts w:ascii="Arial" w:hAnsi="Arial" w:cs="Arial"/>
                <w:color w:val="000000"/>
              </w:rPr>
            </w:pPr>
          </w:p>
          <w:p w14:paraId="42275794" w14:textId="5BD9D7A1" w:rsidR="00F45C12" w:rsidRDefault="00F45C12" w:rsidP="0013286D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/>
              </w:rPr>
            </w:pPr>
            <w:r w:rsidRPr="00737643">
              <w:rPr>
                <w:rFonts w:ascii="Arial" w:hAnsi="Arial" w:cs="Arial"/>
                <w:color w:val="000000"/>
              </w:rPr>
              <w:t>Anne Arundel Alliance of Black School Educators</w:t>
            </w:r>
            <w:r w:rsidR="008B1FBC">
              <w:rPr>
                <w:rFonts w:ascii="Arial" w:hAnsi="Arial" w:cs="Arial"/>
                <w:color w:val="000000"/>
              </w:rPr>
              <w:t>,</w:t>
            </w:r>
            <w:r w:rsidR="000C0E83" w:rsidRPr="00737643">
              <w:rPr>
                <w:rFonts w:ascii="Arial" w:hAnsi="Arial" w:cs="Arial"/>
                <w:color w:val="000000"/>
              </w:rPr>
              <w:t xml:space="preserve"> </w:t>
            </w:r>
            <w:r w:rsidR="00AE4C0E">
              <w:rPr>
                <w:rFonts w:ascii="Arial" w:hAnsi="Arial" w:cs="Arial"/>
                <w:color w:val="000000"/>
              </w:rPr>
              <w:t>Affiliate</w:t>
            </w:r>
            <w:r w:rsidR="000C0E83" w:rsidRPr="00737643">
              <w:rPr>
                <w:rFonts w:ascii="Arial" w:hAnsi="Arial" w:cs="Arial"/>
                <w:color w:val="000000"/>
              </w:rPr>
              <w:t xml:space="preserve"> President</w:t>
            </w:r>
            <w:r w:rsidR="002166D0">
              <w:rPr>
                <w:rFonts w:ascii="Arial" w:hAnsi="Arial" w:cs="Arial"/>
                <w:color w:val="000000"/>
              </w:rPr>
              <w:t xml:space="preserve"> </w:t>
            </w:r>
            <w:r w:rsidR="00C13306">
              <w:rPr>
                <w:rFonts w:ascii="Arial" w:hAnsi="Arial" w:cs="Arial"/>
                <w:color w:val="000000"/>
              </w:rPr>
              <w:t>’23-’25</w:t>
            </w:r>
          </w:p>
          <w:p w14:paraId="66D6CE54" w14:textId="77777777" w:rsidR="007F65AE" w:rsidRPr="00737643" w:rsidRDefault="007F65AE" w:rsidP="007F65AE">
            <w:pPr>
              <w:pStyle w:val="NormalWeb"/>
              <w:spacing w:before="0" w:beforeAutospacing="0" w:after="0" w:afterAutospacing="0" w:line="276" w:lineRule="auto"/>
              <w:ind w:left="720"/>
              <w:textAlignment w:val="baseline"/>
              <w:rPr>
                <w:rFonts w:ascii="Arial" w:hAnsi="Arial" w:cs="Arial"/>
                <w:color w:val="000000"/>
              </w:rPr>
            </w:pPr>
          </w:p>
          <w:p w14:paraId="59845C41" w14:textId="6F765544" w:rsidR="00937481" w:rsidRPr="007F65AE" w:rsidRDefault="00F45C12" w:rsidP="0013286D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7643">
              <w:rPr>
                <w:rFonts w:ascii="Arial" w:hAnsi="Arial" w:cs="Arial"/>
                <w:color w:val="000000"/>
              </w:rPr>
              <w:t xml:space="preserve">Lead Principal for </w:t>
            </w:r>
            <w:r w:rsidR="00AC33B8" w:rsidRPr="00737643">
              <w:rPr>
                <w:rFonts w:ascii="Arial" w:hAnsi="Arial" w:cs="Arial"/>
                <w:color w:val="000000"/>
              </w:rPr>
              <w:t xml:space="preserve">Meade </w:t>
            </w:r>
            <w:r w:rsidRPr="00737643">
              <w:rPr>
                <w:rFonts w:ascii="Arial" w:hAnsi="Arial" w:cs="Arial"/>
                <w:color w:val="000000"/>
              </w:rPr>
              <w:t xml:space="preserve">Cluster </w:t>
            </w:r>
            <w:r w:rsidR="006A395D">
              <w:rPr>
                <w:rFonts w:ascii="Arial" w:hAnsi="Arial" w:cs="Arial"/>
                <w:color w:val="000000"/>
              </w:rPr>
              <w:t xml:space="preserve">Student </w:t>
            </w:r>
            <w:r w:rsidRPr="00737643">
              <w:rPr>
                <w:rFonts w:ascii="Arial" w:hAnsi="Arial" w:cs="Arial"/>
                <w:color w:val="000000"/>
              </w:rPr>
              <w:t xml:space="preserve">Reengagement </w:t>
            </w:r>
            <w:r w:rsidR="00032615" w:rsidRPr="00737643">
              <w:rPr>
                <w:rFonts w:ascii="Arial" w:hAnsi="Arial" w:cs="Arial"/>
                <w:color w:val="000000"/>
              </w:rPr>
              <w:t>Initiative</w:t>
            </w:r>
            <w:r w:rsidR="00220886">
              <w:rPr>
                <w:rFonts w:ascii="Arial" w:hAnsi="Arial" w:cs="Arial"/>
                <w:color w:val="000000"/>
              </w:rPr>
              <w:t xml:space="preserve"> ‘24</w:t>
            </w:r>
          </w:p>
          <w:p w14:paraId="1471BA6E" w14:textId="77777777" w:rsidR="007F65AE" w:rsidRDefault="007F65AE" w:rsidP="007F65AE">
            <w:pPr>
              <w:pStyle w:val="ListParagrap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2A800EC" w14:textId="50121A41" w:rsidR="009E019F" w:rsidRPr="00737643" w:rsidRDefault="003F1831" w:rsidP="0013286D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7643">
              <w:rPr>
                <w:rFonts w:ascii="Arial" w:hAnsi="Arial" w:cs="Arial"/>
                <w:color w:val="000000"/>
              </w:rPr>
              <w:t>P</w:t>
            </w:r>
            <w:r w:rsidR="009E019F" w:rsidRPr="00737643">
              <w:rPr>
                <w:rFonts w:ascii="Arial" w:hAnsi="Arial" w:cs="Arial"/>
                <w:color w:val="000000"/>
              </w:rPr>
              <w:t xml:space="preserve">rincipal </w:t>
            </w:r>
            <w:r w:rsidRPr="00737643">
              <w:rPr>
                <w:rFonts w:ascii="Arial" w:hAnsi="Arial" w:cs="Arial"/>
                <w:color w:val="000000"/>
              </w:rPr>
              <w:t>T</w:t>
            </w:r>
            <w:r w:rsidR="009E019F" w:rsidRPr="00737643">
              <w:rPr>
                <w:rFonts w:ascii="Arial" w:hAnsi="Arial" w:cs="Arial"/>
                <w:color w:val="000000"/>
              </w:rPr>
              <w:t xml:space="preserve">hink </w:t>
            </w:r>
            <w:r w:rsidRPr="00737643">
              <w:rPr>
                <w:rFonts w:ascii="Arial" w:hAnsi="Arial" w:cs="Arial"/>
                <w:color w:val="000000"/>
              </w:rPr>
              <w:t>T</w:t>
            </w:r>
            <w:r w:rsidR="009E019F" w:rsidRPr="00737643">
              <w:rPr>
                <w:rFonts w:ascii="Arial" w:hAnsi="Arial" w:cs="Arial"/>
                <w:color w:val="000000"/>
              </w:rPr>
              <w:t>ank</w:t>
            </w:r>
            <w:r w:rsidRPr="00737643">
              <w:rPr>
                <w:rFonts w:ascii="Arial" w:hAnsi="Arial" w:cs="Arial"/>
                <w:color w:val="000000"/>
              </w:rPr>
              <w:t xml:space="preserve"> Host</w:t>
            </w:r>
            <w:r w:rsidR="00220886">
              <w:rPr>
                <w:rFonts w:ascii="Arial" w:hAnsi="Arial" w:cs="Arial"/>
                <w:color w:val="000000"/>
              </w:rPr>
              <w:t xml:space="preserve"> ‘24</w:t>
            </w:r>
          </w:p>
          <w:p w14:paraId="64EDD340" w14:textId="5B21E685" w:rsidR="00F4267F" w:rsidRPr="00737643" w:rsidRDefault="00F4267F" w:rsidP="00F4267F">
            <w:pPr>
              <w:pStyle w:val="NormalWeb"/>
              <w:spacing w:before="0" w:beforeAutospacing="0" w:after="0" w:afterAutospacing="0" w:line="276" w:lineRule="auto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026A6" w:rsidRPr="00737643" w14:paraId="26AA780A" w14:textId="77777777" w:rsidTr="00C4708F">
        <w:trPr>
          <w:trHeight w:val="737"/>
          <w:jc w:val="center"/>
        </w:trPr>
        <w:tc>
          <w:tcPr>
            <w:tcW w:w="4481" w:type="dxa"/>
            <w:gridSpan w:val="2"/>
            <w:tcMar>
              <w:left w:w="0" w:type="dxa"/>
              <w:right w:w="0" w:type="dxa"/>
            </w:tcMar>
          </w:tcPr>
          <w:p w14:paraId="1CA7E6BB" w14:textId="4D5ECFD9" w:rsidR="001026A6" w:rsidRPr="00737643" w:rsidRDefault="001026A6" w:rsidP="00312C60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  <w:p w14:paraId="16BC8DC1" w14:textId="77777777" w:rsidR="00937481" w:rsidRPr="00737643" w:rsidRDefault="00937481" w:rsidP="00312C60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  <w:p w14:paraId="6941DC0A" w14:textId="77777777" w:rsidR="00937481" w:rsidRPr="00737643" w:rsidRDefault="00937481" w:rsidP="00312C60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  <w:p w14:paraId="7E2D8541" w14:textId="77777777" w:rsidR="00937481" w:rsidRPr="00737643" w:rsidRDefault="00937481" w:rsidP="00312C60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  <w:p w14:paraId="3C70A265" w14:textId="77777777" w:rsidR="00937481" w:rsidRPr="00737643" w:rsidRDefault="00937481" w:rsidP="00312C60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  <w:p w14:paraId="14C89C13" w14:textId="77777777" w:rsidR="00937481" w:rsidRPr="00737643" w:rsidRDefault="00937481" w:rsidP="00312C60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  <w:p w14:paraId="093F67DB" w14:textId="77777777" w:rsidR="00937481" w:rsidRPr="00737643" w:rsidRDefault="00937481" w:rsidP="00312C60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250" w:type="dxa"/>
            <w:vMerge/>
            <w:tcBorders>
              <w:bottom w:val="nil"/>
            </w:tcBorders>
          </w:tcPr>
          <w:p w14:paraId="607FF8E0" w14:textId="77777777" w:rsidR="001026A6" w:rsidRPr="00737643" w:rsidRDefault="001026A6" w:rsidP="00312C60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5948" w:type="dxa"/>
            <w:vMerge/>
            <w:tcBorders>
              <w:bottom w:val="nil"/>
            </w:tcBorders>
          </w:tcPr>
          <w:p w14:paraId="287B8BAF" w14:textId="77777777" w:rsidR="001026A6" w:rsidRPr="00737643" w:rsidRDefault="001026A6" w:rsidP="00312C60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</w:tr>
      <w:tr w:rsidR="001026A6" w:rsidRPr="00737643" w14:paraId="59478E6E" w14:textId="77777777" w:rsidTr="00C4708F">
        <w:trPr>
          <w:trHeight w:val="543"/>
          <w:jc w:val="center"/>
        </w:trPr>
        <w:tc>
          <w:tcPr>
            <w:tcW w:w="832" w:type="dxa"/>
            <w:vAlign w:val="center"/>
          </w:tcPr>
          <w:p w14:paraId="74CBEBB3" w14:textId="77777777" w:rsidR="001026A6" w:rsidRPr="00737643" w:rsidRDefault="001026A6" w:rsidP="00312C60">
            <w:pPr>
              <w:pStyle w:val="Information"/>
              <w:rPr>
                <w:rStyle w:val="Strong"/>
                <w:b w:val="0"/>
                <w:bCs w:val="0"/>
                <w:color w:val="FFFFFF" w:themeColor="background1"/>
              </w:rPr>
            </w:pPr>
            <w:r w:rsidRPr="00737643">
              <w:rPr>
                <w:noProof/>
                <w:lang w:val="en-AU" w:eastAsia="en-AU"/>
              </w:rPr>
              <w:drawing>
                <wp:inline distT="0" distB="0" distL="0" distR="0" wp14:anchorId="13D9D24E" wp14:editId="2665A63F">
                  <wp:extent cx="394335" cy="394335"/>
                  <wp:effectExtent l="0" t="0" r="0" b="0"/>
                  <wp:docPr id="12" name="Graphic 12" descr="Mark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Marker.svg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9" w:type="dxa"/>
            <w:vAlign w:val="center"/>
          </w:tcPr>
          <w:p w14:paraId="66B4D85C" w14:textId="77777777" w:rsidR="001026A6" w:rsidRPr="00737643" w:rsidRDefault="00937481" w:rsidP="00937481">
            <w:pPr>
              <w:pStyle w:val="Information"/>
              <w:rPr>
                <w:sz w:val="24"/>
                <w:szCs w:val="18"/>
              </w:rPr>
            </w:pPr>
            <w:r w:rsidRPr="00737643">
              <w:rPr>
                <w:sz w:val="24"/>
                <w:szCs w:val="18"/>
              </w:rPr>
              <w:t>2212 St Josephs Drive</w:t>
            </w:r>
          </w:p>
          <w:p w14:paraId="7654A05E" w14:textId="6EAD0D45" w:rsidR="00937481" w:rsidRPr="00737643" w:rsidRDefault="00937481" w:rsidP="00937481">
            <w:pPr>
              <w:pStyle w:val="Information"/>
              <w:rPr>
                <w:sz w:val="24"/>
                <w:szCs w:val="18"/>
              </w:rPr>
            </w:pPr>
            <w:r w:rsidRPr="00737643">
              <w:rPr>
                <w:sz w:val="24"/>
                <w:szCs w:val="18"/>
              </w:rPr>
              <w:t>Bowie, MD 20721</w:t>
            </w:r>
          </w:p>
        </w:tc>
        <w:tc>
          <w:tcPr>
            <w:tcW w:w="250" w:type="dxa"/>
            <w:vMerge/>
          </w:tcPr>
          <w:p w14:paraId="27993B39" w14:textId="77777777" w:rsidR="001026A6" w:rsidRPr="00737643" w:rsidRDefault="001026A6" w:rsidP="00312C60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5948" w:type="dxa"/>
            <w:vMerge/>
          </w:tcPr>
          <w:p w14:paraId="3C81C3F6" w14:textId="77777777" w:rsidR="001026A6" w:rsidRPr="00737643" w:rsidRDefault="001026A6" w:rsidP="00312C60">
            <w:pPr>
              <w:pStyle w:val="Heading1"/>
            </w:pPr>
          </w:p>
        </w:tc>
      </w:tr>
      <w:tr w:rsidR="001026A6" w:rsidRPr="00737643" w14:paraId="3AF94113" w14:textId="77777777" w:rsidTr="00C4708F">
        <w:trPr>
          <w:trHeight w:val="183"/>
          <w:jc w:val="center"/>
        </w:trPr>
        <w:tc>
          <w:tcPr>
            <w:tcW w:w="4481" w:type="dxa"/>
            <w:gridSpan w:val="2"/>
            <w:vAlign w:val="center"/>
          </w:tcPr>
          <w:p w14:paraId="292FF88A" w14:textId="0550BF07" w:rsidR="00937481" w:rsidRPr="00737643" w:rsidRDefault="00937481" w:rsidP="00312C60">
            <w:pPr>
              <w:pStyle w:val="NoSpacing"/>
              <w:rPr>
                <w:sz w:val="24"/>
                <w:szCs w:val="18"/>
              </w:rPr>
            </w:pPr>
          </w:p>
        </w:tc>
        <w:tc>
          <w:tcPr>
            <w:tcW w:w="250" w:type="dxa"/>
            <w:vMerge/>
          </w:tcPr>
          <w:p w14:paraId="305E9329" w14:textId="77777777" w:rsidR="001026A6" w:rsidRPr="00737643" w:rsidRDefault="001026A6" w:rsidP="00312C60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5948" w:type="dxa"/>
            <w:vMerge/>
          </w:tcPr>
          <w:p w14:paraId="37405B3F" w14:textId="77777777" w:rsidR="001026A6" w:rsidRPr="00737643" w:rsidRDefault="001026A6" w:rsidP="00312C60">
            <w:pPr>
              <w:pStyle w:val="Heading1"/>
            </w:pPr>
          </w:p>
        </w:tc>
      </w:tr>
      <w:tr w:rsidR="001026A6" w:rsidRPr="00737643" w14:paraId="3F18A1FB" w14:textId="77777777" w:rsidTr="00C4708F">
        <w:trPr>
          <w:trHeight w:val="624"/>
          <w:jc w:val="center"/>
        </w:trPr>
        <w:tc>
          <w:tcPr>
            <w:tcW w:w="832" w:type="dxa"/>
            <w:vAlign w:val="center"/>
          </w:tcPr>
          <w:p w14:paraId="074250CB" w14:textId="77777777" w:rsidR="001026A6" w:rsidRPr="00737643" w:rsidRDefault="001026A6" w:rsidP="00312C60">
            <w:pPr>
              <w:pStyle w:val="Information"/>
            </w:pPr>
            <w:r w:rsidRPr="00737643">
              <w:rPr>
                <w:noProof/>
                <w:lang w:val="en-AU" w:eastAsia="en-AU"/>
              </w:rPr>
              <w:drawing>
                <wp:inline distT="0" distB="0" distL="0" distR="0" wp14:anchorId="24A7834C" wp14:editId="4964CE3B">
                  <wp:extent cx="394335" cy="394335"/>
                  <wp:effectExtent l="0" t="0" r="5715" b="5715"/>
                  <wp:docPr id="13" name="Graphic 13" descr="Recei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Receiver.svg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9" w:type="dxa"/>
            <w:vAlign w:val="center"/>
          </w:tcPr>
          <w:p w14:paraId="16223BE3" w14:textId="2BC2C1A7" w:rsidR="001026A6" w:rsidRPr="00737643" w:rsidRDefault="00937481" w:rsidP="00312C60">
            <w:pPr>
              <w:pStyle w:val="Information"/>
              <w:rPr>
                <w:sz w:val="24"/>
                <w:szCs w:val="18"/>
              </w:rPr>
            </w:pPr>
            <w:r w:rsidRPr="00737643">
              <w:rPr>
                <w:sz w:val="24"/>
                <w:szCs w:val="18"/>
              </w:rPr>
              <w:t>469.877.1137</w:t>
            </w:r>
          </w:p>
        </w:tc>
        <w:tc>
          <w:tcPr>
            <w:tcW w:w="250" w:type="dxa"/>
            <w:vMerge/>
          </w:tcPr>
          <w:p w14:paraId="3A603986" w14:textId="77777777" w:rsidR="001026A6" w:rsidRPr="00737643" w:rsidRDefault="001026A6" w:rsidP="00312C60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5948" w:type="dxa"/>
            <w:vMerge/>
          </w:tcPr>
          <w:p w14:paraId="188B9D27" w14:textId="77777777" w:rsidR="001026A6" w:rsidRPr="00737643" w:rsidRDefault="001026A6" w:rsidP="00312C60">
            <w:pPr>
              <w:pStyle w:val="Heading1"/>
            </w:pPr>
          </w:p>
        </w:tc>
      </w:tr>
      <w:tr w:rsidR="001026A6" w:rsidRPr="00737643" w14:paraId="0229CC17" w14:textId="77777777" w:rsidTr="00C4708F">
        <w:trPr>
          <w:trHeight w:val="183"/>
          <w:jc w:val="center"/>
        </w:trPr>
        <w:tc>
          <w:tcPr>
            <w:tcW w:w="4481" w:type="dxa"/>
            <w:gridSpan w:val="2"/>
            <w:vAlign w:val="center"/>
          </w:tcPr>
          <w:p w14:paraId="2F0AF898" w14:textId="77777777" w:rsidR="001026A6" w:rsidRPr="00737643" w:rsidRDefault="001026A6" w:rsidP="00312C60">
            <w:pPr>
              <w:pStyle w:val="NoSpacing"/>
              <w:rPr>
                <w:color w:val="FFFFFF" w:themeColor="background2"/>
                <w:sz w:val="24"/>
                <w:szCs w:val="18"/>
              </w:rPr>
            </w:pPr>
          </w:p>
        </w:tc>
        <w:tc>
          <w:tcPr>
            <w:tcW w:w="250" w:type="dxa"/>
            <w:vMerge/>
          </w:tcPr>
          <w:p w14:paraId="52EFB3F6" w14:textId="77777777" w:rsidR="001026A6" w:rsidRPr="00737643" w:rsidRDefault="001026A6" w:rsidP="00312C60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5948" w:type="dxa"/>
            <w:vMerge/>
          </w:tcPr>
          <w:p w14:paraId="50D7CEEA" w14:textId="77777777" w:rsidR="001026A6" w:rsidRPr="00737643" w:rsidRDefault="001026A6" w:rsidP="00312C60">
            <w:pPr>
              <w:pStyle w:val="Heading1"/>
            </w:pPr>
          </w:p>
        </w:tc>
      </w:tr>
      <w:tr w:rsidR="001026A6" w:rsidRPr="00737643" w14:paraId="5E7D0A4C" w14:textId="77777777" w:rsidTr="00C4708F">
        <w:trPr>
          <w:trHeight w:val="633"/>
          <w:jc w:val="center"/>
        </w:trPr>
        <w:tc>
          <w:tcPr>
            <w:tcW w:w="832" w:type="dxa"/>
            <w:vAlign w:val="center"/>
          </w:tcPr>
          <w:p w14:paraId="1887431C" w14:textId="77777777" w:rsidR="001026A6" w:rsidRPr="00737643" w:rsidRDefault="001026A6" w:rsidP="00312C60">
            <w:pPr>
              <w:pStyle w:val="Information"/>
            </w:pPr>
            <w:r w:rsidRPr="00737643">
              <w:rPr>
                <w:noProof/>
                <w:lang w:val="en-AU" w:eastAsia="en-AU"/>
              </w:rPr>
              <w:drawing>
                <wp:inline distT="0" distB="0" distL="0" distR="0" wp14:anchorId="3B487C2F" wp14:editId="66D0ED3D">
                  <wp:extent cx="394335" cy="394335"/>
                  <wp:effectExtent l="0" t="0" r="5715" b="5715"/>
                  <wp:docPr id="17" name="Graphic 17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Email.svg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9" w:type="dxa"/>
            <w:vAlign w:val="center"/>
          </w:tcPr>
          <w:p w14:paraId="2A67C6C7" w14:textId="07A748C8" w:rsidR="001026A6" w:rsidRPr="00737643" w:rsidRDefault="00937481" w:rsidP="00312C60">
            <w:pPr>
              <w:pStyle w:val="Information"/>
              <w:rPr>
                <w:color w:val="FFFFFF" w:themeColor="background2"/>
                <w:sz w:val="24"/>
                <w:szCs w:val="18"/>
              </w:rPr>
            </w:pPr>
            <w:hyperlink r:id="rId20" w:history="1">
              <w:r w:rsidRPr="00737643">
                <w:rPr>
                  <w:rStyle w:val="Hyperlink"/>
                  <w:color w:val="FFFFFF" w:themeColor="background2"/>
                  <w:sz w:val="24"/>
                  <w:szCs w:val="18"/>
                </w:rPr>
                <w:t>aycarter@aacps.org</w:t>
              </w:r>
            </w:hyperlink>
          </w:p>
          <w:p w14:paraId="182637DB" w14:textId="1E88173C" w:rsidR="00937481" w:rsidRPr="00737643" w:rsidRDefault="00937481" w:rsidP="00312C60">
            <w:pPr>
              <w:pStyle w:val="Information"/>
              <w:rPr>
                <w:color w:val="FFFFFF" w:themeColor="background2"/>
                <w:sz w:val="24"/>
                <w:szCs w:val="18"/>
              </w:rPr>
            </w:pPr>
            <w:hyperlink r:id="rId21" w:history="1">
              <w:r w:rsidRPr="00737643">
                <w:rPr>
                  <w:rStyle w:val="Hyperlink"/>
                  <w:color w:val="FFFFFF" w:themeColor="background2"/>
                  <w:sz w:val="24"/>
                  <w:szCs w:val="18"/>
                </w:rPr>
                <w:t>ada.carter77@gmail.com</w:t>
              </w:r>
            </w:hyperlink>
          </w:p>
        </w:tc>
        <w:tc>
          <w:tcPr>
            <w:tcW w:w="250" w:type="dxa"/>
            <w:vMerge/>
          </w:tcPr>
          <w:p w14:paraId="0D399D43" w14:textId="77777777" w:rsidR="001026A6" w:rsidRPr="00737643" w:rsidRDefault="001026A6" w:rsidP="00312C60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5948" w:type="dxa"/>
            <w:vMerge/>
          </w:tcPr>
          <w:p w14:paraId="7652B880" w14:textId="77777777" w:rsidR="001026A6" w:rsidRPr="00737643" w:rsidRDefault="001026A6" w:rsidP="00312C60">
            <w:pPr>
              <w:pStyle w:val="Heading1"/>
            </w:pPr>
          </w:p>
        </w:tc>
      </w:tr>
      <w:tr w:rsidR="001026A6" w:rsidRPr="00737643" w14:paraId="6413A54E" w14:textId="77777777" w:rsidTr="00C4708F">
        <w:trPr>
          <w:trHeight w:val="57"/>
          <w:jc w:val="center"/>
        </w:trPr>
        <w:tc>
          <w:tcPr>
            <w:tcW w:w="4481" w:type="dxa"/>
            <w:gridSpan w:val="2"/>
            <w:vAlign w:val="center"/>
          </w:tcPr>
          <w:p w14:paraId="7E00F2ED" w14:textId="3F304ABB" w:rsidR="001026A6" w:rsidRPr="00737643" w:rsidRDefault="001026A6" w:rsidP="00312C60">
            <w:pPr>
              <w:pStyle w:val="NoSpacing"/>
              <w:rPr>
                <w:sz w:val="24"/>
                <w:szCs w:val="18"/>
              </w:rPr>
            </w:pPr>
          </w:p>
        </w:tc>
        <w:tc>
          <w:tcPr>
            <w:tcW w:w="250" w:type="dxa"/>
            <w:vMerge/>
          </w:tcPr>
          <w:p w14:paraId="05746ED4" w14:textId="77777777" w:rsidR="001026A6" w:rsidRPr="00737643" w:rsidRDefault="001026A6" w:rsidP="00312C60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5948" w:type="dxa"/>
            <w:vMerge/>
          </w:tcPr>
          <w:p w14:paraId="5ECC70E3" w14:textId="77777777" w:rsidR="001026A6" w:rsidRPr="00737643" w:rsidRDefault="001026A6" w:rsidP="00312C60">
            <w:pPr>
              <w:pStyle w:val="Heading1"/>
            </w:pPr>
          </w:p>
        </w:tc>
      </w:tr>
      <w:tr w:rsidR="001026A6" w:rsidRPr="00737643" w14:paraId="399E37A5" w14:textId="77777777" w:rsidTr="00C4708F">
        <w:trPr>
          <w:trHeight w:val="633"/>
          <w:jc w:val="center"/>
        </w:trPr>
        <w:tc>
          <w:tcPr>
            <w:tcW w:w="832" w:type="dxa"/>
            <w:vAlign w:val="center"/>
          </w:tcPr>
          <w:p w14:paraId="60B9904E" w14:textId="0C92A102" w:rsidR="001026A6" w:rsidRPr="00737643" w:rsidRDefault="003F5C32" w:rsidP="00312C60">
            <w:pPr>
              <w:pStyle w:val="Information"/>
            </w:pPr>
            <w:r w:rsidRPr="00737643">
              <w:rPr>
                <w:noProof/>
                <w:lang w:val="en-AU" w:eastAsia="en-AU"/>
              </w:rPr>
              <w:drawing>
                <wp:inline distT="0" distB="0" distL="0" distR="0" wp14:anchorId="70377EEC" wp14:editId="1C0D2297">
                  <wp:extent cx="394335" cy="394335"/>
                  <wp:effectExtent l="0" t="0" r="0" b="5715"/>
                  <wp:docPr id="16" name="Graphic 16" descr="Wor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World.svg"/>
                          <pic:cNvPicPr/>
                        </pic:nvPicPr>
                        <pic:blipFill>
                          <a:blip r:embed="rId22">
                            <a:extLs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9" w:type="dxa"/>
            <w:vAlign w:val="center"/>
          </w:tcPr>
          <w:p w14:paraId="2C700902" w14:textId="6B1F6AF8" w:rsidR="003A7562" w:rsidRPr="00737643" w:rsidRDefault="00693D2C" w:rsidP="00312C60">
            <w:pPr>
              <w:pStyle w:val="Information"/>
              <w:rPr>
                <w:rStyle w:val="Hyperlink"/>
                <w:rFonts w:ascii="Arial" w:hAnsi="Arial" w:cs="Arial"/>
                <w:color w:val="FFFFFF" w:themeColor="background1"/>
                <w:sz w:val="24"/>
                <w:szCs w:val="18"/>
              </w:rPr>
            </w:pPr>
            <w:hyperlink r:id="rId24" w:history="1">
              <w:r w:rsidRPr="00737643">
                <w:rPr>
                  <w:rStyle w:val="Hyperlink"/>
                  <w:rFonts w:ascii="Arial" w:hAnsi="Arial" w:cs="Arial"/>
                  <w:color w:val="FFFFFF" w:themeColor="background1"/>
                  <w:sz w:val="24"/>
                  <w:szCs w:val="18"/>
                </w:rPr>
                <w:t>www.linkedin.com/in/ada-carter</w:t>
              </w:r>
            </w:hyperlink>
          </w:p>
          <w:p w14:paraId="49E1DA8D" w14:textId="2A6D5D0B" w:rsidR="00F02E41" w:rsidRPr="00737643" w:rsidRDefault="00F02E41" w:rsidP="006A395D">
            <w:pPr>
              <w:pStyle w:val="Information"/>
              <w:rPr>
                <w:sz w:val="24"/>
                <w:szCs w:val="18"/>
              </w:rPr>
            </w:pPr>
          </w:p>
        </w:tc>
        <w:tc>
          <w:tcPr>
            <w:tcW w:w="250" w:type="dxa"/>
            <w:vMerge/>
          </w:tcPr>
          <w:p w14:paraId="788A215F" w14:textId="77777777" w:rsidR="001026A6" w:rsidRPr="00737643" w:rsidRDefault="001026A6" w:rsidP="00312C60">
            <w:pPr>
              <w:pStyle w:val="Information"/>
              <w:rPr>
                <w:rFonts w:ascii="Times New Roman" w:hAnsi="Times New Roman"/>
              </w:rPr>
            </w:pPr>
          </w:p>
        </w:tc>
        <w:tc>
          <w:tcPr>
            <w:tcW w:w="5948" w:type="dxa"/>
            <w:vMerge/>
          </w:tcPr>
          <w:p w14:paraId="662F24A8" w14:textId="77777777" w:rsidR="001026A6" w:rsidRPr="00737643" w:rsidRDefault="001026A6" w:rsidP="00312C60">
            <w:pPr>
              <w:pStyle w:val="Heading1"/>
            </w:pPr>
          </w:p>
        </w:tc>
      </w:tr>
      <w:tr w:rsidR="00937481" w:rsidRPr="00737643" w14:paraId="47480A13" w14:textId="77777777" w:rsidTr="00C4708F">
        <w:trPr>
          <w:trHeight w:val="633"/>
          <w:jc w:val="center"/>
        </w:trPr>
        <w:tc>
          <w:tcPr>
            <w:tcW w:w="832" w:type="dxa"/>
            <w:vAlign w:val="center"/>
          </w:tcPr>
          <w:p w14:paraId="4783B788" w14:textId="77777777" w:rsidR="00937481" w:rsidRPr="00737643" w:rsidRDefault="00937481" w:rsidP="00312C60">
            <w:pPr>
              <w:pStyle w:val="Information"/>
              <w:rPr>
                <w:noProof/>
                <w:lang w:val="en-AU" w:eastAsia="en-AU"/>
              </w:rPr>
            </w:pPr>
          </w:p>
        </w:tc>
        <w:tc>
          <w:tcPr>
            <w:tcW w:w="3649" w:type="dxa"/>
            <w:vAlign w:val="center"/>
          </w:tcPr>
          <w:p w14:paraId="2324A730" w14:textId="77777777" w:rsidR="00937481" w:rsidRPr="00737643" w:rsidRDefault="00937481" w:rsidP="00312C60">
            <w:pPr>
              <w:pStyle w:val="Information"/>
            </w:pPr>
          </w:p>
        </w:tc>
        <w:tc>
          <w:tcPr>
            <w:tcW w:w="250" w:type="dxa"/>
          </w:tcPr>
          <w:p w14:paraId="502E9A8D" w14:textId="77777777" w:rsidR="00937481" w:rsidRPr="00737643" w:rsidRDefault="00937481" w:rsidP="00312C60">
            <w:pPr>
              <w:pStyle w:val="Information"/>
              <w:rPr>
                <w:rFonts w:ascii="Times New Roman" w:hAnsi="Times New Roman"/>
              </w:rPr>
            </w:pPr>
          </w:p>
        </w:tc>
        <w:tc>
          <w:tcPr>
            <w:tcW w:w="5948" w:type="dxa"/>
            <w:vMerge/>
          </w:tcPr>
          <w:p w14:paraId="26EC0351" w14:textId="77777777" w:rsidR="00937481" w:rsidRPr="00737643" w:rsidRDefault="00937481" w:rsidP="00312C60">
            <w:pPr>
              <w:pStyle w:val="Heading1"/>
            </w:pPr>
          </w:p>
        </w:tc>
      </w:tr>
      <w:tr w:rsidR="00937481" w:rsidRPr="00737643" w14:paraId="617CF0FF" w14:textId="77777777" w:rsidTr="00C4708F">
        <w:trPr>
          <w:trHeight w:val="633"/>
          <w:jc w:val="center"/>
        </w:trPr>
        <w:tc>
          <w:tcPr>
            <w:tcW w:w="832" w:type="dxa"/>
            <w:vAlign w:val="center"/>
          </w:tcPr>
          <w:p w14:paraId="0FCFB3FB" w14:textId="77777777" w:rsidR="00937481" w:rsidRPr="00737643" w:rsidRDefault="00937481" w:rsidP="00312C60">
            <w:pPr>
              <w:pStyle w:val="Information"/>
              <w:rPr>
                <w:noProof/>
                <w:lang w:val="en-AU" w:eastAsia="en-AU"/>
              </w:rPr>
            </w:pPr>
          </w:p>
        </w:tc>
        <w:tc>
          <w:tcPr>
            <w:tcW w:w="3649" w:type="dxa"/>
            <w:vAlign w:val="center"/>
          </w:tcPr>
          <w:p w14:paraId="2E385A49" w14:textId="77777777" w:rsidR="00937481" w:rsidRPr="00737643" w:rsidRDefault="00937481" w:rsidP="00312C60">
            <w:pPr>
              <w:pStyle w:val="Information"/>
            </w:pPr>
          </w:p>
        </w:tc>
        <w:tc>
          <w:tcPr>
            <w:tcW w:w="250" w:type="dxa"/>
          </w:tcPr>
          <w:p w14:paraId="42EC5B8A" w14:textId="77777777" w:rsidR="00937481" w:rsidRPr="00737643" w:rsidRDefault="00937481" w:rsidP="00312C60">
            <w:pPr>
              <w:pStyle w:val="Information"/>
              <w:rPr>
                <w:rFonts w:ascii="Times New Roman" w:hAnsi="Times New Roman"/>
              </w:rPr>
            </w:pPr>
          </w:p>
        </w:tc>
        <w:tc>
          <w:tcPr>
            <w:tcW w:w="5948" w:type="dxa"/>
            <w:vMerge/>
          </w:tcPr>
          <w:p w14:paraId="00809FBE" w14:textId="77777777" w:rsidR="00937481" w:rsidRPr="00737643" w:rsidRDefault="00937481" w:rsidP="00312C60">
            <w:pPr>
              <w:pStyle w:val="Heading1"/>
            </w:pPr>
          </w:p>
        </w:tc>
      </w:tr>
      <w:tr w:rsidR="00937481" w:rsidRPr="00737643" w14:paraId="64FA785A" w14:textId="77777777" w:rsidTr="00C4708F">
        <w:trPr>
          <w:trHeight w:val="633"/>
          <w:jc w:val="center"/>
        </w:trPr>
        <w:tc>
          <w:tcPr>
            <w:tcW w:w="832" w:type="dxa"/>
            <w:vAlign w:val="center"/>
          </w:tcPr>
          <w:p w14:paraId="30C14289" w14:textId="77777777" w:rsidR="00937481" w:rsidRPr="00737643" w:rsidRDefault="00937481" w:rsidP="00312C60">
            <w:pPr>
              <w:pStyle w:val="Information"/>
              <w:rPr>
                <w:noProof/>
                <w:lang w:val="en-AU" w:eastAsia="en-AU"/>
              </w:rPr>
            </w:pPr>
          </w:p>
        </w:tc>
        <w:tc>
          <w:tcPr>
            <w:tcW w:w="3649" w:type="dxa"/>
            <w:vAlign w:val="center"/>
          </w:tcPr>
          <w:p w14:paraId="012240B7" w14:textId="77777777" w:rsidR="00937481" w:rsidRPr="00737643" w:rsidRDefault="00937481" w:rsidP="00312C60">
            <w:pPr>
              <w:pStyle w:val="Information"/>
            </w:pPr>
          </w:p>
        </w:tc>
        <w:tc>
          <w:tcPr>
            <w:tcW w:w="250" w:type="dxa"/>
          </w:tcPr>
          <w:p w14:paraId="1A194FC6" w14:textId="77777777" w:rsidR="00937481" w:rsidRPr="00737643" w:rsidRDefault="00937481" w:rsidP="00312C60">
            <w:pPr>
              <w:pStyle w:val="Information"/>
              <w:rPr>
                <w:rFonts w:ascii="Times New Roman" w:hAnsi="Times New Roman"/>
              </w:rPr>
            </w:pPr>
          </w:p>
        </w:tc>
        <w:tc>
          <w:tcPr>
            <w:tcW w:w="5948" w:type="dxa"/>
            <w:vMerge/>
          </w:tcPr>
          <w:p w14:paraId="5816279C" w14:textId="77777777" w:rsidR="00937481" w:rsidRPr="00737643" w:rsidRDefault="00937481" w:rsidP="00312C60">
            <w:pPr>
              <w:pStyle w:val="Heading1"/>
            </w:pPr>
          </w:p>
        </w:tc>
      </w:tr>
      <w:tr w:rsidR="00937481" w:rsidRPr="00737643" w14:paraId="62C79DB6" w14:textId="77777777" w:rsidTr="00C4708F">
        <w:trPr>
          <w:trHeight w:val="633"/>
          <w:jc w:val="center"/>
        </w:trPr>
        <w:tc>
          <w:tcPr>
            <w:tcW w:w="832" w:type="dxa"/>
            <w:vAlign w:val="center"/>
          </w:tcPr>
          <w:p w14:paraId="2551E952" w14:textId="77777777" w:rsidR="00937481" w:rsidRPr="00737643" w:rsidRDefault="00937481" w:rsidP="00312C60">
            <w:pPr>
              <w:pStyle w:val="Information"/>
              <w:rPr>
                <w:noProof/>
                <w:lang w:val="en-AU" w:eastAsia="en-AU"/>
              </w:rPr>
            </w:pPr>
          </w:p>
        </w:tc>
        <w:tc>
          <w:tcPr>
            <w:tcW w:w="3649" w:type="dxa"/>
            <w:vAlign w:val="center"/>
          </w:tcPr>
          <w:p w14:paraId="5270C255" w14:textId="77777777" w:rsidR="00937481" w:rsidRPr="00737643" w:rsidRDefault="00937481" w:rsidP="00312C60">
            <w:pPr>
              <w:pStyle w:val="Information"/>
            </w:pPr>
          </w:p>
        </w:tc>
        <w:tc>
          <w:tcPr>
            <w:tcW w:w="250" w:type="dxa"/>
          </w:tcPr>
          <w:p w14:paraId="4ADC2506" w14:textId="77777777" w:rsidR="00937481" w:rsidRPr="00737643" w:rsidRDefault="00937481" w:rsidP="00312C60">
            <w:pPr>
              <w:pStyle w:val="Information"/>
              <w:rPr>
                <w:rFonts w:ascii="Times New Roman" w:hAnsi="Times New Roman"/>
              </w:rPr>
            </w:pPr>
          </w:p>
        </w:tc>
        <w:tc>
          <w:tcPr>
            <w:tcW w:w="5948" w:type="dxa"/>
            <w:vMerge/>
          </w:tcPr>
          <w:p w14:paraId="7A853177" w14:textId="77777777" w:rsidR="00937481" w:rsidRPr="00737643" w:rsidRDefault="00937481" w:rsidP="00312C60">
            <w:pPr>
              <w:pStyle w:val="Heading1"/>
            </w:pPr>
          </w:p>
        </w:tc>
      </w:tr>
      <w:tr w:rsidR="00937481" w:rsidRPr="00737643" w14:paraId="02745A5C" w14:textId="77777777" w:rsidTr="00C4708F">
        <w:trPr>
          <w:trHeight w:val="633"/>
          <w:jc w:val="center"/>
        </w:trPr>
        <w:tc>
          <w:tcPr>
            <w:tcW w:w="832" w:type="dxa"/>
            <w:vAlign w:val="center"/>
          </w:tcPr>
          <w:p w14:paraId="4DE246C4" w14:textId="77777777" w:rsidR="00937481" w:rsidRPr="00737643" w:rsidRDefault="00937481" w:rsidP="00312C60">
            <w:pPr>
              <w:pStyle w:val="Information"/>
              <w:rPr>
                <w:noProof/>
                <w:lang w:val="en-AU" w:eastAsia="en-AU"/>
              </w:rPr>
            </w:pPr>
          </w:p>
        </w:tc>
        <w:tc>
          <w:tcPr>
            <w:tcW w:w="3649" w:type="dxa"/>
            <w:vAlign w:val="center"/>
          </w:tcPr>
          <w:p w14:paraId="7CC1AE4F" w14:textId="77777777" w:rsidR="00937481" w:rsidRPr="00737643" w:rsidRDefault="00937481" w:rsidP="00312C60">
            <w:pPr>
              <w:pStyle w:val="Information"/>
            </w:pPr>
          </w:p>
        </w:tc>
        <w:tc>
          <w:tcPr>
            <w:tcW w:w="250" w:type="dxa"/>
          </w:tcPr>
          <w:p w14:paraId="2D48F620" w14:textId="77777777" w:rsidR="00937481" w:rsidRPr="00737643" w:rsidRDefault="00937481" w:rsidP="00312C60">
            <w:pPr>
              <w:pStyle w:val="Information"/>
              <w:rPr>
                <w:rFonts w:ascii="Times New Roman" w:hAnsi="Times New Roman"/>
              </w:rPr>
            </w:pPr>
          </w:p>
        </w:tc>
        <w:tc>
          <w:tcPr>
            <w:tcW w:w="5948" w:type="dxa"/>
            <w:vMerge/>
          </w:tcPr>
          <w:p w14:paraId="6316F2FA" w14:textId="77777777" w:rsidR="00937481" w:rsidRPr="00737643" w:rsidRDefault="00937481" w:rsidP="00312C60">
            <w:pPr>
              <w:pStyle w:val="Heading1"/>
            </w:pPr>
          </w:p>
        </w:tc>
      </w:tr>
      <w:tr w:rsidR="00937481" w:rsidRPr="00737643" w14:paraId="3B21157A" w14:textId="77777777" w:rsidTr="00C4708F">
        <w:trPr>
          <w:trHeight w:val="633"/>
          <w:jc w:val="center"/>
        </w:trPr>
        <w:tc>
          <w:tcPr>
            <w:tcW w:w="832" w:type="dxa"/>
            <w:vAlign w:val="center"/>
          </w:tcPr>
          <w:p w14:paraId="20ADDAB5" w14:textId="77777777" w:rsidR="00937481" w:rsidRPr="00737643" w:rsidRDefault="00937481" w:rsidP="00312C60">
            <w:pPr>
              <w:pStyle w:val="Information"/>
              <w:rPr>
                <w:noProof/>
                <w:lang w:val="en-AU" w:eastAsia="en-AU"/>
              </w:rPr>
            </w:pPr>
          </w:p>
        </w:tc>
        <w:tc>
          <w:tcPr>
            <w:tcW w:w="3649" w:type="dxa"/>
            <w:vAlign w:val="center"/>
          </w:tcPr>
          <w:p w14:paraId="48AC0DFF" w14:textId="4B30C6EB" w:rsidR="00937481" w:rsidRPr="00737643" w:rsidRDefault="00937481" w:rsidP="00312C60">
            <w:pPr>
              <w:pStyle w:val="Information"/>
            </w:pPr>
          </w:p>
        </w:tc>
        <w:tc>
          <w:tcPr>
            <w:tcW w:w="250" w:type="dxa"/>
          </w:tcPr>
          <w:p w14:paraId="0BA1CAFA" w14:textId="77777777" w:rsidR="00937481" w:rsidRPr="00737643" w:rsidRDefault="00937481" w:rsidP="00312C60">
            <w:pPr>
              <w:pStyle w:val="Information"/>
              <w:rPr>
                <w:rFonts w:ascii="Times New Roman" w:hAnsi="Times New Roman"/>
              </w:rPr>
            </w:pPr>
          </w:p>
        </w:tc>
        <w:tc>
          <w:tcPr>
            <w:tcW w:w="5948" w:type="dxa"/>
            <w:vMerge/>
          </w:tcPr>
          <w:p w14:paraId="58F49C68" w14:textId="77777777" w:rsidR="00937481" w:rsidRPr="00737643" w:rsidRDefault="00937481" w:rsidP="00312C60">
            <w:pPr>
              <w:pStyle w:val="Heading1"/>
            </w:pPr>
          </w:p>
        </w:tc>
      </w:tr>
      <w:tr w:rsidR="00937481" w:rsidRPr="00737643" w14:paraId="2D1B4AA9" w14:textId="77777777" w:rsidTr="00C4708F">
        <w:trPr>
          <w:trHeight w:val="633"/>
          <w:jc w:val="center"/>
        </w:trPr>
        <w:tc>
          <w:tcPr>
            <w:tcW w:w="832" w:type="dxa"/>
            <w:vAlign w:val="center"/>
          </w:tcPr>
          <w:p w14:paraId="55A201F2" w14:textId="77777777" w:rsidR="00937481" w:rsidRPr="00737643" w:rsidRDefault="00937481" w:rsidP="00312C60">
            <w:pPr>
              <w:pStyle w:val="Information"/>
              <w:rPr>
                <w:noProof/>
                <w:lang w:val="en-AU" w:eastAsia="en-AU"/>
              </w:rPr>
            </w:pPr>
          </w:p>
        </w:tc>
        <w:tc>
          <w:tcPr>
            <w:tcW w:w="3649" w:type="dxa"/>
            <w:vAlign w:val="center"/>
          </w:tcPr>
          <w:p w14:paraId="433192E1" w14:textId="77777777" w:rsidR="00937481" w:rsidRPr="00737643" w:rsidRDefault="00937481" w:rsidP="00312C60">
            <w:pPr>
              <w:pStyle w:val="Information"/>
            </w:pPr>
          </w:p>
        </w:tc>
        <w:tc>
          <w:tcPr>
            <w:tcW w:w="250" w:type="dxa"/>
          </w:tcPr>
          <w:p w14:paraId="5FDCA624" w14:textId="77777777" w:rsidR="00937481" w:rsidRPr="00737643" w:rsidRDefault="00937481" w:rsidP="00312C60">
            <w:pPr>
              <w:pStyle w:val="Information"/>
              <w:rPr>
                <w:rFonts w:ascii="Times New Roman" w:hAnsi="Times New Roman"/>
              </w:rPr>
            </w:pPr>
          </w:p>
        </w:tc>
        <w:tc>
          <w:tcPr>
            <w:tcW w:w="5948" w:type="dxa"/>
            <w:vMerge/>
          </w:tcPr>
          <w:p w14:paraId="2EDE9C34" w14:textId="77777777" w:rsidR="00937481" w:rsidRPr="00737643" w:rsidRDefault="00937481" w:rsidP="00312C60">
            <w:pPr>
              <w:pStyle w:val="Heading1"/>
            </w:pPr>
          </w:p>
        </w:tc>
      </w:tr>
      <w:tr w:rsidR="00937481" w:rsidRPr="00737643" w14:paraId="78984676" w14:textId="77777777" w:rsidTr="00C4708F">
        <w:trPr>
          <w:trHeight w:val="633"/>
          <w:jc w:val="center"/>
        </w:trPr>
        <w:tc>
          <w:tcPr>
            <w:tcW w:w="832" w:type="dxa"/>
            <w:vAlign w:val="center"/>
          </w:tcPr>
          <w:p w14:paraId="54603CE3" w14:textId="099DFEBF" w:rsidR="00937481" w:rsidRPr="00737643" w:rsidRDefault="00937481" w:rsidP="00312C60">
            <w:pPr>
              <w:pStyle w:val="Information"/>
              <w:rPr>
                <w:noProof/>
                <w:lang w:val="en-AU" w:eastAsia="en-AU"/>
              </w:rPr>
            </w:pPr>
          </w:p>
        </w:tc>
        <w:tc>
          <w:tcPr>
            <w:tcW w:w="3649" w:type="dxa"/>
            <w:vAlign w:val="center"/>
          </w:tcPr>
          <w:p w14:paraId="0B0CB8D8" w14:textId="77777777" w:rsidR="00937481" w:rsidRPr="00737643" w:rsidRDefault="00937481" w:rsidP="00312C60">
            <w:pPr>
              <w:pStyle w:val="Information"/>
            </w:pPr>
          </w:p>
        </w:tc>
        <w:tc>
          <w:tcPr>
            <w:tcW w:w="250" w:type="dxa"/>
          </w:tcPr>
          <w:p w14:paraId="021BEAEC" w14:textId="77777777" w:rsidR="00937481" w:rsidRPr="00737643" w:rsidRDefault="00937481" w:rsidP="00312C60">
            <w:pPr>
              <w:pStyle w:val="Information"/>
              <w:rPr>
                <w:rFonts w:ascii="Times New Roman" w:hAnsi="Times New Roman"/>
              </w:rPr>
            </w:pPr>
          </w:p>
        </w:tc>
        <w:tc>
          <w:tcPr>
            <w:tcW w:w="5948" w:type="dxa"/>
            <w:vMerge/>
          </w:tcPr>
          <w:p w14:paraId="041018E9" w14:textId="77777777" w:rsidR="00937481" w:rsidRPr="00737643" w:rsidRDefault="00937481" w:rsidP="00312C60">
            <w:pPr>
              <w:pStyle w:val="Heading1"/>
            </w:pPr>
          </w:p>
        </w:tc>
      </w:tr>
      <w:tr w:rsidR="00937481" w:rsidRPr="00737643" w14:paraId="12D6E757" w14:textId="77777777" w:rsidTr="00C4708F">
        <w:trPr>
          <w:trHeight w:val="633"/>
          <w:jc w:val="center"/>
        </w:trPr>
        <w:tc>
          <w:tcPr>
            <w:tcW w:w="832" w:type="dxa"/>
            <w:vAlign w:val="center"/>
          </w:tcPr>
          <w:p w14:paraId="0E5396E1" w14:textId="6BE71344" w:rsidR="00937481" w:rsidRPr="00737643" w:rsidRDefault="00937481" w:rsidP="00312C60">
            <w:pPr>
              <w:pStyle w:val="Information"/>
              <w:rPr>
                <w:noProof/>
                <w:lang w:val="en-AU" w:eastAsia="en-AU"/>
              </w:rPr>
            </w:pPr>
          </w:p>
        </w:tc>
        <w:tc>
          <w:tcPr>
            <w:tcW w:w="3649" w:type="dxa"/>
            <w:vAlign w:val="center"/>
          </w:tcPr>
          <w:p w14:paraId="37CFE82B" w14:textId="77777777" w:rsidR="00937481" w:rsidRPr="00737643" w:rsidRDefault="00937481" w:rsidP="00312C60">
            <w:pPr>
              <w:pStyle w:val="Information"/>
            </w:pPr>
          </w:p>
        </w:tc>
        <w:tc>
          <w:tcPr>
            <w:tcW w:w="250" w:type="dxa"/>
          </w:tcPr>
          <w:p w14:paraId="3E0A84D5" w14:textId="62E6BD25" w:rsidR="00937481" w:rsidRPr="00737643" w:rsidRDefault="00937481" w:rsidP="00312C60">
            <w:pPr>
              <w:pStyle w:val="Information"/>
              <w:rPr>
                <w:rFonts w:ascii="Times New Roman" w:hAnsi="Times New Roman"/>
              </w:rPr>
            </w:pPr>
          </w:p>
        </w:tc>
        <w:tc>
          <w:tcPr>
            <w:tcW w:w="5948" w:type="dxa"/>
            <w:vMerge/>
          </w:tcPr>
          <w:p w14:paraId="3496A8CF" w14:textId="77777777" w:rsidR="00937481" w:rsidRPr="00737643" w:rsidRDefault="00937481" w:rsidP="00312C60">
            <w:pPr>
              <w:pStyle w:val="Heading1"/>
            </w:pPr>
          </w:p>
        </w:tc>
      </w:tr>
      <w:tr w:rsidR="00937481" w:rsidRPr="00737643" w14:paraId="1E44DE4B" w14:textId="77777777" w:rsidTr="00C4708F">
        <w:trPr>
          <w:trHeight w:val="633"/>
          <w:jc w:val="center"/>
        </w:trPr>
        <w:tc>
          <w:tcPr>
            <w:tcW w:w="832" w:type="dxa"/>
            <w:vAlign w:val="center"/>
          </w:tcPr>
          <w:p w14:paraId="73F01E78" w14:textId="7492D823" w:rsidR="00937481" w:rsidRPr="00737643" w:rsidRDefault="00937481" w:rsidP="00312C60">
            <w:pPr>
              <w:pStyle w:val="Information"/>
              <w:rPr>
                <w:noProof/>
                <w:lang w:val="en-AU" w:eastAsia="en-AU"/>
              </w:rPr>
            </w:pPr>
          </w:p>
        </w:tc>
        <w:tc>
          <w:tcPr>
            <w:tcW w:w="3649" w:type="dxa"/>
            <w:vAlign w:val="center"/>
          </w:tcPr>
          <w:p w14:paraId="5DCDE7A4" w14:textId="0F6C9D7A" w:rsidR="00937481" w:rsidRPr="00737643" w:rsidRDefault="00937481" w:rsidP="00312C60">
            <w:pPr>
              <w:pStyle w:val="Information"/>
            </w:pPr>
          </w:p>
        </w:tc>
        <w:tc>
          <w:tcPr>
            <w:tcW w:w="250" w:type="dxa"/>
          </w:tcPr>
          <w:p w14:paraId="3F3C56C5" w14:textId="77777777" w:rsidR="00937481" w:rsidRPr="00737643" w:rsidRDefault="00937481" w:rsidP="00312C60">
            <w:pPr>
              <w:pStyle w:val="Information"/>
              <w:rPr>
                <w:rFonts w:ascii="Times New Roman" w:hAnsi="Times New Roman"/>
              </w:rPr>
            </w:pPr>
          </w:p>
        </w:tc>
        <w:tc>
          <w:tcPr>
            <w:tcW w:w="5948" w:type="dxa"/>
            <w:vMerge/>
          </w:tcPr>
          <w:p w14:paraId="08D99564" w14:textId="77777777" w:rsidR="00937481" w:rsidRPr="00737643" w:rsidRDefault="00937481" w:rsidP="00312C60">
            <w:pPr>
              <w:pStyle w:val="Heading1"/>
            </w:pPr>
          </w:p>
        </w:tc>
      </w:tr>
      <w:tr w:rsidR="00937481" w:rsidRPr="00737643" w14:paraId="0AAB668D" w14:textId="77777777" w:rsidTr="00C4708F">
        <w:trPr>
          <w:trHeight w:val="633"/>
          <w:jc w:val="center"/>
        </w:trPr>
        <w:tc>
          <w:tcPr>
            <w:tcW w:w="832" w:type="dxa"/>
            <w:vAlign w:val="center"/>
          </w:tcPr>
          <w:p w14:paraId="376C4332" w14:textId="3C76A5D1" w:rsidR="00937481" w:rsidRPr="00737643" w:rsidRDefault="00E61794" w:rsidP="00312C60">
            <w:pPr>
              <w:pStyle w:val="Information"/>
              <w:rPr>
                <w:noProof/>
                <w:lang w:val="en-AU" w:eastAsia="en-AU"/>
              </w:rPr>
            </w:pPr>
            <w:r w:rsidRPr="00737643">
              <w:rPr>
                <w:noProof/>
                <w:lang w:val="en-AU" w:eastAsia="en-A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F25A839" wp14:editId="4AB8A850">
                      <wp:simplePos x="0" y="0"/>
                      <wp:positionH relativeFrom="column">
                        <wp:posOffset>-257810</wp:posOffset>
                      </wp:positionH>
                      <wp:positionV relativeFrom="paragraph">
                        <wp:posOffset>-322580</wp:posOffset>
                      </wp:positionV>
                      <wp:extent cx="2821305" cy="5861685"/>
                      <wp:effectExtent l="95250" t="76200" r="74295" b="139065"/>
                      <wp:wrapNone/>
                      <wp:docPr id="833163400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1305" cy="586168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</a:ln>
                              <a:effectLst>
                                <a:outerShdw blurRad="508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 w="165100" prst="coolSlant"/>
                              </a:sp3d>
                            </wps:spPr>
                            <wps:style>
                              <a:lnRef idx="2">
                                <a:schemeClr val="accent4">
                                  <a:shade val="15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0CD4E7" w14:textId="77777777" w:rsidR="00A1341F" w:rsidRPr="0064147D" w:rsidRDefault="00A1341F" w:rsidP="00901F51">
                                  <w:pPr>
                                    <w:pStyle w:val="NormalWeb"/>
                                    <w:spacing w:before="240" w:beforeAutospacing="0" w:after="0" w:afterAutospacing="0" w:line="276" w:lineRule="auto"/>
                                    <w:rPr>
                                      <w:color w:val="0F3344" w:themeColor="accent1"/>
                                    </w:rPr>
                                  </w:pPr>
                                  <w:r w:rsidRPr="0064147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F3344" w:themeColor="accent1"/>
                                      <w:sz w:val="28"/>
                                      <w:szCs w:val="28"/>
                                    </w:rPr>
                                    <w:t>Recognition</w:t>
                                  </w:r>
                                </w:p>
                                <w:p w14:paraId="6404BA85" w14:textId="59D8560B" w:rsidR="00A1341F" w:rsidRPr="0064147D" w:rsidRDefault="00A1341F" w:rsidP="00901F51">
                                  <w:pPr>
                                    <w:pStyle w:val="NormalWeb"/>
                                    <w:numPr>
                                      <w:ilvl w:val="0"/>
                                      <w:numId w:val="18"/>
                                    </w:numPr>
                                    <w:spacing w:before="240" w:beforeAutospacing="0" w:after="0" w:afterAutospacing="0" w:line="276" w:lineRule="auto"/>
                                    <w:ind w:left="360"/>
                                    <w:rPr>
                                      <w:rFonts w:ascii="Arial" w:hAnsi="Arial" w:cs="Arial"/>
                                      <w:color w:val="0F3344" w:themeColor="accent1"/>
                                      <w:sz w:val="22"/>
                                      <w:szCs w:val="22"/>
                                    </w:rPr>
                                  </w:pPr>
                                  <w:r w:rsidRPr="0064147D">
                                    <w:rPr>
                                      <w:rFonts w:ascii="Arial" w:hAnsi="Arial" w:cs="Arial"/>
                                      <w:color w:val="0F3344" w:themeColor="accent1"/>
                                      <w:sz w:val="22"/>
                                      <w:szCs w:val="22"/>
                                    </w:rPr>
                                    <w:t xml:space="preserve">Awarded </w:t>
                                  </w:r>
                                  <w:r w:rsidR="00CD5CA6" w:rsidRPr="0064147D">
                                    <w:rPr>
                                      <w:rFonts w:ascii="Arial" w:hAnsi="Arial" w:cs="Arial"/>
                                      <w:color w:val="0F3344" w:themeColor="accent1"/>
                                      <w:sz w:val="22"/>
                                      <w:szCs w:val="22"/>
                                    </w:rPr>
                                    <w:t xml:space="preserve">Concentric </w:t>
                                  </w:r>
                                  <w:r w:rsidRPr="0064147D">
                                    <w:rPr>
                                      <w:rFonts w:ascii="Arial" w:hAnsi="Arial" w:cs="Arial"/>
                                      <w:color w:val="0F3344" w:themeColor="accent1"/>
                                      <w:sz w:val="22"/>
                                      <w:szCs w:val="22"/>
                                    </w:rPr>
                                    <w:t>Outstanding Principal</w:t>
                                  </w:r>
                                </w:p>
                                <w:p w14:paraId="24745E6E" w14:textId="77777777" w:rsidR="00A1341F" w:rsidRPr="0064147D" w:rsidRDefault="00A1341F" w:rsidP="00901F51">
                                  <w:pPr>
                                    <w:pStyle w:val="NormalWeb"/>
                                    <w:numPr>
                                      <w:ilvl w:val="0"/>
                                      <w:numId w:val="17"/>
                                    </w:numPr>
                                    <w:spacing w:before="240" w:beforeAutospacing="0" w:after="0" w:afterAutospacing="0" w:line="276" w:lineRule="auto"/>
                                    <w:ind w:left="360"/>
                                    <w:rPr>
                                      <w:rFonts w:ascii="Arial" w:hAnsi="Arial" w:cs="Arial"/>
                                      <w:color w:val="0F3344" w:themeColor="accent1"/>
                                      <w:sz w:val="22"/>
                                      <w:szCs w:val="22"/>
                                    </w:rPr>
                                  </w:pPr>
                                  <w:r w:rsidRPr="0064147D">
                                    <w:rPr>
                                      <w:rFonts w:ascii="Arial" w:hAnsi="Arial" w:cs="Arial"/>
                                      <w:color w:val="0F3344" w:themeColor="accent1"/>
                                      <w:sz w:val="22"/>
                                      <w:szCs w:val="22"/>
                                    </w:rPr>
                                    <w:t>Nominated for Agnes Meyer Outstanding Teacher Award </w:t>
                                  </w:r>
                                </w:p>
                                <w:p w14:paraId="1F5771D6" w14:textId="5429C250" w:rsidR="00A1341F" w:rsidRPr="0064147D" w:rsidRDefault="00A1341F" w:rsidP="00901F51">
                                  <w:pPr>
                                    <w:pStyle w:val="NormalWeb"/>
                                    <w:numPr>
                                      <w:ilvl w:val="0"/>
                                      <w:numId w:val="18"/>
                                    </w:numPr>
                                    <w:spacing w:before="240" w:beforeAutospacing="0" w:after="0" w:afterAutospacing="0" w:line="276" w:lineRule="auto"/>
                                    <w:ind w:left="360"/>
                                    <w:rPr>
                                      <w:rFonts w:ascii="Arial" w:hAnsi="Arial" w:cs="Arial"/>
                                      <w:color w:val="0F3344" w:themeColor="accent1"/>
                                      <w:sz w:val="22"/>
                                      <w:szCs w:val="22"/>
                                    </w:rPr>
                                  </w:pPr>
                                  <w:r w:rsidRPr="0064147D">
                                    <w:rPr>
                                      <w:rFonts w:ascii="Arial" w:hAnsi="Arial" w:cs="Arial"/>
                                      <w:color w:val="0F3344" w:themeColor="accent1"/>
                                      <w:sz w:val="22"/>
                                      <w:szCs w:val="22"/>
                                    </w:rPr>
                                    <w:t>Nominated Teacher of the Year</w:t>
                                  </w:r>
                                </w:p>
                                <w:p w14:paraId="1C491660" w14:textId="1CF56EBD" w:rsidR="00A1341F" w:rsidRPr="0064147D" w:rsidRDefault="00A1341F" w:rsidP="00901F51">
                                  <w:pPr>
                                    <w:pStyle w:val="NormalWeb"/>
                                    <w:numPr>
                                      <w:ilvl w:val="0"/>
                                      <w:numId w:val="18"/>
                                    </w:numPr>
                                    <w:spacing w:before="240" w:beforeAutospacing="0" w:after="0" w:afterAutospacing="0" w:line="276" w:lineRule="auto"/>
                                    <w:ind w:left="360"/>
                                    <w:rPr>
                                      <w:rFonts w:ascii="Arial" w:hAnsi="Arial" w:cs="Arial"/>
                                      <w:color w:val="0F3344" w:themeColor="accent1"/>
                                      <w:sz w:val="22"/>
                                      <w:szCs w:val="22"/>
                                    </w:rPr>
                                  </w:pPr>
                                  <w:r w:rsidRPr="0064147D">
                                    <w:rPr>
                                      <w:rFonts w:ascii="Arial" w:hAnsi="Arial" w:cs="Arial"/>
                                      <w:color w:val="0F3344" w:themeColor="accent1"/>
                                      <w:sz w:val="22"/>
                                      <w:szCs w:val="22"/>
                                    </w:rPr>
                                    <w:t>Named Model Teacher </w:t>
                                  </w:r>
                                </w:p>
                                <w:p w14:paraId="32C6F30A" w14:textId="77777777" w:rsidR="0064147D" w:rsidRDefault="00A1341F" w:rsidP="00901F51">
                                  <w:pPr>
                                    <w:pStyle w:val="NormalWeb"/>
                                    <w:numPr>
                                      <w:ilvl w:val="0"/>
                                      <w:numId w:val="18"/>
                                    </w:numPr>
                                    <w:spacing w:before="240" w:beforeAutospacing="0" w:after="0" w:afterAutospacing="0" w:line="276" w:lineRule="auto"/>
                                    <w:ind w:left="360" w:right="360"/>
                                    <w:rPr>
                                      <w:rFonts w:ascii="Arial" w:hAnsi="Arial" w:cs="Arial"/>
                                      <w:color w:val="0F3344" w:themeColor="accent1"/>
                                      <w:sz w:val="22"/>
                                      <w:szCs w:val="22"/>
                                    </w:rPr>
                                  </w:pPr>
                                  <w:r w:rsidRPr="0064147D">
                                    <w:rPr>
                                      <w:rFonts w:ascii="Arial" w:hAnsi="Arial" w:cs="Arial"/>
                                      <w:color w:val="0F3344" w:themeColor="accent1"/>
                                      <w:sz w:val="22"/>
                                      <w:szCs w:val="22"/>
                                    </w:rPr>
                                    <w:t xml:space="preserve">Panelist </w:t>
                                  </w:r>
                                  <w:r w:rsidR="0064147D" w:rsidRPr="0064147D">
                                    <w:rPr>
                                      <w:rFonts w:ascii="Arial" w:hAnsi="Arial" w:cs="Arial"/>
                                      <w:color w:val="0F3344" w:themeColor="accent1"/>
                                      <w:sz w:val="22"/>
                                      <w:szCs w:val="22"/>
                                    </w:rPr>
                                    <w:t xml:space="preserve">for </w:t>
                                  </w:r>
                                  <w:r w:rsidRPr="0064147D">
                                    <w:rPr>
                                      <w:rFonts w:ascii="Arial" w:hAnsi="Arial" w:cs="Arial"/>
                                      <w:color w:val="0F3344" w:themeColor="accent1"/>
                                      <w:sz w:val="22"/>
                                      <w:szCs w:val="22"/>
                                    </w:rPr>
                                    <w:t>Administrator Conference</w:t>
                                  </w:r>
                                  <w:r w:rsidR="0064147D" w:rsidRPr="0064147D">
                                    <w:rPr>
                                      <w:rFonts w:ascii="Arial" w:hAnsi="Arial" w:cs="Arial"/>
                                      <w:color w:val="0F3344" w:themeColor="accent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  <w:p w14:paraId="4E2348A4" w14:textId="77777777" w:rsidR="0064147D" w:rsidRPr="0064147D" w:rsidRDefault="0064147D" w:rsidP="0064147D">
                                  <w:pPr>
                                    <w:pStyle w:val="NormalWeb"/>
                                    <w:numPr>
                                      <w:ilvl w:val="0"/>
                                      <w:numId w:val="18"/>
                                    </w:numPr>
                                    <w:spacing w:before="240" w:beforeAutospacing="0" w:after="0" w:afterAutospacing="0" w:line="276" w:lineRule="auto"/>
                                    <w:ind w:left="360"/>
                                    <w:rPr>
                                      <w:rFonts w:ascii="Arial" w:hAnsi="Arial" w:cs="Arial"/>
                                      <w:color w:val="0F3344" w:themeColor="accent1"/>
                                      <w:sz w:val="22"/>
                                      <w:szCs w:val="22"/>
                                    </w:rPr>
                                  </w:pPr>
                                  <w:r w:rsidRPr="0064147D">
                                    <w:rPr>
                                      <w:rFonts w:ascii="Arial" w:hAnsi="Arial" w:cs="Arial"/>
                                      <w:color w:val="0F3344" w:themeColor="accent1"/>
                                      <w:sz w:val="22"/>
                                      <w:szCs w:val="22"/>
                                    </w:rPr>
                                    <w:t>Awarded Rookie Teacher of the Year </w:t>
                                  </w:r>
                                </w:p>
                                <w:p w14:paraId="3B0EB3C4" w14:textId="14D9780B" w:rsidR="00155E55" w:rsidRDefault="00A1341F" w:rsidP="00901F51">
                                  <w:pPr>
                                    <w:pStyle w:val="NormalWeb"/>
                                    <w:numPr>
                                      <w:ilvl w:val="0"/>
                                      <w:numId w:val="18"/>
                                    </w:numPr>
                                    <w:spacing w:before="240" w:beforeAutospacing="0" w:after="0" w:afterAutospacing="0" w:line="276" w:lineRule="auto"/>
                                    <w:ind w:left="360" w:right="360"/>
                                    <w:rPr>
                                      <w:rFonts w:ascii="Arial" w:hAnsi="Arial" w:cs="Arial"/>
                                      <w:color w:val="0F3344" w:themeColor="accent1"/>
                                      <w:sz w:val="22"/>
                                      <w:szCs w:val="22"/>
                                    </w:rPr>
                                  </w:pPr>
                                  <w:r w:rsidRPr="0064147D">
                                    <w:rPr>
                                      <w:rFonts w:ascii="Arial" w:hAnsi="Arial" w:cs="Arial"/>
                                      <w:color w:val="0F3344" w:themeColor="accent1"/>
                                      <w:sz w:val="22"/>
                                      <w:szCs w:val="22"/>
                                    </w:rPr>
                                    <w:t>Selected to Order of Omega</w:t>
                                  </w:r>
                                  <w:r w:rsidR="0064147D" w:rsidRPr="0064147D">
                                    <w:rPr>
                                      <w:rFonts w:ascii="Arial" w:hAnsi="Arial" w:cs="Arial"/>
                                      <w:color w:val="0F3344" w:themeColor="accent1"/>
                                      <w:sz w:val="22"/>
                                      <w:szCs w:val="22"/>
                                    </w:rPr>
                                    <w:t>, Greek Honor Society</w:t>
                                  </w:r>
                                </w:p>
                                <w:p w14:paraId="73613910" w14:textId="44CAF9B2" w:rsidR="0064147D" w:rsidRPr="0064147D" w:rsidRDefault="0064147D" w:rsidP="00901F51">
                                  <w:pPr>
                                    <w:pStyle w:val="NormalWeb"/>
                                    <w:numPr>
                                      <w:ilvl w:val="0"/>
                                      <w:numId w:val="18"/>
                                    </w:numPr>
                                    <w:spacing w:before="240" w:beforeAutospacing="0" w:after="0" w:afterAutospacing="0" w:line="276" w:lineRule="auto"/>
                                    <w:ind w:left="360" w:right="360"/>
                                    <w:rPr>
                                      <w:rFonts w:ascii="Arial" w:hAnsi="Arial" w:cs="Arial"/>
                                      <w:color w:val="0F3344" w:themeColor="accent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F3344" w:themeColor="accent1"/>
                                      <w:sz w:val="22"/>
                                      <w:szCs w:val="22"/>
                                    </w:rPr>
                                    <w:t>Selected to NT40, top 40 student leaders</w:t>
                                  </w:r>
                                </w:p>
                                <w:p w14:paraId="295310AE" w14:textId="77777777" w:rsidR="0064147D" w:rsidRPr="0064147D" w:rsidRDefault="0064147D" w:rsidP="0064147D">
                                  <w:pPr>
                                    <w:pStyle w:val="NormalWeb"/>
                                    <w:numPr>
                                      <w:ilvl w:val="0"/>
                                      <w:numId w:val="18"/>
                                    </w:numPr>
                                    <w:spacing w:before="240" w:beforeAutospacing="0" w:after="0" w:afterAutospacing="0" w:line="276" w:lineRule="auto"/>
                                    <w:ind w:left="360" w:right="360"/>
                                    <w:rPr>
                                      <w:rFonts w:ascii="Arial" w:hAnsi="Arial" w:cs="Arial"/>
                                      <w:color w:val="0F3344" w:themeColor="accent1"/>
                                      <w:sz w:val="22"/>
                                      <w:szCs w:val="22"/>
                                    </w:rPr>
                                  </w:pPr>
                                  <w:r w:rsidRPr="0064147D">
                                    <w:rPr>
                                      <w:rFonts w:ascii="Arial" w:hAnsi="Arial" w:cs="Arial"/>
                                      <w:color w:val="0F3344" w:themeColor="accent1"/>
                                      <w:sz w:val="22"/>
                                      <w:szCs w:val="22"/>
                                    </w:rPr>
                                    <w:t>Awarded UNT Greek President of the Year </w:t>
                                  </w:r>
                                </w:p>
                                <w:p w14:paraId="6DD2A691" w14:textId="793C7E40" w:rsidR="00A1341F" w:rsidRPr="0064147D" w:rsidRDefault="00A1341F" w:rsidP="00901F51">
                                  <w:pPr>
                                    <w:pStyle w:val="NormalWeb"/>
                                    <w:numPr>
                                      <w:ilvl w:val="0"/>
                                      <w:numId w:val="17"/>
                                    </w:numPr>
                                    <w:spacing w:before="240" w:beforeAutospacing="0" w:after="0" w:afterAutospacing="0" w:line="276" w:lineRule="auto"/>
                                    <w:ind w:left="360" w:right="360"/>
                                    <w:rPr>
                                      <w:rFonts w:ascii="Arial" w:hAnsi="Arial" w:cs="Arial"/>
                                      <w:color w:val="0F3344" w:themeColor="accent1"/>
                                      <w:sz w:val="22"/>
                                      <w:szCs w:val="22"/>
                                    </w:rPr>
                                  </w:pPr>
                                  <w:r w:rsidRPr="0064147D">
                                    <w:rPr>
                                      <w:rFonts w:ascii="Arial" w:hAnsi="Arial" w:cs="Arial"/>
                                      <w:color w:val="0F3344" w:themeColor="accent1"/>
                                      <w:sz w:val="22"/>
                                      <w:szCs w:val="22"/>
                                    </w:rPr>
                                    <w:t>Voted UNT Homecoming Queen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25A839" id="Rectangle 5" o:spid="_x0000_s1026" style="position:absolute;margin-left:-20.3pt;margin-top:-25.4pt;width:222.15pt;height:461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" filled="f" strokecolor="#7e4e91 [1605]" strokeweight="2.25pt">
                      <v:shadow on="t" color="black" opacity="26214f" origin=",-.5" offset="0,3pt"/>
                      <v:textbox>
                        <w:txbxContent>
                          <w:p w14:paraId="370CD4E7" w14:textId="77777777" w:rsidR="00A1341F" w:rsidRPr="0064147D" w:rsidRDefault="00A1341F" w:rsidP="00901F51">
                            <w:pPr>
                              <w:pStyle w:val="NormalWeb"/>
                              <w:spacing w:before="240" w:beforeAutospacing="0" w:after="0" w:afterAutospacing="0" w:line="276" w:lineRule="auto"/>
                              <w:rPr>
                                <w:color w:val="0F3344" w:themeColor="accent1"/>
                              </w:rPr>
                            </w:pPr>
                            <w:r w:rsidRPr="0064147D">
                              <w:rPr>
                                <w:rFonts w:ascii="Arial" w:hAnsi="Arial" w:cs="Arial"/>
                                <w:b/>
                                <w:bCs/>
                                <w:color w:val="0F3344" w:themeColor="accent1"/>
                                <w:sz w:val="28"/>
                                <w:szCs w:val="28"/>
                              </w:rPr>
                              <w:t>Recognition</w:t>
                            </w:r>
                          </w:p>
                          <w:p w14:paraId="6404BA85" w14:textId="59D8560B" w:rsidR="00A1341F" w:rsidRPr="0064147D" w:rsidRDefault="00A1341F" w:rsidP="00901F51">
                            <w:pPr>
                              <w:pStyle w:val="NormalWeb"/>
                              <w:numPr>
                                <w:ilvl w:val="0"/>
                                <w:numId w:val="18"/>
                              </w:numPr>
                              <w:spacing w:before="240" w:beforeAutospacing="0" w:after="0" w:afterAutospacing="0" w:line="276" w:lineRule="auto"/>
                              <w:ind w:left="360"/>
                              <w:rPr>
                                <w:rFonts w:ascii="Arial" w:hAnsi="Arial" w:cs="Arial"/>
                                <w:color w:val="0F3344" w:themeColor="accent1"/>
                                <w:sz w:val="22"/>
                                <w:szCs w:val="22"/>
                              </w:rPr>
                            </w:pPr>
                            <w:r w:rsidRPr="0064147D">
                              <w:rPr>
                                <w:rFonts w:ascii="Arial" w:hAnsi="Arial" w:cs="Arial"/>
                                <w:color w:val="0F3344" w:themeColor="accent1"/>
                                <w:sz w:val="22"/>
                                <w:szCs w:val="22"/>
                              </w:rPr>
                              <w:t xml:space="preserve">Awarded </w:t>
                            </w:r>
                            <w:r w:rsidR="00CD5CA6" w:rsidRPr="0064147D">
                              <w:rPr>
                                <w:rFonts w:ascii="Arial" w:hAnsi="Arial" w:cs="Arial"/>
                                <w:color w:val="0F3344" w:themeColor="accent1"/>
                                <w:sz w:val="22"/>
                                <w:szCs w:val="22"/>
                              </w:rPr>
                              <w:t xml:space="preserve">Concentric </w:t>
                            </w:r>
                            <w:r w:rsidRPr="0064147D">
                              <w:rPr>
                                <w:rFonts w:ascii="Arial" w:hAnsi="Arial" w:cs="Arial"/>
                                <w:color w:val="0F3344" w:themeColor="accent1"/>
                                <w:sz w:val="22"/>
                                <w:szCs w:val="22"/>
                              </w:rPr>
                              <w:t>Outstanding Principal</w:t>
                            </w:r>
                          </w:p>
                          <w:p w14:paraId="24745E6E" w14:textId="77777777" w:rsidR="00A1341F" w:rsidRPr="0064147D" w:rsidRDefault="00A1341F" w:rsidP="00901F51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spacing w:before="240" w:beforeAutospacing="0" w:after="0" w:afterAutospacing="0" w:line="276" w:lineRule="auto"/>
                              <w:ind w:left="360"/>
                              <w:rPr>
                                <w:rFonts w:ascii="Arial" w:hAnsi="Arial" w:cs="Arial"/>
                                <w:color w:val="0F3344" w:themeColor="accent1"/>
                                <w:sz w:val="22"/>
                                <w:szCs w:val="22"/>
                              </w:rPr>
                            </w:pPr>
                            <w:r w:rsidRPr="0064147D">
                              <w:rPr>
                                <w:rFonts w:ascii="Arial" w:hAnsi="Arial" w:cs="Arial"/>
                                <w:color w:val="0F3344" w:themeColor="accent1"/>
                                <w:sz w:val="22"/>
                                <w:szCs w:val="22"/>
                              </w:rPr>
                              <w:t>Nominated for Agnes Meyer Outstanding Teacher Award </w:t>
                            </w:r>
                          </w:p>
                          <w:p w14:paraId="1F5771D6" w14:textId="5429C250" w:rsidR="00A1341F" w:rsidRPr="0064147D" w:rsidRDefault="00A1341F" w:rsidP="00901F51">
                            <w:pPr>
                              <w:pStyle w:val="NormalWeb"/>
                              <w:numPr>
                                <w:ilvl w:val="0"/>
                                <w:numId w:val="18"/>
                              </w:numPr>
                              <w:spacing w:before="240" w:beforeAutospacing="0" w:after="0" w:afterAutospacing="0" w:line="276" w:lineRule="auto"/>
                              <w:ind w:left="360"/>
                              <w:rPr>
                                <w:rFonts w:ascii="Arial" w:hAnsi="Arial" w:cs="Arial"/>
                                <w:color w:val="0F3344" w:themeColor="accent1"/>
                                <w:sz w:val="22"/>
                                <w:szCs w:val="22"/>
                              </w:rPr>
                            </w:pPr>
                            <w:r w:rsidRPr="0064147D">
                              <w:rPr>
                                <w:rFonts w:ascii="Arial" w:hAnsi="Arial" w:cs="Arial"/>
                                <w:color w:val="0F3344" w:themeColor="accent1"/>
                                <w:sz w:val="22"/>
                                <w:szCs w:val="22"/>
                              </w:rPr>
                              <w:t>Nominated Teacher of the Year</w:t>
                            </w:r>
                          </w:p>
                          <w:p w14:paraId="1C491660" w14:textId="1CF56EBD" w:rsidR="00A1341F" w:rsidRPr="0064147D" w:rsidRDefault="00A1341F" w:rsidP="00901F51">
                            <w:pPr>
                              <w:pStyle w:val="NormalWeb"/>
                              <w:numPr>
                                <w:ilvl w:val="0"/>
                                <w:numId w:val="18"/>
                              </w:numPr>
                              <w:spacing w:before="240" w:beforeAutospacing="0" w:after="0" w:afterAutospacing="0" w:line="276" w:lineRule="auto"/>
                              <w:ind w:left="360"/>
                              <w:rPr>
                                <w:rFonts w:ascii="Arial" w:hAnsi="Arial" w:cs="Arial"/>
                                <w:color w:val="0F3344" w:themeColor="accent1"/>
                                <w:sz w:val="22"/>
                                <w:szCs w:val="22"/>
                              </w:rPr>
                            </w:pPr>
                            <w:r w:rsidRPr="0064147D">
                              <w:rPr>
                                <w:rFonts w:ascii="Arial" w:hAnsi="Arial" w:cs="Arial"/>
                                <w:color w:val="0F3344" w:themeColor="accent1"/>
                                <w:sz w:val="22"/>
                                <w:szCs w:val="22"/>
                              </w:rPr>
                              <w:t>Named Model Teacher </w:t>
                            </w:r>
                          </w:p>
                          <w:p w14:paraId="32C6F30A" w14:textId="77777777" w:rsidR="0064147D" w:rsidRDefault="00A1341F" w:rsidP="00901F51">
                            <w:pPr>
                              <w:pStyle w:val="NormalWeb"/>
                              <w:numPr>
                                <w:ilvl w:val="0"/>
                                <w:numId w:val="18"/>
                              </w:numPr>
                              <w:spacing w:before="240" w:beforeAutospacing="0" w:after="0" w:afterAutospacing="0" w:line="276" w:lineRule="auto"/>
                              <w:ind w:left="360" w:right="360"/>
                              <w:rPr>
                                <w:rFonts w:ascii="Arial" w:hAnsi="Arial" w:cs="Arial"/>
                                <w:color w:val="0F3344" w:themeColor="accent1"/>
                                <w:sz w:val="22"/>
                                <w:szCs w:val="22"/>
                              </w:rPr>
                            </w:pPr>
                            <w:r w:rsidRPr="0064147D">
                              <w:rPr>
                                <w:rFonts w:ascii="Arial" w:hAnsi="Arial" w:cs="Arial"/>
                                <w:color w:val="0F3344" w:themeColor="accent1"/>
                                <w:sz w:val="22"/>
                                <w:szCs w:val="22"/>
                              </w:rPr>
                              <w:t xml:space="preserve">Panelist </w:t>
                            </w:r>
                            <w:r w:rsidR="0064147D" w:rsidRPr="0064147D">
                              <w:rPr>
                                <w:rFonts w:ascii="Arial" w:hAnsi="Arial" w:cs="Arial"/>
                                <w:color w:val="0F3344" w:themeColor="accent1"/>
                                <w:sz w:val="22"/>
                                <w:szCs w:val="22"/>
                              </w:rPr>
                              <w:t xml:space="preserve">for </w:t>
                            </w:r>
                            <w:r w:rsidRPr="0064147D">
                              <w:rPr>
                                <w:rFonts w:ascii="Arial" w:hAnsi="Arial" w:cs="Arial"/>
                                <w:color w:val="0F3344" w:themeColor="accent1"/>
                                <w:sz w:val="22"/>
                                <w:szCs w:val="22"/>
                              </w:rPr>
                              <w:t>Administrator Conference</w:t>
                            </w:r>
                            <w:r w:rsidR="0064147D" w:rsidRPr="0064147D">
                              <w:rPr>
                                <w:rFonts w:ascii="Arial" w:hAnsi="Arial" w:cs="Arial"/>
                                <w:color w:val="0F3344" w:themeColor="accent1"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  <w:p w14:paraId="4E2348A4" w14:textId="77777777" w:rsidR="0064147D" w:rsidRPr="0064147D" w:rsidRDefault="0064147D" w:rsidP="0064147D">
                            <w:pPr>
                              <w:pStyle w:val="NormalWeb"/>
                              <w:numPr>
                                <w:ilvl w:val="0"/>
                                <w:numId w:val="18"/>
                              </w:numPr>
                              <w:spacing w:before="240" w:beforeAutospacing="0" w:after="0" w:afterAutospacing="0" w:line="276" w:lineRule="auto"/>
                              <w:ind w:left="360"/>
                              <w:rPr>
                                <w:rFonts w:ascii="Arial" w:hAnsi="Arial" w:cs="Arial"/>
                                <w:color w:val="0F3344" w:themeColor="accent1"/>
                                <w:sz w:val="22"/>
                                <w:szCs w:val="22"/>
                              </w:rPr>
                            </w:pPr>
                            <w:r w:rsidRPr="0064147D">
                              <w:rPr>
                                <w:rFonts w:ascii="Arial" w:hAnsi="Arial" w:cs="Arial"/>
                                <w:color w:val="0F3344" w:themeColor="accent1"/>
                                <w:sz w:val="22"/>
                                <w:szCs w:val="22"/>
                              </w:rPr>
                              <w:t>Awarded Rookie Teacher of the Year </w:t>
                            </w:r>
                          </w:p>
                          <w:p w14:paraId="3B0EB3C4" w14:textId="14D9780B" w:rsidR="00155E55" w:rsidRDefault="00A1341F" w:rsidP="00901F51">
                            <w:pPr>
                              <w:pStyle w:val="NormalWeb"/>
                              <w:numPr>
                                <w:ilvl w:val="0"/>
                                <w:numId w:val="18"/>
                              </w:numPr>
                              <w:spacing w:before="240" w:beforeAutospacing="0" w:after="0" w:afterAutospacing="0" w:line="276" w:lineRule="auto"/>
                              <w:ind w:left="360" w:right="360"/>
                              <w:rPr>
                                <w:rFonts w:ascii="Arial" w:hAnsi="Arial" w:cs="Arial"/>
                                <w:color w:val="0F3344" w:themeColor="accent1"/>
                                <w:sz w:val="22"/>
                                <w:szCs w:val="22"/>
                              </w:rPr>
                            </w:pPr>
                            <w:r w:rsidRPr="0064147D">
                              <w:rPr>
                                <w:rFonts w:ascii="Arial" w:hAnsi="Arial" w:cs="Arial"/>
                                <w:color w:val="0F3344" w:themeColor="accent1"/>
                                <w:sz w:val="22"/>
                                <w:szCs w:val="22"/>
                              </w:rPr>
                              <w:t>Selected to Order of Omega</w:t>
                            </w:r>
                            <w:r w:rsidR="0064147D" w:rsidRPr="0064147D">
                              <w:rPr>
                                <w:rFonts w:ascii="Arial" w:hAnsi="Arial" w:cs="Arial"/>
                                <w:color w:val="0F3344" w:themeColor="accent1"/>
                                <w:sz w:val="22"/>
                                <w:szCs w:val="22"/>
                              </w:rPr>
                              <w:t>, Greek Honor Society</w:t>
                            </w:r>
                          </w:p>
                          <w:p w14:paraId="73613910" w14:textId="44CAF9B2" w:rsidR="0064147D" w:rsidRPr="0064147D" w:rsidRDefault="0064147D" w:rsidP="00901F51">
                            <w:pPr>
                              <w:pStyle w:val="NormalWeb"/>
                              <w:numPr>
                                <w:ilvl w:val="0"/>
                                <w:numId w:val="18"/>
                              </w:numPr>
                              <w:spacing w:before="240" w:beforeAutospacing="0" w:after="0" w:afterAutospacing="0" w:line="276" w:lineRule="auto"/>
                              <w:ind w:left="360" w:right="360"/>
                              <w:rPr>
                                <w:rFonts w:ascii="Arial" w:hAnsi="Arial" w:cs="Arial"/>
                                <w:color w:val="0F3344" w:themeColor="accen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F3344" w:themeColor="accent1"/>
                                <w:sz w:val="22"/>
                                <w:szCs w:val="22"/>
                              </w:rPr>
                              <w:t>Selected to NT40, top 40 student leaders</w:t>
                            </w:r>
                          </w:p>
                          <w:p w14:paraId="295310AE" w14:textId="77777777" w:rsidR="0064147D" w:rsidRPr="0064147D" w:rsidRDefault="0064147D" w:rsidP="0064147D">
                            <w:pPr>
                              <w:pStyle w:val="NormalWeb"/>
                              <w:numPr>
                                <w:ilvl w:val="0"/>
                                <w:numId w:val="18"/>
                              </w:numPr>
                              <w:spacing w:before="240" w:beforeAutospacing="0" w:after="0" w:afterAutospacing="0" w:line="276" w:lineRule="auto"/>
                              <w:ind w:left="360" w:right="360"/>
                              <w:rPr>
                                <w:rFonts w:ascii="Arial" w:hAnsi="Arial" w:cs="Arial"/>
                                <w:color w:val="0F3344" w:themeColor="accent1"/>
                                <w:sz w:val="22"/>
                                <w:szCs w:val="22"/>
                              </w:rPr>
                            </w:pPr>
                            <w:r w:rsidRPr="0064147D">
                              <w:rPr>
                                <w:rFonts w:ascii="Arial" w:hAnsi="Arial" w:cs="Arial"/>
                                <w:color w:val="0F3344" w:themeColor="accent1"/>
                                <w:sz w:val="22"/>
                                <w:szCs w:val="22"/>
                              </w:rPr>
                              <w:t>Awarded UNT Greek President of the Year </w:t>
                            </w:r>
                          </w:p>
                          <w:p w14:paraId="6DD2A691" w14:textId="793C7E40" w:rsidR="00A1341F" w:rsidRPr="0064147D" w:rsidRDefault="00A1341F" w:rsidP="00901F51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spacing w:before="240" w:beforeAutospacing="0" w:after="0" w:afterAutospacing="0" w:line="276" w:lineRule="auto"/>
                              <w:ind w:left="360" w:right="360"/>
                              <w:rPr>
                                <w:rFonts w:ascii="Arial" w:hAnsi="Arial" w:cs="Arial"/>
                                <w:color w:val="0F3344" w:themeColor="accent1"/>
                                <w:sz w:val="22"/>
                                <w:szCs w:val="22"/>
                              </w:rPr>
                            </w:pPr>
                            <w:r w:rsidRPr="0064147D">
                              <w:rPr>
                                <w:rFonts w:ascii="Arial" w:hAnsi="Arial" w:cs="Arial"/>
                                <w:color w:val="0F3344" w:themeColor="accent1"/>
                                <w:sz w:val="22"/>
                                <w:szCs w:val="22"/>
                              </w:rPr>
                              <w:t>Voted UNT Homecoming Queen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649" w:type="dxa"/>
            <w:vAlign w:val="center"/>
          </w:tcPr>
          <w:p w14:paraId="4F5AB7D8" w14:textId="48D05407" w:rsidR="00937481" w:rsidRPr="00737643" w:rsidRDefault="00937481" w:rsidP="00312C60">
            <w:pPr>
              <w:pStyle w:val="Information"/>
            </w:pPr>
          </w:p>
        </w:tc>
        <w:tc>
          <w:tcPr>
            <w:tcW w:w="250" w:type="dxa"/>
          </w:tcPr>
          <w:p w14:paraId="664BBBC6" w14:textId="57554820" w:rsidR="00937481" w:rsidRPr="00737643" w:rsidRDefault="00937481" w:rsidP="00312C60">
            <w:pPr>
              <w:pStyle w:val="Information"/>
              <w:rPr>
                <w:rFonts w:ascii="Times New Roman" w:hAnsi="Times New Roman"/>
              </w:rPr>
            </w:pPr>
          </w:p>
        </w:tc>
        <w:tc>
          <w:tcPr>
            <w:tcW w:w="5948" w:type="dxa"/>
            <w:vMerge/>
          </w:tcPr>
          <w:p w14:paraId="026F80C3" w14:textId="77777777" w:rsidR="00937481" w:rsidRPr="00737643" w:rsidRDefault="00937481" w:rsidP="00312C60">
            <w:pPr>
              <w:pStyle w:val="Heading1"/>
            </w:pPr>
          </w:p>
        </w:tc>
      </w:tr>
      <w:tr w:rsidR="003460DF" w:rsidRPr="00737643" w14:paraId="3A1DF5D6" w14:textId="77777777" w:rsidTr="00C4708F">
        <w:trPr>
          <w:trHeight w:val="633"/>
          <w:jc w:val="center"/>
        </w:trPr>
        <w:tc>
          <w:tcPr>
            <w:tcW w:w="4481" w:type="dxa"/>
            <w:gridSpan w:val="2"/>
            <w:vMerge w:val="restart"/>
            <w:vAlign w:val="center"/>
          </w:tcPr>
          <w:p w14:paraId="4CFEF6F0" w14:textId="22E448E7" w:rsidR="003460DF" w:rsidRPr="00737643" w:rsidRDefault="00C4708F" w:rsidP="004F130B">
            <w:pPr>
              <w:pStyle w:val="NormalWeb"/>
              <w:spacing w:before="0" w:beforeAutospacing="0" w:after="0" w:afterAutospacing="0" w:line="276" w:lineRule="auto"/>
              <w:ind w:right="360"/>
              <w:rPr>
                <w:rFonts w:ascii="Arial" w:hAnsi="Arial" w:cs="Arial"/>
              </w:rPr>
            </w:pPr>
            <w:r w:rsidRPr="00737643"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7772FFA" wp14:editId="29B0D29B">
                      <wp:simplePos x="0" y="0"/>
                      <wp:positionH relativeFrom="column">
                        <wp:posOffset>-224155</wp:posOffset>
                      </wp:positionH>
                      <wp:positionV relativeFrom="paragraph">
                        <wp:posOffset>4331970</wp:posOffset>
                      </wp:positionV>
                      <wp:extent cx="2781935" cy="2350770"/>
                      <wp:effectExtent l="95250" t="57150" r="113665" b="144780"/>
                      <wp:wrapNone/>
                      <wp:docPr id="2125631566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1935" cy="2350770"/>
                              </a:xfrm>
                              <a:prstGeom prst="rect">
                                <a:avLst/>
                              </a:prstGeom>
                              <a:effectLst>
                                <a:outerShdw blurRad="508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 w="165100" prst="coolSlant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D967ACC" w14:textId="4050F6F5" w:rsidR="00887D2A" w:rsidRPr="00BD44D6" w:rsidRDefault="00887D2A" w:rsidP="00887D2A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hyperlink r:id="rId25" w:history="1">
                                    <w:r w:rsidRPr="00BD44D6">
                                      <w:rPr>
                                        <w:rStyle w:val="Hyperlink"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>Gall</w:t>
                                    </w:r>
                                    <w:r w:rsidR="005669EA" w:rsidRPr="00BD44D6">
                                      <w:rPr>
                                        <w:rStyle w:val="Hyperlink"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>up Report Top 5 Themes</w:t>
                                    </w:r>
                                  </w:hyperlink>
                                </w:p>
                                <w:p w14:paraId="642BCFC7" w14:textId="61B53C8C" w:rsidR="005669EA" w:rsidRDefault="005669EA" w:rsidP="00F4267F">
                                  <w:pPr>
                                    <w:pStyle w:val="ListParagraph"/>
                                    <w:numPr>
                                      <w:ilvl w:val="0"/>
                                      <w:numId w:val="19"/>
                                    </w:num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Achiever</w:t>
                                  </w:r>
                                </w:p>
                                <w:p w14:paraId="4C0FCABF" w14:textId="77777777" w:rsidR="00B845F0" w:rsidRDefault="00B845F0" w:rsidP="00B845F0">
                                  <w:pPr>
                                    <w:pStyle w:val="ListParagraph"/>
                                    <w:numPr>
                                      <w:ilvl w:val="0"/>
                                      <w:numId w:val="19"/>
                                    </w:num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Significance</w:t>
                                  </w:r>
                                </w:p>
                                <w:p w14:paraId="46D1EA0F" w14:textId="51D07914" w:rsidR="005669EA" w:rsidRDefault="005669EA" w:rsidP="00F4267F">
                                  <w:pPr>
                                    <w:pStyle w:val="ListParagraph"/>
                                    <w:numPr>
                                      <w:ilvl w:val="0"/>
                                      <w:numId w:val="19"/>
                                    </w:num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Competition</w:t>
                                  </w:r>
                                </w:p>
                                <w:p w14:paraId="37CA6AF2" w14:textId="2591ED38" w:rsidR="005669EA" w:rsidRDefault="00B845F0" w:rsidP="00F4267F">
                                  <w:pPr>
                                    <w:pStyle w:val="ListParagraph"/>
                                    <w:numPr>
                                      <w:ilvl w:val="0"/>
                                      <w:numId w:val="19"/>
                                    </w:num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Arranger</w:t>
                                  </w:r>
                                </w:p>
                                <w:p w14:paraId="4D4241C6" w14:textId="62B278CB" w:rsidR="005669EA" w:rsidRPr="005669EA" w:rsidRDefault="005669EA" w:rsidP="00F4267F">
                                  <w:pPr>
                                    <w:pStyle w:val="ListParagraph"/>
                                    <w:numPr>
                                      <w:ilvl w:val="0"/>
                                      <w:numId w:val="19"/>
                                    </w:num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Focus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772FFA" id="Rectangle 4" o:spid="_x0000_s1027" style="position:absolute;margin-left:-17.65pt;margin-top:341.1pt;width:219.05pt;height:18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" fillcolor="#0f3344 [3204]" strokecolor="#02070a [484]" strokeweight="1pt">
                      <v:shadow on="t" color="black" opacity="26214f" origin=",-.5" offset="0,3pt"/>
                      <v:textbox>
                        <w:txbxContent>
                          <w:p w14:paraId="7D967ACC" w14:textId="4050F6F5" w:rsidR="00887D2A" w:rsidRPr="00BD44D6" w:rsidRDefault="00887D2A" w:rsidP="00887D2A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hyperlink r:id="rId26" w:history="1">
                              <w:r w:rsidRPr="00BD44D6">
                                <w:rPr>
                                  <w:rStyle w:val="Hyperlink"/>
                                  <w:color w:val="FFFFFF" w:themeColor="background1"/>
                                  <w:sz w:val="28"/>
                                  <w:szCs w:val="28"/>
                                </w:rPr>
                                <w:t>Gall</w:t>
                              </w:r>
                              <w:r w:rsidR="005669EA" w:rsidRPr="00BD44D6">
                                <w:rPr>
                                  <w:rStyle w:val="Hyperlink"/>
                                  <w:color w:val="FFFFFF" w:themeColor="background1"/>
                                  <w:sz w:val="28"/>
                                  <w:szCs w:val="28"/>
                                </w:rPr>
                                <w:t>up Report Top 5 Themes</w:t>
                              </w:r>
                            </w:hyperlink>
                          </w:p>
                          <w:p w14:paraId="642BCFC7" w14:textId="61B53C8C" w:rsidR="005669EA" w:rsidRDefault="005669EA" w:rsidP="00F4267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Achiever</w:t>
                            </w:r>
                          </w:p>
                          <w:p w14:paraId="4C0FCABF" w14:textId="77777777" w:rsidR="00B845F0" w:rsidRDefault="00B845F0" w:rsidP="00B845F0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Significance</w:t>
                            </w:r>
                          </w:p>
                          <w:p w14:paraId="46D1EA0F" w14:textId="51D07914" w:rsidR="005669EA" w:rsidRDefault="005669EA" w:rsidP="00F4267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Competition</w:t>
                            </w:r>
                          </w:p>
                          <w:p w14:paraId="37CA6AF2" w14:textId="2591ED38" w:rsidR="005669EA" w:rsidRDefault="00B845F0" w:rsidP="00F4267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Arranger</w:t>
                            </w:r>
                          </w:p>
                          <w:p w14:paraId="4D4241C6" w14:textId="62B278CB" w:rsidR="005669EA" w:rsidRPr="005669EA" w:rsidRDefault="005669EA" w:rsidP="00F4267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Focus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50" w:type="dxa"/>
            <w:tcBorders>
              <w:left w:val="nil"/>
            </w:tcBorders>
          </w:tcPr>
          <w:p w14:paraId="6C542B47" w14:textId="3B3FF842" w:rsidR="003460DF" w:rsidRPr="00737643" w:rsidRDefault="003460DF" w:rsidP="00312C60">
            <w:pPr>
              <w:pStyle w:val="Information"/>
              <w:rPr>
                <w:rFonts w:ascii="Times New Roman" w:hAnsi="Times New Roman"/>
              </w:rPr>
            </w:pPr>
          </w:p>
        </w:tc>
        <w:tc>
          <w:tcPr>
            <w:tcW w:w="5948" w:type="dxa"/>
            <w:vMerge/>
          </w:tcPr>
          <w:p w14:paraId="740D37AE" w14:textId="77777777" w:rsidR="003460DF" w:rsidRPr="00737643" w:rsidRDefault="003460DF" w:rsidP="00312C60">
            <w:pPr>
              <w:pStyle w:val="Heading1"/>
            </w:pPr>
          </w:p>
        </w:tc>
      </w:tr>
      <w:tr w:rsidR="003460DF" w:rsidRPr="00737643" w14:paraId="5B7DD5B1" w14:textId="77777777" w:rsidTr="00C4708F">
        <w:trPr>
          <w:trHeight w:val="633"/>
          <w:jc w:val="center"/>
        </w:trPr>
        <w:tc>
          <w:tcPr>
            <w:tcW w:w="4481" w:type="dxa"/>
            <w:gridSpan w:val="2"/>
            <w:vMerge/>
            <w:vAlign w:val="center"/>
          </w:tcPr>
          <w:p w14:paraId="104A3606" w14:textId="77777777" w:rsidR="003460DF" w:rsidRPr="00737643" w:rsidRDefault="003460DF" w:rsidP="00312C60">
            <w:pPr>
              <w:pStyle w:val="Information"/>
              <w:rPr>
                <w:color w:val="7F4F92" w:themeColor="accent2" w:themeShade="80"/>
              </w:rPr>
            </w:pPr>
          </w:p>
        </w:tc>
        <w:tc>
          <w:tcPr>
            <w:tcW w:w="250" w:type="dxa"/>
            <w:tcBorders>
              <w:left w:val="nil"/>
            </w:tcBorders>
          </w:tcPr>
          <w:p w14:paraId="0A0746CB" w14:textId="7F4D47D2" w:rsidR="003460DF" w:rsidRPr="00737643" w:rsidRDefault="003460DF" w:rsidP="00312C60">
            <w:pPr>
              <w:pStyle w:val="Information"/>
              <w:rPr>
                <w:rFonts w:ascii="Times New Roman" w:hAnsi="Times New Roman"/>
              </w:rPr>
            </w:pPr>
          </w:p>
        </w:tc>
        <w:tc>
          <w:tcPr>
            <w:tcW w:w="5948" w:type="dxa"/>
            <w:vMerge/>
          </w:tcPr>
          <w:p w14:paraId="54339F94" w14:textId="77777777" w:rsidR="003460DF" w:rsidRPr="00737643" w:rsidRDefault="003460DF" w:rsidP="00312C60">
            <w:pPr>
              <w:pStyle w:val="Heading1"/>
            </w:pPr>
          </w:p>
        </w:tc>
      </w:tr>
      <w:tr w:rsidR="003460DF" w:rsidRPr="00737643" w14:paraId="4013B972" w14:textId="77777777" w:rsidTr="00C4708F">
        <w:trPr>
          <w:trHeight w:val="633"/>
          <w:jc w:val="center"/>
        </w:trPr>
        <w:tc>
          <w:tcPr>
            <w:tcW w:w="4481" w:type="dxa"/>
            <w:gridSpan w:val="2"/>
            <w:vMerge/>
            <w:vAlign w:val="center"/>
          </w:tcPr>
          <w:p w14:paraId="49352D0B" w14:textId="77777777" w:rsidR="003460DF" w:rsidRPr="00737643" w:rsidRDefault="003460DF" w:rsidP="00312C60">
            <w:pPr>
              <w:pStyle w:val="Information"/>
              <w:rPr>
                <w:color w:val="7F4F92" w:themeColor="accent2" w:themeShade="80"/>
              </w:rPr>
            </w:pPr>
          </w:p>
        </w:tc>
        <w:tc>
          <w:tcPr>
            <w:tcW w:w="250" w:type="dxa"/>
            <w:tcBorders>
              <w:left w:val="nil"/>
            </w:tcBorders>
          </w:tcPr>
          <w:p w14:paraId="180DD877" w14:textId="3A253B72" w:rsidR="003460DF" w:rsidRPr="00737643" w:rsidRDefault="003460DF" w:rsidP="00312C60">
            <w:pPr>
              <w:pStyle w:val="Information"/>
              <w:rPr>
                <w:rFonts w:ascii="Times New Roman" w:hAnsi="Times New Roman"/>
              </w:rPr>
            </w:pPr>
          </w:p>
        </w:tc>
        <w:tc>
          <w:tcPr>
            <w:tcW w:w="5948" w:type="dxa"/>
            <w:vMerge/>
          </w:tcPr>
          <w:p w14:paraId="6635FC0F" w14:textId="77777777" w:rsidR="003460DF" w:rsidRPr="00737643" w:rsidRDefault="003460DF" w:rsidP="00312C60">
            <w:pPr>
              <w:pStyle w:val="Heading1"/>
            </w:pPr>
          </w:p>
        </w:tc>
      </w:tr>
      <w:tr w:rsidR="003460DF" w:rsidRPr="00737643" w14:paraId="00D3DF14" w14:textId="77777777" w:rsidTr="00C4708F">
        <w:trPr>
          <w:trHeight w:val="633"/>
          <w:jc w:val="center"/>
        </w:trPr>
        <w:tc>
          <w:tcPr>
            <w:tcW w:w="4481" w:type="dxa"/>
            <w:gridSpan w:val="2"/>
            <w:vMerge/>
            <w:vAlign w:val="center"/>
          </w:tcPr>
          <w:p w14:paraId="6D1B1A4F" w14:textId="77777777" w:rsidR="003460DF" w:rsidRPr="00737643" w:rsidRDefault="003460DF" w:rsidP="00312C60">
            <w:pPr>
              <w:pStyle w:val="Information"/>
              <w:rPr>
                <w:color w:val="7F4F92" w:themeColor="accent2" w:themeShade="80"/>
              </w:rPr>
            </w:pPr>
          </w:p>
        </w:tc>
        <w:tc>
          <w:tcPr>
            <w:tcW w:w="250" w:type="dxa"/>
            <w:tcBorders>
              <w:left w:val="nil"/>
            </w:tcBorders>
          </w:tcPr>
          <w:p w14:paraId="43CD345F" w14:textId="4BE20D3C" w:rsidR="003460DF" w:rsidRPr="00737643" w:rsidRDefault="003460DF" w:rsidP="00312C60">
            <w:pPr>
              <w:pStyle w:val="Information"/>
              <w:rPr>
                <w:rFonts w:ascii="Times New Roman" w:hAnsi="Times New Roman"/>
              </w:rPr>
            </w:pPr>
          </w:p>
        </w:tc>
        <w:tc>
          <w:tcPr>
            <w:tcW w:w="5948" w:type="dxa"/>
            <w:vMerge/>
          </w:tcPr>
          <w:p w14:paraId="325EFB1A" w14:textId="77777777" w:rsidR="003460DF" w:rsidRPr="00737643" w:rsidRDefault="003460DF" w:rsidP="00312C60">
            <w:pPr>
              <w:pStyle w:val="Heading1"/>
            </w:pPr>
          </w:p>
        </w:tc>
      </w:tr>
      <w:tr w:rsidR="003460DF" w:rsidRPr="00737643" w14:paraId="1F871E6F" w14:textId="77777777" w:rsidTr="00C4708F">
        <w:trPr>
          <w:trHeight w:val="633"/>
          <w:jc w:val="center"/>
        </w:trPr>
        <w:tc>
          <w:tcPr>
            <w:tcW w:w="4481" w:type="dxa"/>
            <w:gridSpan w:val="2"/>
            <w:vMerge/>
            <w:vAlign w:val="center"/>
          </w:tcPr>
          <w:p w14:paraId="1D9A5024" w14:textId="77777777" w:rsidR="003460DF" w:rsidRPr="00737643" w:rsidRDefault="003460DF" w:rsidP="00312C60">
            <w:pPr>
              <w:pStyle w:val="Information"/>
              <w:rPr>
                <w:color w:val="7F4F92" w:themeColor="accent2" w:themeShade="80"/>
              </w:rPr>
            </w:pPr>
          </w:p>
        </w:tc>
        <w:tc>
          <w:tcPr>
            <w:tcW w:w="250" w:type="dxa"/>
            <w:tcBorders>
              <w:left w:val="nil"/>
            </w:tcBorders>
          </w:tcPr>
          <w:p w14:paraId="44012B40" w14:textId="5E71AED6" w:rsidR="003460DF" w:rsidRPr="00737643" w:rsidRDefault="003460DF" w:rsidP="00312C60">
            <w:pPr>
              <w:pStyle w:val="Information"/>
              <w:rPr>
                <w:rFonts w:ascii="Times New Roman" w:hAnsi="Times New Roman"/>
              </w:rPr>
            </w:pPr>
          </w:p>
        </w:tc>
        <w:tc>
          <w:tcPr>
            <w:tcW w:w="5948" w:type="dxa"/>
            <w:vMerge/>
          </w:tcPr>
          <w:p w14:paraId="7BE51C99" w14:textId="77777777" w:rsidR="003460DF" w:rsidRPr="00737643" w:rsidRDefault="003460DF" w:rsidP="00312C60">
            <w:pPr>
              <w:pStyle w:val="Heading1"/>
            </w:pPr>
          </w:p>
        </w:tc>
      </w:tr>
      <w:tr w:rsidR="003460DF" w:rsidRPr="00737643" w14:paraId="528B0488" w14:textId="77777777" w:rsidTr="00C4708F">
        <w:trPr>
          <w:trHeight w:val="633"/>
          <w:jc w:val="center"/>
        </w:trPr>
        <w:tc>
          <w:tcPr>
            <w:tcW w:w="4481" w:type="dxa"/>
            <w:gridSpan w:val="2"/>
            <w:vMerge/>
            <w:vAlign w:val="center"/>
          </w:tcPr>
          <w:p w14:paraId="3002D416" w14:textId="77777777" w:rsidR="003460DF" w:rsidRPr="00737643" w:rsidRDefault="003460DF" w:rsidP="00312C60">
            <w:pPr>
              <w:pStyle w:val="Information"/>
              <w:rPr>
                <w:color w:val="7F4F92" w:themeColor="accent2" w:themeShade="80"/>
              </w:rPr>
            </w:pPr>
          </w:p>
        </w:tc>
        <w:tc>
          <w:tcPr>
            <w:tcW w:w="250" w:type="dxa"/>
            <w:tcBorders>
              <w:left w:val="nil"/>
            </w:tcBorders>
          </w:tcPr>
          <w:p w14:paraId="778F0E2E" w14:textId="00789F31" w:rsidR="003460DF" w:rsidRPr="00737643" w:rsidRDefault="003460DF" w:rsidP="00312C60">
            <w:pPr>
              <w:pStyle w:val="Information"/>
              <w:rPr>
                <w:rFonts w:ascii="Times New Roman" w:hAnsi="Times New Roman"/>
              </w:rPr>
            </w:pPr>
          </w:p>
        </w:tc>
        <w:tc>
          <w:tcPr>
            <w:tcW w:w="5948" w:type="dxa"/>
            <w:vMerge/>
          </w:tcPr>
          <w:p w14:paraId="461FF1C6" w14:textId="77777777" w:rsidR="003460DF" w:rsidRPr="00737643" w:rsidRDefault="003460DF" w:rsidP="00312C60">
            <w:pPr>
              <w:pStyle w:val="Heading1"/>
            </w:pPr>
          </w:p>
        </w:tc>
      </w:tr>
      <w:tr w:rsidR="003460DF" w:rsidRPr="00737643" w14:paraId="5717B3DB" w14:textId="77777777" w:rsidTr="00C4708F">
        <w:trPr>
          <w:trHeight w:val="633"/>
          <w:jc w:val="center"/>
        </w:trPr>
        <w:tc>
          <w:tcPr>
            <w:tcW w:w="4481" w:type="dxa"/>
            <w:gridSpan w:val="2"/>
            <w:vMerge/>
            <w:vAlign w:val="center"/>
          </w:tcPr>
          <w:p w14:paraId="578AA65C" w14:textId="77777777" w:rsidR="003460DF" w:rsidRPr="00737643" w:rsidRDefault="003460DF" w:rsidP="00312C60">
            <w:pPr>
              <w:pStyle w:val="Information"/>
              <w:rPr>
                <w:color w:val="7F4F92" w:themeColor="accent2" w:themeShade="80"/>
              </w:rPr>
            </w:pPr>
          </w:p>
        </w:tc>
        <w:tc>
          <w:tcPr>
            <w:tcW w:w="250" w:type="dxa"/>
            <w:tcBorders>
              <w:left w:val="nil"/>
            </w:tcBorders>
          </w:tcPr>
          <w:p w14:paraId="7D1CF946" w14:textId="0528F4C2" w:rsidR="003460DF" w:rsidRPr="00737643" w:rsidRDefault="003460DF" w:rsidP="00312C60">
            <w:pPr>
              <w:pStyle w:val="Information"/>
              <w:rPr>
                <w:rFonts w:ascii="Times New Roman" w:hAnsi="Times New Roman"/>
              </w:rPr>
            </w:pPr>
          </w:p>
        </w:tc>
        <w:tc>
          <w:tcPr>
            <w:tcW w:w="5948" w:type="dxa"/>
            <w:vMerge/>
          </w:tcPr>
          <w:p w14:paraId="5B93FB2C" w14:textId="77777777" w:rsidR="003460DF" w:rsidRPr="00737643" w:rsidRDefault="003460DF" w:rsidP="00312C60">
            <w:pPr>
              <w:pStyle w:val="Heading1"/>
            </w:pPr>
          </w:p>
        </w:tc>
      </w:tr>
      <w:tr w:rsidR="003460DF" w:rsidRPr="00737643" w14:paraId="38F06B69" w14:textId="77777777" w:rsidTr="00C4708F">
        <w:trPr>
          <w:trHeight w:val="633"/>
          <w:jc w:val="center"/>
        </w:trPr>
        <w:tc>
          <w:tcPr>
            <w:tcW w:w="4481" w:type="dxa"/>
            <w:gridSpan w:val="2"/>
            <w:vMerge/>
            <w:vAlign w:val="center"/>
          </w:tcPr>
          <w:p w14:paraId="76C129AA" w14:textId="77777777" w:rsidR="003460DF" w:rsidRPr="00737643" w:rsidRDefault="003460DF" w:rsidP="00312C60">
            <w:pPr>
              <w:pStyle w:val="Information"/>
              <w:rPr>
                <w:color w:val="7F4F92" w:themeColor="accent2" w:themeShade="80"/>
              </w:rPr>
            </w:pPr>
          </w:p>
        </w:tc>
        <w:tc>
          <w:tcPr>
            <w:tcW w:w="250" w:type="dxa"/>
            <w:tcBorders>
              <w:left w:val="nil"/>
            </w:tcBorders>
          </w:tcPr>
          <w:p w14:paraId="6B686374" w14:textId="1AF147F5" w:rsidR="003460DF" w:rsidRPr="00737643" w:rsidRDefault="003460DF" w:rsidP="00312C60">
            <w:pPr>
              <w:pStyle w:val="Information"/>
              <w:rPr>
                <w:rFonts w:ascii="Times New Roman" w:hAnsi="Times New Roman"/>
              </w:rPr>
            </w:pPr>
          </w:p>
        </w:tc>
        <w:tc>
          <w:tcPr>
            <w:tcW w:w="5948" w:type="dxa"/>
            <w:vMerge/>
          </w:tcPr>
          <w:p w14:paraId="1EBC4D5B" w14:textId="77777777" w:rsidR="003460DF" w:rsidRPr="00737643" w:rsidRDefault="003460DF" w:rsidP="00312C60">
            <w:pPr>
              <w:pStyle w:val="Heading1"/>
            </w:pPr>
          </w:p>
        </w:tc>
      </w:tr>
      <w:tr w:rsidR="003460DF" w:rsidRPr="00737643" w14:paraId="597B893B" w14:textId="77777777" w:rsidTr="00C4708F">
        <w:trPr>
          <w:trHeight w:val="633"/>
          <w:jc w:val="center"/>
        </w:trPr>
        <w:tc>
          <w:tcPr>
            <w:tcW w:w="4481" w:type="dxa"/>
            <w:gridSpan w:val="2"/>
            <w:vMerge/>
            <w:vAlign w:val="center"/>
          </w:tcPr>
          <w:p w14:paraId="5121808D" w14:textId="77777777" w:rsidR="003460DF" w:rsidRPr="00737643" w:rsidRDefault="003460DF" w:rsidP="00312C60">
            <w:pPr>
              <w:pStyle w:val="Information"/>
              <w:rPr>
                <w:color w:val="7F4F92" w:themeColor="accent2" w:themeShade="80"/>
              </w:rPr>
            </w:pPr>
          </w:p>
        </w:tc>
        <w:tc>
          <w:tcPr>
            <w:tcW w:w="250" w:type="dxa"/>
            <w:tcBorders>
              <w:left w:val="nil"/>
            </w:tcBorders>
          </w:tcPr>
          <w:p w14:paraId="0D4D7BE4" w14:textId="77777777" w:rsidR="003460DF" w:rsidRPr="00737643" w:rsidRDefault="003460DF" w:rsidP="00312C60">
            <w:pPr>
              <w:pStyle w:val="Information"/>
              <w:rPr>
                <w:rFonts w:ascii="Times New Roman" w:hAnsi="Times New Roman"/>
              </w:rPr>
            </w:pPr>
          </w:p>
        </w:tc>
        <w:tc>
          <w:tcPr>
            <w:tcW w:w="5948" w:type="dxa"/>
            <w:vMerge/>
          </w:tcPr>
          <w:p w14:paraId="7096850F" w14:textId="77777777" w:rsidR="003460DF" w:rsidRPr="00737643" w:rsidRDefault="003460DF" w:rsidP="00312C60">
            <w:pPr>
              <w:pStyle w:val="Heading1"/>
            </w:pPr>
          </w:p>
        </w:tc>
      </w:tr>
      <w:tr w:rsidR="003460DF" w:rsidRPr="00737643" w14:paraId="6186B1EF" w14:textId="77777777" w:rsidTr="00C4708F">
        <w:trPr>
          <w:trHeight w:val="633"/>
          <w:jc w:val="center"/>
        </w:trPr>
        <w:tc>
          <w:tcPr>
            <w:tcW w:w="4481" w:type="dxa"/>
            <w:gridSpan w:val="2"/>
            <w:vMerge/>
            <w:vAlign w:val="center"/>
          </w:tcPr>
          <w:p w14:paraId="414A2C28" w14:textId="77777777" w:rsidR="003460DF" w:rsidRPr="00737643" w:rsidRDefault="003460DF" w:rsidP="00312C60">
            <w:pPr>
              <w:pStyle w:val="Information"/>
              <w:rPr>
                <w:color w:val="7F4F92" w:themeColor="accent2" w:themeShade="80"/>
              </w:rPr>
            </w:pPr>
          </w:p>
        </w:tc>
        <w:tc>
          <w:tcPr>
            <w:tcW w:w="250" w:type="dxa"/>
            <w:tcBorders>
              <w:left w:val="nil"/>
            </w:tcBorders>
          </w:tcPr>
          <w:p w14:paraId="558CDA37" w14:textId="121EB298" w:rsidR="003460DF" w:rsidRPr="00737643" w:rsidRDefault="003460DF" w:rsidP="00312C60">
            <w:pPr>
              <w:pStyle w:val="Information"/>
              <w:rPr>
                <w:rFonts w:ascii="Times New Roman" w:hAnsi="Times New Roman"/>
              </w:rPr>
            </w:pPr>
          </w:p>
        </w:tc>
        <w:tc>
          <w:tcPr>
            <w:tcW w:w="5948" w:type="dxa"/>
            <w:vMerge/>
          </w:tcPr>
          <w:p w14:paraId="179C4819" w14:textId="77777777" w:rsidR="003460DF" w:rsidRPr="00737643" w:rsidRDefault="003460DF" w:rsidP="00312C60">
            <w:pPr>
              <w:pStyle w:val="Heading1"/>
            </w:pPr>
          </w:p>
        </w:tc>
      </w:tr>
      <w:tr w:rsidR="003460DF" w:rsidRPr="00737643" w14:paraId="063EEF1C" w14:textId="77777777" w:rsidTr="00C4708F">
        <w:trPr>
          <w:trHeight w:val="633"/>
          <w:jc w:val="center"/>
        </w:trPr>
        <w:tc>
          <w:tcPr>
            <w:tcW w:w="4481" w:type="dxa"/>
            <w:gridSpan w:val="2"/>
            <w:vMerge/>
            <w:vAlign w:val="center"/>
          </w:tcPr>
          <w:p w14:paraId="7D203847" w14:textId="77777777" w:rsidR="003460DF" w:rsidRPr="00737643" w:rsidRDefault="003460DF" w:rsidP="00312C60">
            <w:pPr>
              <w:pStyle w:val="Information"/>
              <w:rPr>
                <w:color w:val="7F4F92" w:themeColor="accent2" w:themeShade="80"/>
              </w:rPr>
            </w:pPr>
          </w:p>
        </w:tc>
        <w:tc>
          <w:tcPr>
            <w:tcW w:w="250" w:type="dxa"/>
            <w:tcBorders>
              <w:left w:val="nil"/>
            </w:tcBorders>
          </w:tcPr>
          <w:p w14:paraId="581BE5F7" w14:textId="1ED22F2C" w:rsidR="003460DF" w:rsidRPr="00737643" w:rsidRDefault="003460DF" w:rsidP="00312C60">
            <w:pPr>
              <w:pStyle w:val="Information"/>
              <w:rPr>
                <w:rFonts w:ascii="Times New Roman" w:hAnsi="Times New Roman"/>
              </w:rPr>
            </w:pPr>
          </w:p>
        </w:tc>
        <w:tc>
          <w:tcPr>
            <w:tcW w:w="5948" w:type="dxa"/>
            <w:vMerge/>
          </w:tcPr>
          <w:p w14:paraId="41521D68" w14:textId="77777777" w:rsidR="003460DF" w:rsidRPr="00737643" w:rsidRDefault="003460DF" w:rsidP="00312C60">
            <w:pPr>
              <w:pStyle w:val="Heading1"/>
            </w:pPr>
          </w:p>
        </w:tc>
      </w:tr>
      <w:tr w:rsidR="003460DF" w:rsidRPr="00737643" w14:paraId="1DF5C4EF" w14:textId="77777777" w:rsidTr="00C4708F">
        <w:trPr>
          <w:trHeight w:val="633"/>
          <w:jc w:val="center"/>
        </w:trPr>
        <w:tc>
          <w:tcPr>
            <w:tcW w:w="4481" w:type="dxa"/>
            <w:gridSpan w:val="2"/>
            <w:vMerge/>
            <w:vAlign w:val="center"/>
          </w:tcPr>
          <w:p w14:paraId="2F26087C" w14:textId="77777777" w:rsidR="003460DF" w:rsidRPr="00737643" w:rsidRDefault="003460DF" w:rsidP="00312C60">
            <w:pPr>
              <w:pStyle w:val="Information"/>
              <w:rPr>
                <w:color w:val="7F4F92" w:themeColor="accent2" w:themeShade="80"/>
              </w:rPr>
            </w:pPr>
          </w:p>
        </w:tc>
        <w:tc>
          <w:tcPr>
            <w:tcW w:w="250" w:type="dxa"/>
            <w:tcBorders>
              <w:left w:val="nil"/>
            </w:tcBorders>
          </w:tcPr>
          <w:p w14:paraId="6120382A" w14:textId="77777777" w:rsidR="003460DF" w:rsidRPr="00737643" w:rsidRDefault="003460DF" w:rsidP="00312C60">
            <w:pPr>
              <w:pStyle w:val="Information"/>
              <w:rPr>
                <w:rFonts w:ascii="Times New Roman" w:hAnsi="Times New Roman"/>
              </w:rPr>
            </w:pPr>
          </w:p>
        </w:tc>
        <w:tc>
          <w:tcPr>
            <w:tcW w:w="5948" w:type="dxa"/>
            <w:vMerge/>
          </w:tcPr>
          <w:p w14:paraId="2C178929" w14:textId="77777777" w:rsidR="003460DF" w:rsidRPr="00737643" w:rsidRDefault="003460DF" w:rsidP="00312C60">
            <w:pPr>
              <w:pStyle w:val="Heading1"/>
            </w:pPr>
          </w:p>
        </w:tc>
      </w:tr>
      <w:tr w:rsidR="003460DF" w:rsidRPr="00737643" w14:paraId="54E7A0B1" w14:textId="77777777" w:rsidTr="00C4708F">
        <w:trPr>
          <w:trHeight w:val="633"/>
          <w:jc w:val="center"/>
        </w:trPr>
        <w:tc>
          <w:tcPr>
            <w:tcW w:w="4481" w:type="dxa"/>
            <w:gridSpan w:val="2"/>
            <w:vMerge/>
            <w:vAlign w:val="center"/>
          </w:tcPr>
          <w:p w14:paraId="178F7893" w14:textId="77777777" w:rsidR="003460DF" w:rsidRPr="00737643" w:rsidRDefault="003460DF" w:rsidP="00312C60">
            <w:pPr>
              <w:pStyle w:val="Information"/>
              <w:rPr>
                <w:color w:val="7F4F92" w:themeColor="accent2" w:themeShade="80"/>
              </w:rPr>
            </w:pPr>
          </w:p>
        </w:tc>
        <w:tc>
          <w:tcPr>
            <w:tcW w:w="250" w:type="dxa"/>
            <w:tcBorders>
              <w:left w:val="nil"/>
            </w:tcBorders>
          </w:tcPr>
          <w:p w14:paraId="7611660F" w14:textId="2457580C" w:rsidR="003460DF" w:rsidRPr="00737643" w:rsidRDefault="003460DF" w:rsidP="00312C60">
            <w:pPr>
              <w:pStyle w:val="Information"/>
              <w:rPr>
                <w:rFonts w:ascii="Times New Roman" w:hAnsi="Times New Roman"/>
              </w:rPr>
            </w:pPr>
          </w:p>
        </w:tc>
        <w:tc>
          <w:tcPr>
            <w:tcW w:w="5948" w:type="dxa"/>
            <w:vMerge/>
          </w:tcPr>
          <w:p w14:paraId="1485324E" w14:textId="77777777" w:rsidR="003460DF" w:rsidRPr="00737643" w:rsidRDefault="003460DF" w:rsidP="00312C60">
            <w:pPr>
              <w:pStyle w:val="Heading1"/>
            </w:pPr>
          </w:p>
        </w:tc>
      </w:tr>
      <w:tr w:rsidR="003460DF" w:rsidRPr="00737643" w14:paraId="653418CE" w14:textId="77777777" w:rsidTr="00C4708F">
        <w:trPr>
          <w:trHeight w:val="633"/>
          <w:jc w:val="center"/>
        </w:trPr>
        <w:tc>
          <w:tcPr>
            <w:tcW w:w="4481" w:type="dxa"/>
            <w:gridSpan w:val="2"/>
            <w:vMerge/>
            <w:vAlign w:val="center"/>
          </w:tcPr>
          <w:p w14:paraId="75012063" w14:textId="77777777" w:rsidR="003460DF" w:rsidRPr="00737643" w:rsidRDefault="003460DF" w:rsidP="00312C60">
            <w:pPr>
              <w:pStyle w:val="Information"/>
              <w:rPr>
                <w:color w:val="7F4F92" w:themeColor="accent2" w:themeShade="80"/>
              </w:rPr>
            </w:pPr>
          </w:p>
        </w:tc>
        <w:tc>
          <w:tcPr>
            <w:tcW w:w="250" w:type="dxa"/>
            <w:tcBorders>
              <w:left w:val="nil"/>
            </w:tcBorders>
          </w:tcPr>
          <w:p w14:paraId="47446216" w14:textId="5E57A3A6" w:rsidR="003460DF" w:rsidRPr="00737643" w:rsidRDefault="003460DF" w:rsidP="00312C60">
            <w:pPr>
              <w:pStyle w:val="Information"/>
              <w:rPr>
                <w:rFonts w:ascii="Times New Roman" w:hAnsi="Times New Roman"/>
              </w:rPr>
            </w:pPr>
          </w:p>
        </w:tc>
        <w:tc>
          <w:tcPr>
            <w:tcW w:w="5948" w:type="dxa"/>
            <w:vMerge/>
          </w:tcPr>
          <w:p w14:paraId="2573C407" w14:textId="77777777" w:rsidR="003460DF" w:rsidRPr="00737643" w:rsidRDefault="003460DF" w:rsidP="00312C60">
            <w:pPr>
              <w:pStyle w:val="Heading1"/>
            </w:pPr>
          </w:p>
        </w:tc>
      </w:tr>
      <w:tr w:rsidR="003460DF" w:rsidRPr="00737643" w14:paraId="4995E9FF" w14:textId="77777777" w:rsidTr="00C4708F">
        <w:trPr>
          <w:trHeight w:val="633"/>
          <w:jc w:val="center"/>
        </w:trPr>
        <w:tc>
          <w:tcPr>
            <w:tcW w:w="4481" w:type="dxa"/>
            <w:gridSpan w:val="2"/>
            <w:vMerge/>
            <w:vAlign w:val="center"/>
          </w:tcPr>
          <w:p w14:paraId="6F48F583" w14:textId="77777777" w:rsidR="003460DF" w:rsidRPr="00737643" w:rsidRDefault="003460DF" w:rsidP="00312C60">
            <w:pPr>
              <w:pStyle w:val="Information"/>
              <w:rPr>
                <w:color w:val="7F4F92" w:themeColor="accent2" w:themeShade="80"/>
              </w:rPr>
            </w:pPr>
          </w:p>
        </w:tc>
        <w:tc>
          <w:tcPr>
            <w:tcW w:w="250" w:type="dxa"/>
            <w:tcBorders>
              <w:left w:val="nil"/>
            </w:tcBorders>
          </w:tcPr>
          <w:p w14:paraId="5CFF8F02" w14:textId="2B806E7A" w:rsidR="003460DF" w:rsidRPr="00737643" w:rsidRDefault="003460DF" w:rsidP="00312C60">
            <w:pPr>
              <w:pStyle w:val="Information"/>
              <w:rPr>
                <w:rFonts w:ascii="Times New Roman" w:hAnsi="Times New Roman"/>
              </w:rPr>
            </w:pPr>
          </w:p>
        </w:tc>
        <w:tc>
          <w:tcPr>
            <w:tcW w:w="5948" w:type="dxa"/>
            <w:vMerge/>
          </w:tcPr>
          <w:p w14:paraId="531E39A2" w14:textId="77777777" w:rsidR="003460DF" w:rsidRPr="00737643" w:rsidRDefault="003460DF" w:rsidP="00312C60">
            <w:pPr>
              <w:pStyle w:val="Heading1"/>
            </w:pPr>
          </w:p>
        </w:tc>
      </w:tr>
      <w:tr w:rsidR="003460DF" w:rsidRPr="00737643" w14:paraId="1042AAE9" w14:textId="77777777" w:rsidTr="00C4708F">
        <w:trPr>
          <w:trHeight w:val="633"/>
          <w:jc w:val="center"/>
        </w:trPr>
        <w:tc>
          <w:tcPr>
            <w:tcW w:w="4481" w:type="dxa"/>
            <w:gridSpan w:val="2"/>
            <w:vMerge/>
            <w:vAlign w:val="center"/>
          </w:tcPr>
          <w:p w14:paraId="70282530" w14:textId="77777777" w:rsidR="003460DF" w:rsidRPr="00737643" w:rsidRDefault="003460DF" w:rsidP="00312C60">
            <w:pPr>
              <w:pStyle w:val="Information"/>
              <w:rPr>
                <w:color w:val="7F4F92" w:themeColor="accent2" w:themeShade="80"/>
              </w:rPr>
            </w:pPr>
          </w:p>
        </w:tc>
        <w:tc>
          <w:tcPr>
            <w:tcW w:w="250" w:type="dxa"/>
            <w:tcBorders>
              <w:left w:val="nil"/>
            </w:tcBorders>
          </w:tcPr>
          <w:p w14:paraId="4F27A483" w14:textId="20A3A24C" w:rsidR="003460DF" w:rsidRPr="00737643" w:rsidRDefault="003460DF" w:rsidP="00312C60">
            <w:pPr>
              <w:pStyle w:val="Information"/>
              <w:rPr>
                <w:rFonts w:ascii="Times New Roman" w:hAnsi="Times New Roman"/>
              </w:rPr>
            </w:pPr>
          </w:p>
        </w:tc>
        <w:tc>
          <w:tcPr>
            <w:tcW w:w="5948" w:type="dxa"/>
            <w:vMerge/>
          </w:tcPr>
          <w:p w14:paraId="3EDF1C04" w14:textId="77777777" w:rsidR="003460DF" w:rsidRPr="00737643" w:rsidRDefault="003460DF" w:rsidP="00312C60">
            <w:pPr>
              <w:pStyle w:val="Heading1"/>
            </w:pPr>
          </w:p>
        </w:tc>
      </w:tr>
      <w:tr w:rsidR="003460DF" w:rsidRPr="00737643" w14:paraId="3B56AA89" w14:textId="77777777" w:rsidTr="00C4708F">
        <w:trPr>
          <w:trHeight w:val="633"/>
          <w:jc w:val="center"/>
        </w:trPr>
        <w:tc>
          <w:tcPr>
            <w:tcW w:w="4481" w:type="dxa"/>
            <w:gridSpan w:val="2"/>
            <w:vMerge/>
            <w:vAlign w:val="center"/>
          </w:tcPr>
          <w:p w14:paraId="27B1C408" w14:textId="77777777" w:rsidR="003460DF" w:rsidRPr="00737643" w:rsidRDefault="003460DF" w:rsidP="00312C60">
            <w:pPr>
              <w:pStyle w:val="Information"/>
              <w:rPr>
                <w:color w:val="7F4F92" w:themeColor="accent2" w:themeShade="80"/>
              </w:rPr>
            </w:pPr>
          </w:p>
        </w:tc>
        <w:tc>
          <w:tcPr>
            <w:tcW w:w="250" w:type="dxa"/>
            <w:tcBorders>
              <w:left w:val="nil"/>
            </w:tcBorders>
          </w:tcPr>
          <w:p w14:paraId="69BA33EE" w14:textId="3DB8AA02" w:rsidR="003460DF" w:rsidRPr="00737643" w:rsidRDefault="003460DF" w:rsidP="00312C60">
            <w:pPr>
              <w:pStyle w:val="Information"/>
              <w:rPr>
                <w:rFonts w:ascii="Times New Roman" w:hAnsi="Times New Roman"/>
              </w:rPr>
            </w:pPr>
          </w:p>
        </w:tc>
        <w:tc>
          <w:tcPr>
            <w:tcW w:w="5948" w:type="dxa"/>
            <w:vMerge/>
          </w:tcPr>
          <w:p w14:paraId="2767272D" w14:textId="77777777" w:rsidR="003460DF" w:rsidRPr="00737643" w:rsidRDefault="003460DF" w:rsidP="00312C60">
            <w:pPr>
              <w:pStyle w:val="Heading1"/>
            </w:pPr>
          </w:p>
        </w:tc>
      </w:tr>
      <w:tr w:rsidR="003460DF" w:rsidRPr="00737643" w14:paraId="17523AEF" w14:textId="77777777" w:rsidTr="00C4708F">
        <w:trPr>
          <w:trHeight w:val="633"/>
          <w:jc w:val="center"/>
        </w:trPr>
        <w:tc>
          <w:tcPr>
            <w:tcW w:w="4481" w:type="dxa"/>
            <w:gridSpan w:val="2"/>
            <w:vMerge/>
            <w:vAlign w:val="center"/>
          </w:tcPr>
          <w:p w14:paraId="6BC5D818" w14:textId="77777777" w:rsidR="003460DF" w:rsidRPr="00737643" w:rsidRDefault="003460DF" w:rsidP="00312C60">
            <w:pPr>
              <w:pStyle w:val="Information"/>
              <w:rPr>
                <w:color w:val="7F4F92" w:themeColor="accent2" w:themeShade="80"/>
              </w:rPr>
            </w:pPr>
          </w:p>
        </w:tc>
        <w:tc>
          <w:tcPr>
            <w:tcW w:w="250" w:type="dxa"/>
            <w:tcBorders>
              <w:left w:val="nil"/>
            </w:tcBorders>
          </w:tcPr>
          <w:p w14:paraId="200006CF" w14:textId="6A14E33A" w:rsidR="003460DF" w:rsidRPr="00737643" w:rsidRDefault="003460DF" w:rsidP="00312C60">
            <w:pPr>
              <w:pStyle w:val="Information"/>
              <w:rPr>
                <w:rFonts w:ascii="Times New Roman" w:hAnsi="Times New Roman"/>
              </w:rPr>
            </w:pPr>
          </w:p>
        </w:tc>
        <w:tc>
          <w:tcPr>
            <w:tcW w:w="5948" w:type="dxa"/>
            <w:vMerge/>
          </w:tcPr>
          <w:p w14:paraId="3C11F0DE" w14:textId="77777777" w:rsidR="003460DF" w:rsidRPr="00737643" w:rsidRDefault="003460DF" w:rsidP="00312C60">
            <w:pPr>
              <w:pStyle w:val="Heading1"/>
            </w:pPr>
          </w:p>
        </w:tc>
      </w:tr>
      <w:tr w:rsidR="003460DF" w:rsidRPr="00737643" w14:paraId="0C78420D" w14:textId="77777777" w:rsidTr="00C4708F">
        <w:trPr>
          <w:trHeight w:val="633"/>
          <w:jc w:val="center"/>
        </w:trPr>
        <w:tc>
          <w:tcPr>
            <w:tcW w:w="4481" w:type="dxa"/>
            <w:gridSpan w:val="2"/>
            <w:vMerge/>
            <w:vAlign w:val="center"/>
          </w:tcPr>
          <w:p w14:paraId="65ED430C" w14:textId="77777777" w:rsidR="003460DF" w:rsidRPr="00737643" w:rsidRDefault="003460DF" w:rsidP="00312C60">
            <w:pPr>
              <w:pStyle w:val="Information"/>
              <w:rPr>
                <w:color w:val="7F4F92" w:themeColor="accent2" w:themeShade="80"/>
              </w:rPr>
            </w:pPr>
          </w:p>
        </w:tc>
        <w:tc>
          <w:tcPr>
            <w:tcW w:w="250" w:type="dxa"/>
            <w:tcBorders>
              <w:left w:val="nil"/>
            </w:tcBorders>
          </w:tcPr>
          <w:p w14:paraId="5A320763" w14:textId="2CEF2666" w:rsidR="003460DF" w:rsidRPr="00737643" w:rsidRDefault="003460DF" w:rsidP="00312C60">
            <w:pPr>
              <w:pStyle w:val="Information"/>
              <w:rPr>
                <w:rFonts w:ascii="Times New Roman" w:hAnsi="Times New Roman"/>
              </w:rPr>
            </w:pPr>
          </w:p>
        </w:tc>
        <w:tc>
          <w:tcPr>
            <w:tcW w:w="5948" w:type="dxa"/>
            <w:vMerge/>
          </w:tcPr>
          <w:p w14:paraId="4C524D9C" w14:textId="77777777" w:rsidR="003460DF" w:rsidRPr="00737643" w:rsidRDefault="003460DF" w:rsidP="00312C60">
            <w:pPr>
              <w:pStyle w:val="Heading1"/>
            </w:pPr>
          </w:p>
        </w:tc>
      </w:tr>
      <w:tr w:rsidR="003460DF" w:rsidRPr="00737643" w14:paraId="0E6148F4" w14:textId="77777777" w:rsidTr="00C4708F">
        <w:trPr>
          <w:trHeight w:val="633"/>
          <w:jc w:val="center"/>
        </w:trPr>
        <w:tc>
          <w:tcPr>
            <w:tcW w:w="4481" w:type="dxa"/>
            <w:gridSpan w:val="2"/>
            <w:vMerge/>
            <w:vAlign w:val="center"/>
          </w:tcPr>
          <w:p w14:paraId="5F1D5681" w14:textId="77777777" w:rsidR="003460DF" w:rsidRPr="00737643" w:rsidRDefault="003460DF" w:rsidP="00312C60">
            <w:pPr>
              <w:pStyle w:val="Information"/>
              <w:rPr>
                <w:color w:val="7F4F92" w:themeColor="accent2" w:themeShade="80"/>
              </w:rPr>
            </w:pPr>
          </w:p>
        </w:tc>
        <w:tc>
          <w:tcPr>
            <w:tcW w:w="250" w:type="dxa"/>
            <w:tcBorders>
              <w:left w:val="nil"/>
            </w:tcBorders>
          </w:tcPr>
          <w:p w14:paraId="038C879B" w14:textId="3E11BAE5" w:rsidR="003460DF" w:rsidRPr="00737643" w:rsidRDefault="003460DF" w:rsidP="00312C60">
            <w:pPr>
              <w:pStyle w:val="Information"/>
              <w:rPr>
                <w:rFonts w:ascii="Times New Roman" w:hAnsi="Times New Roman"/>
              </w:rPr>
            </w:pPr>
          </w:p>
        </w:tc>
        <w:tc>
          <w:tcPr>
            <w:tcW w:w="5948" w:type="dxa"/>
            <w:vMerge/>
          </w:tcPr>
          <w:p w14:paraId="413AF8A2" w14:textId="77777777" w:rsidR="003460DF" w:rsidRPr="00737643" w:rsidRDefault="003460DF" w:rsidP="00312C60">
            <w:pPr>
              <w:pStyle w:val="Heading1"/>
            </w:pPr>
          </w:p>
        </w:tc>
      </w:tr>
      <w:tr w:rsidR="003460DF" w:rsidRPr="00737643" w14:paraId="0C29F167" w14:textId="77777777" w:rsidTr="00C4708F">
        <w:trPr>
          <w:trHeight w:val="633"/>
          <w:jc w:val="center"/>
        </w:trPr>
        <w:tc>
          <w:tcPr>
            <w:tcW w:w="4481" w:type="dxa"/>
            <w:gridSpan w:val="2"/>
            <w:vMerge/>
            <w:vAlign w:val="center"/>
          </w:tcPr>
          <w:p w14:paraId="6CC9D77D" w14:textId="77777777" w:rsidR="003460DF" w:rsidRPr="00737643" w:rsidRDefault="003460DF" w:rsidP="00312C60">
            <w:pPr>
              <w:pStyle w:val="Information"/>
              <w:rPr>
                <w:color w:val="7F4F92" w:themeColor="accent2" w:themeShade="80"/>
              </w:rPr>
            </w:pPr>
          </w:p>
        </w:tc>
        <w:tc>
          <w:tcPr>
            <w:tcW w:w="250" w:type="dxa"/>
            <w:tcBorders>
              <w:left w:val="nil"/>
            </w:tcBorders>
          </w:tcPr>
          <w:p w14:paraId="165CC083" w14:textId="5924AD4C" w:rsidR="003460DF" w:rsidRPr="00737643" w:rsidRDefault="003460DF" w:rsidP="00312C60">
            <w:pPr>
              <w:pStyle w:val="Information"/>
              <w:rPr>
                <w:rFonts w:ascii="Times New Roman" w:hAnsi="Times New Roman"/>
              </w:rPr>
            </w:pPr>
          </w:p>
        </w:tc>
        <w:tc>
          <w:tcPr>
            <w:tcW w:w="5948" w:type="dxa"/>
            <w:vMerge/>
          </w:tcPr>
          <w:p w14:paraId="7F521CDB" w14:textId="77777777" w:rsidR="003460DF" w:rsidRPr="00737643" w:rsidRDefault="003460DF" w:rsidP="00312C60">
            <w:pPr>
              <w:pStyle w:val="Heading1"/>
            </w:pPr>
          </w:p>
        </w:tc>
      </w:tr>
      <w:tr w:rsidR="003460DF" w:rsidRPr="00737643" w14:paraId="06CF86E3" w14:textId="77777777" w:rsidTr="00C4708F">
        <w:trPr>
          <w:trHeight w:val="633"/>
          <w:jc w:val="center"/>
        </w:trPr>
        <w:tc>
          <w:tcPr>
            <w:tcW w:w="4481" w:type="dxa"/>
            <w:gridSpan w:val="2"/>
            <w:vMerge/>
            <w:vAlign w:val="center"/>
          </w:tcPr>
          <w:p w14:paraId="4FB31A53" w14:textId="77777777" w:rsidR="003460DF" w:rsidRPr="00737643" w:rsidRDefault="003460DF" w:rsidP="00312C60">
            <w:pPr>
              <w:pStyle w:val="Information"/>
              <w:rPr>
                <w:color w:val="7F4F92" w:themeColor="accent2" w:themeShade="80"/>
              </w:rPr>
            </w:pPr>
          </w:p>
        </w:tc>
        <w:tc>
          <w:tcPr>
            <w:tcW w:w="250" w:type="dxa"/>
            <w:tcBorders>
              <w:left w:val="nil"/>
            </w:tcBorders>
          </w:tcPr>
          <w:p w14:paraId="2505C1C3" w14:textId="77777777" w:rsidR="003460DF" w:rsidRPr="00737643" w:rsidRDefault="003460DF" w:rsidP="00312C60">
            <w:pPr>
              <w:pStyle w:val="Information"/>
              <w:rPr>
                <w:rFonts w:ascii="Times New Roman" w:hAnsi="Times New Roman"/>
              </w:rPr>
            </w:pPr>
          </w:p>
        </w:tc>
        <w:tc>
          <w:tcPr>
            <w:tcW w:w="5948" w:type="dxa"/>
            <w:vMerge/>
          </w:tcPr>
          <w:p w14:paraId="68E726FC" w14:textId="77777777" w:rsidR="003460DF" w:rsidRPr="00737643" w:rsidRDefault="003460DF" w:rsidP="00312C60">
            <w:pPr>
              <w:pStyle w:val="Heading1"/>
            </w:pPr>
          </w:p>
        </w:tc>
      </w:tr>
      <w:tr w:rsidR="00937481" w:rsidRPr="00737643" w14:paraId="7AF4489F" w14:textId="77777777" w:rsidTr="00C4708F">
        <w:trPr>
          <w:trHeight w:val="633"/>
          <w:jc w:val="center"/>
        </w:trPr>
        <w:tc>
          <w:tcPr>
            <w:tcW w:w="832" w:type="dxa"/>
            <w:vAlign w:val="center"/>
          </w:tcPr>
          <w:p w14:paraId="27F4411F" w14:textId="762828DB" w:rsidR="00937481" w:rsidRPr="00737643" w:rsidRDefault="00937481" w:rsidP="00312C60">
            <w:pPr>
              <w:pStyle w:val="Information"/>
              <w:rPr>
                <w:noProof/>
                <w:lang w:val="en-AU" w:eastAsia="en-AU"/>
              </w:rPr>
            </w:pPr>
          </w:p>
        </w:tc>
        <w:tc>
          <w:tcPr>
            <w:tcW w:w="3649" w:type="dxa"/>
            <w:vAlign w:val="center"/>
          </w:tcPr>
          <w:p w14:paraId="732A72AA" w14:textId="0AAB300D" w:rsidR="00781C65" w:rsidRPr="00737643" w:rsidRDefault="00781C65" w:rsidP="00781C65">
            <w:pPr>
              <w:pStyle w:val="Heading1"/>
              <w:spacing w:line="276" w:lineRule="auto"/>
              <w:rPr>
                <w:sz w:val="40"/>
                <w:szCs w:val="28"/>
              </w:rPr>
            </w:pPr>
            <w:r>
              <w:rPr>
                <w:sz w:val="40"/>
                <w:szCs w:val="28"/>
              </w:rPr>
              <w:t>Professional Presentations</w:t>
            </w:r>
          </w:p>
          <w:p w14:paraId="3E7DDABF" w14:textId="73671267" w:rsidR="00781C65" w:rsidRDefault="00781C65" w:rsidP="00781C65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Student-Centered</w:t>
            </w:r>
            <w:r w:rsidRPr="00781C65">
              <w:rPr>
                <w:b/>
                <w:bCs/>
                <w:color w:val="000000"/>
              </w:rPr>
              <w:t xml:space="preserve"> Engagement and Equity: Using Innovative </w:t>
            </w:r>
            <w:r>
              <w:rPr>
                <w:b/>
                <w:bCs/>
                <w:color w:val="000000"/>
              </w:rPr>
              <w:t>Practices</w:t>
            </w:r>
            <w:r w:rsidRPr="00781C65">
              <w:rPr>
                <w:b/>
                <w:bCs/>
                <w:color w:val="000000"/>
              </w:rPr>
              <w:t xml:space="preserve"> to Deepen Student Learning and Reengage Students</w:t>
            </w:r>
          </w:p>
          <w:p w14:paraId="1F060317" w14:textId="77777777" w:rsidR="00781C65" w:rsidRPr="00781C65" w:rsidRDefault="00781C65" w:rsidP="00781C65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b/>
                <w:bCs/>
                <w:color w:val="000000"/>
              </w:rPr>
            </w:pPr>
          </w:p>
          <w:p w14:paraId="7D3DAD05" w14:textId="356B8769" w:rsidR="00781C65" w:rsidRDefault="00781C65" w:rsidP="00781C65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 w:line="276" w:lineRule="auto"/>
              <w:textAlignment w:val="baseline"/>
              <w:rPr>
                <w:i/>
                <w:iCs/>
                <w:color w:val="000000"/>
              </w:rPr>
            </w:pPr>
            <w:r w:rsidRPr="00781C65">
              <w:rPr>
                <w:i/>
                <w:iCs/>
                <w:color w:val="000000"/>
              </w:rPr>
              <w:t xml:space="preserve">National Alliance of Black School Educators, </w:t>
            </w:r>
            <w:r w:rsidR="001D0015">
              <w:rPr>
                <w:i/>
                <w:iCs/>
                <w:color w:val="000000"/>
              </w:rPr>
              <w:t>Intern</w:t>
            </w:r>
            <w:r w:rsidRPr="00781C65">
              <w:rPr>
                <w:i/>
                <w:iCs/>
                <w:color w:val="000000"/>
              </w:rPr>
              <w:t>ational Conference, New Orleans, LA, December</w:t>
            </w:r>
            <w:r w:rsidR="00B310C7">
              <w:rPr>
                <w:i/>
                <w:iCs/>
                <w:color w:val="000000"/>
              </w:rPr>
              <w:t xml:space="preserve"> ‘</w:t>
            </w:r>
            <w:r w:rsidRPr="00781C65">
              <w:rPr>
                <w:i/>
                <w:iCs/>
                <w:color w:val="000000"/>
              </w:rPr>
              <w:t>23.</w:t>
            </w:r>
          </w:p>
          <w:p w14:paraId="5F9CBBDC" w14:textId="77777777" w:rsidR="00781C65" w:rsidRPr="00781C65" w:rsidRDefault="00781C65" w:rsidP="00781C65">
            <w:pPr>
              <w:pStyle w:val="NormalWeb"/>
              <w:spacing w:before="0" w:beforeAutospacing="0" w:after="0" w:afterAutospacing="0" w:line="276" w:lineRule="auto"/>
              <w:ind w:left="720"/>
              <w:textAlignment w:val="baseline"/>
              <w:rPr>
                <w:i/>
                <w:iCs/>
                <w:color w:val="000000"/>
              </w:rPr>
            </w:pPr>
          </w:p>
          <w:p w14:paraId="5DA0845E" w14:textId="17A618E7" w:rsidR="00781C65" w:rsidRDefault="00781C65" w:rsidP="00781C65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 w:line="276" w:lineRule="auto"/>
              <w:textAlignment w:val="baseline"/>
              <w:rPr>
                <w:i/>
                <w:iCs/>
                <w:color w:val="000000"/>
                <w:sz w:val="22"/>
                <w:szCs w:val="22"/>
              </w:rPr>
            </w:pPr>
            <w:r w:rsidRPr="00781C65">
              <w:rPr>
                <w:i/>
                <w:iCs/>
                <w:color w:val="000000"/>
                <w:sz w:val="22"/>
                <w:szCs w:val="22"/>
              </w:rPr>
              <w:t xml:space="preserve">ASCD Annual Conference, Washington, DC, March </w:t>
            </w:r>
            <w:r w:rsidR="00B310C7">
              <w:rPr>
                <w:i/>
                <w:iCs/>
                <w:color w:val="000000"/>
                <w:sz w:val="22"/>
                <w:szCs w:val="22"/>
              </w:rPr>
              <w:t>‘</w:t>
            </w:r>
            <w:r w:rsidRPr="00781C65">
              <w:rPr>
                <w:i/>
                <w:iCs/>
                <w:color w:val="000000"/>
                <w:sz w:val="22"/>
                <w:szCs w:val="22"/>
              </w:rPr>
              <w:t>24</w:t>
            </w:r>
          </w:p>
          <w:p w14:paraId="1520C872" w14:textId="77777777" w:rsidR="00781C65" w:rsidRPr="00781C65" w:rsidRDefault="00781C65" w:rsidP="00B41002">
            <w:pPr>
              <w:pStyle w:val="ListParagraph"/>
              <w:numPr>
                <w:ilvl w:val="0"/>
                <w:numId w:val="0"/>
              </w:numPr>
              <w:ind w:left="720"/>
              <w:rPr>
                <w:i/>
                <w:iCs/>
                <w:color w:val="000000"/>
                <w:sz w:val="22"/>
                <w:szCs w:val="22"/>
              </w:rPr>
            </w:pPr>
          </w:p>
          <w:p w14:paraId="059DB0E1" w14:textId="77777777" w:rsidR="006A395D" w:rsidRDefault="00781C65" w:rsidP="00781C65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b/>
                <w:bCs/>
              </w:rPr>
            </w:pPr>
            <w:r w:rsidRPr="00781C65">
              <w:rPr>
                <w:b/>
                <w:bCs/>
              </w:rPr>
              <w:t xml:space="preserve">IEI Capstone Project: </w:t>
            </w:r>
          </w:p>
          <w:p w14:paraId="04E52B79" w14:textId="5C460794" w:rsidR="00937481" w:rsidRDefault="00781C65" w:rsidP="00781C65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b/>
                <w:bCs/>
              </w:rPr>
            </w:pPr>
            <w:r w:rsidRPr="00781C65">
              <w:rPr>
                <w:b/>
                <w:bCs/>
              </w:rPr>
              <w:t>Reducing Chronic Absenteeism</w:t>
            </w:r>
          </w:p>
          <w:p w14:paraId="126003EB" w14:textId="77777777" w:rsidR="00781C65" w:rsidRPr="00781C65" w:rsidRDefault="00781C65" w:rsidP="00781C65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b/>
                <w:bCs/>
              </w:rPr>
            </w:pPr>
          </w:p>
          <w:p w14:paraId="6072FEBA" w14:textId="12B3E662" w:rsidR="00781C65" w:rsidRPr="00781C65" w:rsidRDefault="00781C65" w:rsidP="00781C65">
            <w:pPr>
              <w:pStyle w:val="NormalWeb"/>
              <w:numPr>
                <w:ilvl w:val="0"/>
                <w:numId w:val="25"/>
              </w:numPr>
              <w:spacing w:before="0" w:beforeAutospacing="0" w:after="0" w:afterAutospacing="0" w:line="276" w:lineRule="auto"/>
              <w:textAlignment w:val="baseline"/>
              <w:rPr>
                <w:i/>
                <w:iCs/>
              </w:rPr>
            </w:pPr>
            <w:r w:rsidRPr="00781C65">
              <w:rPr>
                <w:i/>
                <w:iCs/>
              </w:rPr>
              <w:t xml:space="preserve">Institute for Education Innovation, San Juan, Puerto Rico, February </w:t>
            </w:r>
            <w:r w:rsidR="00B310C7">
              <w:rPr>
                <w:i/>
                <w:iCs/>
              </w:rPr>
              <w:t>‘</w:t>
            </w:r>
            <w:r w:rsidRPr="00781C65">
              <w:rPr>
                <w:i/>
                <w:iCs/>
              </w:rPr>
              <w:t>24.</w:t>
            </w:r>
          </w:p>
        </w:tc>
        <w:tc>
          <w:tcPr>
            <w:tcW w:w="250" w:type="dxa"/>
          </w:tcPr>
          <w:p w14:paraId="36A315D0" w14:textId="77777777" w:rsidR="00937481" w:rsidRPr="00737643" w:rsidRDefault="00937481" w:rsidP="00312C60">
            <w:pPr>
              <w:pStyle w:val="Information"/>
              <w:rPr>
                <w:rFonts w:ascii="Times New Roman" w:hAnsi="Times New Roman"/>
              </w:rPr>
            </w:pPr>
          </w:p>
        </w:tc>
        <w:tc>
          <w:tcPr>
            <w:tcW w:w="5948" w:type="dxa"/>
            <w:vMerge/>
          </w:tcPr>
          <w:p w14:paraId="2988AA26" w14:textId="77777777" w:rsidR="00937481" w:rsidRPr="00737643" w:rsidRDefault="00937481" w:rsidP="00312C60">
            <w:pPr>
              <w:pStyle w:val="Heading1"/>
            </w:pPr>
          </w:p>
        </w:tc>
      </w:tr>
      <w:tr w:rsidR="00937481" w:rsidRPr="00737643" w14:paraId="41E566FC" w14:textId="77777777" w:rsidTr="00C4708F">
        <w:trPr>
          <w:trHeight w:val="633"/>
          <w:jc w:val="center"/>
        </w:trPr>
        <w:tc>
          <w:tcPr>
            <w:tcW w:w="832" w:type="dxa"/>
            <w:vAlign w:val="center"/>
          </w:tcPr>
          <w:p w14:paraId="1287E396" w14:textId="77777777" w:rsidR="00937481" w:rsidRPr="00737643" w:rsidRDefault="00937481" w:rsidP="00312C60">
            <w:pPr>
              <w:pStyle w:val="Information"/>
              <w:rPr>
                <w:noProof/>
                <w:lang w:val="en-AU" w:eastAsia="en-AU"/>
              </w:rPr>
            </w:pPr>
          </w:p>
        </w:tc>
        <w:tc>
          <w:tcPr>
            <w:tcW w:w="3649" w:type="dxa"/>
            <w:vAlign w:val="center"/>
          </w:tcPr>
          <w:p w14:paraId="0232A353" w14:textId="25E78024" w:rsidR="00937481" w:rsidRPr="00737643" w:rsidRDefault="00937481" w:rsidP="00312C60">
            <w:pPr>
              <w:pStyle w:val="Information"/>
            </w:pPr>
          </w:p>
        </w:tc>
        <w:tc>
          <w:tcPr>
            <w:tcW w:w="250" w:type="dxa"/>
          </w:tcPr>
          <w:p w14:paraId="6BB0529C" w14:textId="77777777" w:rsidR="00937481" w:rsidRPr="00737643" w:rsidRDefault="00937481" w:rsidP="00312C60">
            <w:pPr>
              <w:pStyle w:val="Information"/>
              <w:rPr>
                <w:rFonts w:ascii="Times New Roman" w:hAnsi="Times New Roman"/>
              </w:rPr>
            </w:pPr>
          </w:p>
        </w:tc>
        <w:tc>
          <w:tcPr>
            <w:tcW w:w="5948" w:type="dxa"/>
            <w:vMerge/>
          </w:tcPr>
          <w:p w14:paraId="665E1200" w14:textId="77777777" w:rsidR="00937481" w:rsidRPr="00737643" w:rsidRDefault="00937481" w:rsidP="00312C60">
            <w:pPr>
              <w:pStyle w:val="Heading1"/>
            </w:pPr>
          </w:p>
        </w:tc>
      </w:tr>
      <w:tr w:rsidR="00937481" w:rsidRPr="00737643" w14:paraId="76A5048C" w14:textId="77777777" w:rsidTr="00C4708F">
        <w:trPr>
          <w:trHeight w:val="633"/>
          <w:jc w:val="center"/>
        </w:trPr>
        <w:tc>
          <w:tcPr>
            <w:tcW w:w="832" w:type="dxa"/>
            <w:vAlign w:val="center"/>
          </w:tcPr>
          <w:p w14:paraId="41323630" w14:textId="0024F451" w:rsidR="00937481" w:rsidRPr="00737643" w:rsidRDefault="00937481" w:rsidP="00312C60">
            <w:pPr>
              <w:pStyle w:val="Information"/>
              <w:rPr>
                <w:noProof/>
                <w:lang w:val="en-AU" w:eastAsia="en-AU"/>
              </w:rPr>
            </w:pPr>
          </w:p>
        </w:tc>
        <w:tc>
          <w:tcPr>
            <w:tcW w:w="3649" w:type="dxa"/>
            <w:vAlign w:val="center"/>
          </w:tcPr>
          <w:p w14:paraId="3E55A442" w14:textId="7164DF6C" w:rsidR="00937481" w:rsidRPr="00737643" w:rsidRDefault="00937481" w:rsidP="00312C60">
            <w:pPr>
              <w:pStyle w:val="Information"/>
            </w:pPr>
          </w:p>
        </w:tc>
        <w:tc>
          <w:tcPr>
            <w:tcW w:w="250" w:type="dxa"/>
          </w:tcPr>
          <w:p w14:paraId="768B4320" w14:textId="2E64EF52" w:rsidR="00937481" w:rsidRPr="00737643" w:rsidRDefault="00937481" w:rsidP="00312C60">
            <w:pPr>
              <w:pStyle w:val="Information"/>
              <w:rPr>
                <w:rFonts w:ascii="Times New Roman" w:hAnsi="Times New Roman"/>
              </w:rPr>
            </w:pPr>
          </w:p>
        </w:tc>
        <w:tc>
          <w:tcPr>
            <w:tcW w:w="5948" w:type="dxa"/>
            <w:vMerge/>
          </w:tcPr>
          <w:p w14:paraId="579B29F2" w14:textId="77777777" w:rsidR="00937481" w:rsidRPr="00737643" w:rsidRDefault="00937481" w:rsidP="00312C60">
            <w:pPr>
              <w:pStyle w:val="Heading1"/>
            </w:pPr>
          </w:p>
        </w:tc>
      </w:tr>
      <w:tr w:rsidR="00937481" w:rsidRPr="00737643" w14:paraId="0341AD7D" w14:textId="77777777" w:rsidTr="00C4708F">
        <w:trPr>
          <w:trHeight w:val="633"/>
          <w:jc w:val="center"/>
        </w:trPr>
        <w:tc>
          <w:tcPr>
            <w:tcW w:w="832" w:type="dxa"/>
            <w:vAlign w:val="center"/>
          </w:tcPr>
          <w:p w14:paraId="18305D46" w14:textId="1CEFB235" w:rsidR="00937481" w:rsidRPr="00737643" w:rsidRDefault="00937481" w:rsidP="00312C60">
            <w:pPr>
              <w:pStyle w:val="Information"/>
              <w:rPr>
                <w:noProof/>
                <w:lang w:val="en-AU" w:eastAsia="en-AU"/>
              </w:rPr>
            </w:pPr>
          </w:p>
        </w:tc>
        <w:tc>
          <w:tcPr>
            <w:tcW w:w="3649" w:type="dxa"/>
            <w:vAlign w:val="center"/>
          </w:tcPr>
          <w:p w14:paraId="1276F9FC" w14:textId="296FC2D0" w:rsidR="00937481" w:rsidRPr="00737643" w:rsidRDefault="00937481" w:rsidP="00312C60">
            <w:pPr>
              <w:pStyle w:val="Information"/>
            </w:pPr>
          </w:p>
        </w:tc>
        <w:tc>
          <w:tcPr>
            <w:tcW w:w="250" w:type="dxa"/>
          </w:tcPr>
          <w:p w14:paraId="7960EAD2" w14:textId="77777777" w:rsidR="00937481" w:rsidRPr="00737643" w:rsidRDefault="00937481" w:rsidP="00312C60">
            <w:pPr>
              <w:pStyle w:val="Information"/>
              <w:rPr>
                <w:rFonts w:ascii="Times New Roman" w:hAnsi="Times New Roman"/>
              </w:rPr>
            </w:pPr>
          </w:p>
        </w:tc>
        <w:tc>
          <w:tcPr>
            <w:tcW w:w="5948" w:type="dxa"/>
            <w:vMerge/>
          </w:tcPr>
          <w:p w14:paraId="161D75EC" w14:textId="77777777" w:rsidR="00937481" w:rsidRPr="00737643" w:rsidRDefault="00937481" w:rsidP="00312C60">
            <w:pPr>
              <w:pStyle w:val="Heading1"/>
            </w:pPr>
          </w:p>
        </w:tc>
      </w:tr>
      <w:tr w:rsidR="00937481" w:rsidRPr="00737643" w14:paraId="2463D42B" w14:textId="77777777" w:rsidTr="00C4708F">
        <w:trPr>
          <w:trHeight w:val="633"/>
          <w:jc w:val="center"/>
        </w:trPr>
        <w:tc>
          <w:tcPr>
            <w:tcW w:w="832" w:type="dxa"/>
            <w:vAlign w:val="center"/>
          </w:tcPr>
          <w:p w14:paraId="6E1A09C2" w14:textId="3E09D0DA" w:rsidR="00937481" w:rsidRPr="00737643" w:rsidRDefault="00937481" w:rsidP="00312C60">
            <w:pPr>
              <w:pStyle w:val="Information"/>
              <w:rPr>
                <w:noProof/>
                <w:lang w:val="en-AU" w:eastAsia="en-AU"/>
              </w:rPr>
            </w:pPr>
          </w:p>
        </w:tc>
        <w:tc>
          <w:tcPr>
            <w:tcW w:w="3649" w:type="dxa"/>
            <w:vAlign w:val="center"/>
          </w:tcPr>
          <w:p w14:paraId="77F5374F" w14:textId="1D3324CA" w:rsidR="00937481" w:rsidRPr="00737643" w:rsidRDefault="00937481" w:rsidP="00312C60">
            <w:pPr>
              <w:pStyle w:val="Information"/>
            </w:pPr>
          </w:p>
        </w:tc>
        <w:tc>
          <w:tcPr>
            <w:tcW w:w="250" w:type="dxa"/>
          </w:tcPr>
          <w:p w14:paraId="1557B7D4" w14:textId="77777777" w:rsidR="00937481" w:rsidRPr="00737643" w:rsidRDefault="00937481" w:rsidP="00312C60">
            <w:pPr>
              <w:pStyle w:val="Information"/>
              <w:rPr>
                <w:rFonts w:ascii="Times New Roman" w:hAnsi="Times New Roman"/>
              </w:rPr>
            </w:pPr>
          </w:p>
        </w:tc>
        <w:tc>
          <w:tcPr>
            <w:tcW w:w="5948" w:type="dxa"/>
            <w:vMerge/>
          </w:tcPr>
          <w:p w14:paraId="613409AB" w14:textId="77777777" w:rsidR="00937481" w:rsidRPr="00737643" w:rsidRDefault="00937481" w:rsidP="00312C60">
            <w:pPr>
              <w:pStyle w:val="Heading1"/>
            </w:pPr>
          </w:p>
        </w:tc>
      </w:tr>
      <w:tr w:rsidR="001026A6" w:rsidRPr="00737643" w14:paraId="4C6CF587" w14:textId="77777777" w:rsidTr="00C4708F">
        <w:trPr>
          <w:trHeight w:val="2448"/>
          <w:jc w:val="center"/>
        </w:trPr>
        <w:tc>
          <w:tcPr>
            <w:tcW w:w="4481" w:type="dxa"/>
            <w:gridSpan w:val="2"/>
          </w:tcPr>
          <w:p w14:paraId="05C97D07" w14:textId="6D1643D8" w:rsidR="001026A6" w:rsidRPr="00737643" w:rsidRDefault="00907A89" w:rsidP="00312C60">
            <w:pPr>
              <w:pStyle w:val="Heading3"/>
            </w:pPr>
            <w:sdt>
              <w:sdtPr>
                <w:id w:val="1714237249"/>
                <w:placeholder>
                  <w:docPart w:val="52BC0A079BAC4CF8A63F9D0EE62891BA"/>
                </w:placeholder>
                <w:temporary/>
                <w:showingPlcHdr/>
                <w15:appearance w15:val="hidden"/>
              </w:sdtPr>
              <w:sdtEndPr/>
              <w:sdtContent>
                <w:r w:rsidR="001026A6" w:rsidRPr="00737643">
                  <w:t>Objective</w:t>
                </w:r>
              </w:sdtContent>
            </w:sdt>
          </w:p>
          <w:p w14:paraId="1DCE1EFB" w14:textId="4A7AB937" w:rsidR="001026A6" w:rsidRPr="00737643" w:rsidRDefault="00907A89" w:rsidP="00312C60">
            <w:pPr>
              <w:pStyle w:val="Information"/>
            </w:pPr>
            <w:sdt>
              <w:sdtPr>
                <w:id w:val="-863432190"/>
                <w:placeholder>
                  <w:docPart w:val="8F0712B20CE24F31B4E75F139F993123"/>
                </w:placeholder>
                <w:temporary/>
                <w:showingPlcHdr/>
                <w15:appearance w15:val="hidden"/>
              </w:sdtPr>
              <w:sdtEndPr/>
              <w:sdtContent>
                <w:r w:rsidR="001026A6" w:rsidRPr="00737643">
                  <w:t>Office Manager with 5 years of experience in managing administrative tasks, seeking a challenging position to leverage organizational, communication, and leadership skills to streamline office operations and support business growth.</w:t>
                </w:r>
              </w:sdtContent>
            </w:sdt>
          </w:p>
        </w:tc>
        <w:tc>
          <w:tcPr>
            <w:tcW w:w="250" w:type="dxa"/>
          </w:tcPr>
          <w:p w14:paraId="078747D2" w14:textId="2D749566" w:rsidR="001026A6" w:rsidRPr="00737643" w:rsidRDefault="001026A6" w:rsidP="00312C60"/>
        </w:tc>
        <w:tc>
          <w:tcPr>
            <w:tcW w:w="5948" w:type="dxa"/>
            <w:vMerge/>
          </w:tcPr>
          <w:p w14:paraId="6BDB0573" w14:textId="77777777" w:rsidR="001026A6" w:rsidRPr="00737643" w:rsidRDefault="001026A6" w:rsidP="00312C60"/>
        </w:tc>
      </w:tr>
    </w:tbl>
    <w:p w14:paraId="0B14137D" w14:textId="6120427A" w:rsidR="007F5B63" w:rsidRPr="00737643" w:rsidRDefault="00C44128" w:rsidP="00F45C12">
      <w:pPr>
        <w:pStyle w:val="BodyText"/>
        <w:spacing w:after="0"/>
      </w:pPr>
      <w:r w:rsidRPr="00737643">
        <w:rPr>
          <w:noProof/>
        </w:rPr>
        <w:drawing>
          <wp:anchor distT="0" distB="0" distL="114300" distR="114300" simplePos="0" relativeHeight="251668480" behindDoc="0" locked="0" layoutInCell="1" allowOverlap="1" wp14:anchorId="1F2D779D" wp14:editId="6FED8C37">
            <wp:simplePos x="0" y="0"/>
            <wp:positionH relativeFrom="margin">
              <wp:posOffset>38100</wp:posOffset>
            </wp:positionH>
            <wp:positionV relativeFrom="paragraph">
              <wp:posOffset>-238760</wp:posOffset>
            </wp:positionV>
            <wp:extent cx="6647815" cy="2233930"/>
            <wp:effectExtent l="38100" t="0" r="635" b="0"/>
            <wp:wrapNone/>
            <wp:docPr id="1288722597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7" r:lo="rId28" r:qs="rId29" r:cs="rId3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F5B63" w:rsidRPr="00737643" w:rsidSect="00987396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type w:val="continuous"/>
      <w:pgSz w:w="11906" w:h="16838" w:code="9"/>
      <w:pgMar w:top="720" w:right="562" w:bottom="720" w:left="562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D09B6" w14:textId="77777777" w:rsidR="00D03B0A" w:rsidRDefault="00D03B0A" w:rsidP="00590471">
      <w:r>
        <w:separator/>
      </w:r>
    </w:p>
  </w:endnote>
  <w:endnote w:type="continuationSeparator" w:id="0">
    <w:p w14:paraId="5D09FBD3" w14:textId="77777777" w:rsidR="00D03B0A" w:rsidRDefault="00D03B0A" w:rsidP="0059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7A754" w14:textId="77777777" w:rsidR="00E75811" w:rsidRDefault="00E758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9DF35" w14:textId="77777777" w:rsidR="00E75811" w:rsidRDefault="00E758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041FA" w14:textId="77777777" w:rsidR="00E75811" w:rsidRDefault="00E758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F16B1" w14:textId="77777777" w:rsidR="00D03B0A" w:rsidRDefault="00D03B0A" w:rsidP="00590471">
      <w:r>
        <w:separator/>
      </w:r>
    </w:p>
  </w:footnote>
  <w:footnote w:type="continuationSeparator" w:id="0">
    <w:p w14:paraId="3F814B0D" w14:textId="77777777" w:rsidR="00D03B0A" w:rsidRDefault="00D03B0A" w:rsidP="00590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512EF" w14:textId="77777777" w:rsidR="00E75811" w:rsidRDefault="00E758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18CB6" w14:textId="77777777" w:rsidR="00E75811" w:rsidRDefault="00E758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3D37A" w14:textId="77777777" w:rsidR="00E75811" w:rsidRDefault="00E758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F5CA47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488EED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7DC08D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9C29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0063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CEA10" w:themeColor="accent4"/>
      </w:rPr>
    </w:lvl>
  </w:abstractNum>
  <w:abstractNum w:abstractNumId="5" w15:restartNumberingAfterBreak="0">
    <w:nsid w:val="00000402"/>
    <w:multiLevelType w:val="multilevel"/>
    <w:tmpl w:val="00000885"/>
    <w:lvl w:ilvl="0">
      <w:numFmt w:val="bullet"/>
      <w:lvlText w:val="ï"/>
      <w:lvlJc w:val="left"/>
      <w:pPr>
        <w:ind w:left="4890" w:hanging="267"/>
      </w:pPr>
      <w:rPr>
        <w:rFonts w:ascii="Georgia" w:hAnsi="Georgia" w:cs="Georgia"/>
        <w:b w:val="0"/>
        <w:bCs w:val="0"/>
        <w:color w:val="D14140"/>
        <w:spacing w:val="-6"/>
        <w:w w:val="100"/>
        <w:sz w:val="20"/>
        <w:szCs w:val="20"/>
      </w:rPr>
    </w:lvl>
    <w:lvl w:ilvl="1">
      <w:numFmt w:val="bullet"/>
      <w:lvlText w:val="ï"/>
      <w:lvlJc w:val="left"/>
      <w:pPr>
        <w:ind w:left="5482" w:hanging="267"/>
      </w:pPr>
    </w:lvl>
    <w:lvl w:ilvl="2">
      <w:numFmt w:val="bullet"/>
      <w:lvlText w:val="ï"/>
      <w:lvlJc w:val="left"/>
      <w:pPr>
        <w:ind w:left="6064" w:hanging="267"/>
      </w:pPr>
    </w:lvl>
    <w:lvl w:ilvl="3">
      <w:numFmt w:val="bullet"/>
      <w:lvlText w:val="ï"/>
      <w:lvlJc w:val="left"/>
      <w:pPr>
        <w:ind w:left="6646" w:hanging="267"/>
      </w:pPr>
    </w:lvl>
    <w:lvl w:ilvl="4">
      <w:numFmt w:val="bullet"/>
      <w:lvlText w:val="ï"/>
      <w:lvlJc w:val="left"/>
      <w:pPr>
        <w:ind w:left="7228" w:hanging="267"/>
      </w:pPr>
    </w:lvl>
    <w:lvl w:ilvl="5">
      <w:numFmt w:val="bullet"/>
      <w:lvlText w:val="ï"/>
      <w:lvlJc w:val="left"/>
      <w:pPr>
        <w:ind w:left="7810" w:hanging="267"/>
      </w:pPr>
    </w:lvl>
    <w:lvl w:ilvl="6">
      <w:numFmt w:val="bullet"/>
      <w:lvlText w:val="ï"/>
      <w:lvlJc w:val="left"/>
      <w:pPr>
        <w:ind w:left="8392" w:hanging="267"/>
      </w:pPr>
    </w:lvl>
    <w:lvl w:ilvl="7">
      <w:numFmt w:val="bullet"/>
      <w:lvlText w:val="ï"/>
      <w:lvlJc w:val="left"/>
      <w:pPr>
        <w:ind w:left="8974" w:hanging="267"/>
      </w:pPr>
    </w:lvl>
    <w:lvl w:ilvl="8">
      <w:numFmt w:val="bullet"/>
      <w:lvlText w:val="ï"/>
      <w:lvlJc w:val="left"/>
      <w:pPr>
        <w:ind w:left="9556" w:hanging="267"/>
      </w:pPr>
    </w:lvl>
  </w:abstractNum>
  <w:abstractNum w:abstractNumId="6" w15:restartNumberingAfterBreak="0">
    <w:nsid w:val="031A24E9"/>
    <w:multiLevelType w:val="hybridMultilevel"/>
    <w:tmpl w:val="C6844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2C13AA"/>
    <w:multiLevelType w:val="multilevel"/>
    <w:tmpl w:val="40545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2E54D5"/>
    <w:multiLevelType w:val="hybridMultilevel"/>
    <w:tmpl w:val="6B0081A8"/>
    <w:lvl w:ilvl="0" w:tplc="4C8294E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FCEA10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E142D"/>
    <w:multiLevelType w:val="hybridMultilevel"/>
    <w:tmpl w:val="4BE05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051C1"/>
    <w:multiLevelType w:val="hybridMultilevel"/>
    <w:tmpl w:val="1070DF2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766D5D"/>
    <w:multiLevelType w:val="multilevel"/>
    <w:tmpl w:val="CCBE3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5D5BBC"/>
    <w:multiLevelType w:val="multilevel"/>
    <w:tmpl w:val="ED522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F046B"/>
    <w:multiLevelType w:val="multilevel"/>
    <w:tmpl w:val="61F0A32C"/>
    <w:styleLink w:val="BullettedList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A0BA1"/>
    <w:multiLevelType w:val="multilevel"/>
    <w:tmpl w:val="A6BE7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6410E4"/>
    <w:multiLevelType w:val="multilevel"/>
    <w:tmpl w:val="546046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1811B1"/>
    <w:multiLevelType w:val="hybridMultilevel"/>
    <w:tmpl w:val="C9DEC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97EDE"/>
    <w:multiLevelType w:val="hybridMultilevel"/>
    <w:tmpl w:val="56AA26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C3F3389"/>
    <w:multiLevelType w:val="hybridMultilevel"/>
    <w:tmpl w:val="8408AAC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35B52FA"/>
    <w:multiLevelType w:val="hybridMultilevel"/>
    <w:tmpl w:val="FF0E427C"/>
    <w:lvl w:ilvl="0" w:tplc="2FF0976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C3194E"/>
    <w:multiLevelType w:val="hybridMultilevel"/>
    <w:tmpl w:val="16D68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AE748F"/>
    <w:multiLevelType w:val="hybridMultilevel"/>
    <w:tmpl w:val="DBA04926"/>
    <w:lvl w:ilvl="0" w:tplc="90A476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6C056E"/>
    <w:multiLevelType w:val="hybridMultilevel"/>
    <w:tmpl w:val="E32CCF7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F66F23"/>
    <w:multiLevelType w:val="hybridMultilevel"/>
    <w:tmpl w:val="82A0A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30633">
    <w:abstractNumId w:val="5"/>
  </w:num>
  <w:num w:numId="2" w16cid:durableId="205604227">
    <w:abstractNumId w:val="8"/>
  </w:num>
  <w:num w:numId="3" w16cid:durableId="947468786">
    <w:abstractNumId w:val="4"/>
  </w:num>
  <w:num w:numId="4" w16cid:durableId="247008109">
    <w:abstractNumId w:val="4"/>
    <w:lvlOverride w:ilvl="0">
      <w:startOverride w:val="1"/>
    </w:lvlOverride>
  </w:num>
  <w:num w:numId="5" w16cid:durableId="1600068048">
    <w:abstractNumId w:val="13"/>
  </w:num>
  <w:num w:numId="6" w16cid:durableId="1604150508">
    <w:abstractNumId w:val="3"/>
  </w:num>
  <w:num w:numId="7" w16cid:durableId="372121345">
    <w:abstractNumId w:val="2"/>
  </w:num>
  <w:num w:numId="8" w16cid:durableId="430976996">
    <w:abstractNumId w:val="1"/>
  </w:num>
  <w:num w:numId="9" w16cid:durableId="1586186359">
    <w:abstractNumId w:val="0"/>
  </w:num>
  <w:num w:numId="10" w16cid:durableId="1258519448">
    <w:abstractNumId w:val="21"/>
  </w:num>
  <w:num w:numId="11" w16cid:durableId="413405285">
    <w:abstractNumId w:val="7"/>
  </w:num>
  <w:num w:numId="12" w16cid:durableId="177474252">
    <w:abstractNumId w:val="14"/>
  </w:num>
  <w:num w:numId="13" w16cid:durableId="1533760898">
    <w:abstractNumId w:val="15"/>
  </w:num>
  <w:num w:numId="14" w16cid:durableId="2106342782">
    <w:abstractNumId w:val="11"/>
  </w:num>
  <w:num w:numId="15" w16cid:durableId="1938441182">
    <w:abstractNumId w:val="12"/>
  </w:num>
  <w:num w:numId="16" w16cid:durableId="30611843">
    <w:abstractNumId w:val="20"/>
  </w:num>
  <w:num w:numId="17" w16cid:durableId="516583221">
    <w:abstractNumId w:val="9"/>
  </w:num>
  <w:num w:numId="18" w16cid:durableId="1641885035">
    <w:abstractNumId w:val="19"/>
  </w:num>
  <w:num w:numId="19" w16cid:durableId="1536960545">
    <w:abstractNumId w:val="23"/>
  </w:num>
  <w:num w:numId="20" w16cid:durableId="105077811">
    <w:abstractNumId w:val="18"/>
  </w:num>
  <w:num w:numId="21" w16cid:durableId="1898936685">
    <w:abstractNumId w:val="17"/>
  </w:num>
  <w:num w:numId="22" w16cid:durableId="70660445">
    <w:abstractNumId w:val="22"/>
  </w:num>
  <w:num w:numId="23" w16cid:durableId="93521890">
    <w:abstractNumId w:val="10"/>
  </w:num>
  <w:num w:numId="24" w16cid:durableId="400518898">
    <w:abstractNumId w:val="6"/>
  </w:num>
  <w:num w:numId="25" w16cid:durableId="114986056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drawingGridHorizontalSpacing w:val="110"/>
  <w:drawingGridVerticalSpacing w:val="299"/>
  <w:displayHorizontalDrawingGridEvery w:val="0"/>
  <w:doNotShadeFormData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481"/>
    <w:rsid w:val="00007B35"/>
    <w:rsid w:val="00032615"/>
    <w:rsid w:val="00047D5E"/>
    <w:rsid w:val="00060042"/>
    <w:rsid w:val="00064241"/>
    <w:rsid w:val="0007058A"/>
    <w:rsid w:val="00071E84"/>
    <w:rsid w:val="00092B82"/>
    <w:rsid w:val="000A772E"/>
    <w:rsid w:val="000C07EB"/>
    <w:rsid w:val="000C0E83"/>
    <w:rsid w:val="000C50B1"/>
    <w:rsid w:val="000D01CA"/>
    <w:rsid w:val="000F0427"/>
    <w:rsid w:val="000F7D04"/>
    <w:rsid w:val="001026A6"/>
    <w:rsid w:val="001248F3"/>
    <w:rsid w:val="00131E37"/>
    <w:rsid w:val="0013286D"/>
    <w:rsid w:val="00150ABD"/>
    <w:rsid w:val="00152599"/>
    <w:rsid w:val="00155E55"/>
    <w:rsid w:val="001C284F"/>
    <w:rsid w:val="001D0015"/>
    <w:rsid w:val="001F5586"/>
    <w:rsid w:val="0020728B"/>
    <w:rsid w:val="00214032"/>
    <w:rsid w:val="002166D0"/>
    <w:rsid w:val="00220886"/>
    <w:rsid w:val="00222466"/>
    <w:rsid w:val="00240409"/>
    <w:rsid w:val="00244850"/>
    <w:rsid w:val="00250F5C"/>
    <w:rsid w:val="00271E45"/>
    <w:rsid w:val="002951A6"/>
    <w:rsid w:val="002A6656"/>
    <w:rsid w:val="002B2116"/>
    <w:rsid w:val="002B7249"/>
    <w:rsid w:val="002D6FDC"/>
    <w:rsid w:val="002E2214"/>
    <w:rsid w:val="002E3597"/>
    <w:rsid w:val="0030271B"/>
    <w:rsid w:val="0031796D"/>
    <w:rsid w:val="003232DB"/>
    <w:rsid w:val="003460DF"/>
    <w:rsid w:val="0035160E"/>
    <w:rsid w:val="00351985"/>
    <w:rsid w:val="00373D82"/>
    <w:rsid w:val="003A7562"/>
    <w:rsid w:val="003C5B19"/>
    <w:rsid w:val="003F1831"/>
    <w:rsid w:val="003F5C32"/>
    <w:rsid w:val="0043493B"/>
    <w:rsid w:val="00436134"/>
    <w:rsid w:val="00437A10"/>
    <w:rsid w:val="00447C4C"/>
    <w:rsid w:val="0046321E"/>
    <w:rsid w:val="004707E1"/>
    <w:rsid w:val="00472C27"/>
    <w:rsid w:val="004779CF"/>
    <w:rsid w:val="00485374"/>
    <w:rsid w:val="004A5CCF"/>
    <w:rsid w:val="004C475D"/>
    <w:rsid w:val="004C7EB5"/>
    <w:rsid w:val="004E651A"/>
    <w:rsid w:val="004F130B"/>
    <w:rsid w:val="004F5137"/>
    <w:rsid w:val="005061BF"/>
    <w:rsid w:val="00507E82"/>
    <w:rsid w:val="00555003"/>
    <w:rsid w:val="005669EA"/>
    <w:rsid w:val="005801E5"/>
    <w:rsid w:val="00587DBA"/>
    <w:rsid w:val="00590471"/>
    <w:rsid w:val="00592FA3"/>
    <w:rsid w:val="005C3BF3"/>
    <w:rsid w:val="005C65F8"/>
    <w:rsid w:val="005D01FA"/>
    <w:rsid w:val="005D6B13"/>
    <w:rsid w:val="005E0A21"/>
    <w:rsid w:val="005E1AFD"/>
    <w:rsid w:val="005F0C90"/>
    <w:rsid w:val="00607FA3"/>
    <w:rsid w:val="00610465"/>
    <w:rsid w:val="0064147D"/>
    <w:rsid w:val="00647A4B"/>
    <w:rsid w:val="00653E75"/>
    <w:rsid w:val="00675A76"/>
    <w:rsid w:val="00693D2C"/>
    <w:rsid w:val="006A19E5"/>
    <w:rsid w:val="006A395D"/>
    <w:rsid w:val="006B6318"/>
    <w:rsid w:val="006C0E8B"/>
    <w:rsid w:val="006C6AC5"/>
    <w:rsid w:val="0071450C"/>
    <w:rsid w:val="007173E4"/>
    <w:rsid w:val="00725403"/>
    <w:rsid w:val="0073263A"/>
    <w:rsid w:val="00737643"/>
    <w:rsid w:val="00740C38"/>
    <w:rsid w:val="007443A0"/>
    <w:rsid w:val="00746C1D"/>
    <w:rsid w:val="00756D05"/>
    <w:rsid w:val="00781B16"/>
    <w:rsid w:val="00781C65"/>
    <w:rsid w:val="00782590"/>
    <w:rsid w:val="00796011"/>
    <w:rsid w:val="007A3D1F"/>
    <w:rsid w:val="007C1280"/>
    <w:rsid w:val="007C25FA"/>
    <w:rsid w:val="007F54A0"/>
    <w:rsid w:val="007F5B63"/>
    <w:rsid w:val="007F65AE"/>
    <w:rsid w:val="00802F11"/>
    <w:rsid w:val="00803974"/>
    <w:rsid w:val="008044BB"/>
    <w:rsid w:val="00822F07"/>
    <w:rsid w:val="00844358"/>
    <w:rsid w:val="0084485F"/>
    <w:rsid w:val="00846CB9"/>
    <w:rsid w:val="008472E9"/>
    <w:rsid w:val="0085213D"/>
    <w:rsid w:val="00853BB5"/>
    <w:rsid w:val="00875E8B"/>
    <w:rsid w:val="00887D2A"/>
    <w:rsid w:val="008B1FBC"/>
    <w:rsid w:val="008B2029"/>
    <w:rsid w:val="008C2CFC"/>
    <w:rsid w:val="008F6E2E"/>
    <w:rsid w:val="00901F51"/>
    <w:rsid w:val="00907A89"/>
    <w:rsid w:val="00911885"/>
    <w:rsid w:val="00920AC9"/>
    <w:rsid w:val="00937481"/>
    <w:rsid w:val="009466DC"/>
    <w:rsid w:val="00982819"/>
    <w:rsid w:val="00987396"/>
    <w:rsid w:val="00994E07"/>
    <w:rsid w:val="009C2E65"/>
    <w:rsid w:val="009E019F"/>
    <w:rsid w:val="00A07D55"/>
    <w:rsid w:val="00A1341F"/>
    <w:rsid w:val="00A32CC9"/>
    <w:rsid w:val="00A338A6"/>
    <w:rsid w:val="00A42EAC"/>
    <w:rsid w:val="00A4503E"/>
    <w:rsid w:val="00A51029"/>
    <w:rsid w:val="00A51D1B"/>
    <w:rsid w:val="00A62BE1"/>
    <w:rsid w:val="00A665E2"/>
    <w:rsid w:val="00A77ABC"/>
    <w:rsid w:val="00AA1899"/>
    <w:rsid w:val="00AC33B8"/>
    <w:rsid w:val="00AD1705"/>
    <w:rsid w:val="00AE1FAB"/>
    <w:rsid w:val="00AE4C0E"/>
    <w:rsid w:val="00AF1FEA"/>
    <w:rsid w:val="00B05270"/>
    <w:rsid w:val="00B056B3"/>
    <w:rsid w:val="00B2682E"/>
    <w:rsid w:val="00B27A73"/>
    <w:rsid w:val="00B310C7"/>
    <w:rsid w:val="00B41002"/>
    <w:rsid w:val="00B52AD1"/>
    <w:rsid w:val="00B54079"/>
    <w:rsid w:val="00B62156"/>
    <w:rsid w:val="00B6466C"/>
    <w:rsid w:val="00B72AAA"/>
    <w:rsid w:val="00B74FA6"/>
    <w:rsid w:val="00B845F0"/>
    <w:rsid w:val="00BA5AFC"/>
    <w:rsid w:val="00BB07AE"/>
    <w:rsid w:val="00BB754C"/>
    <w:rsid w:val="00BC61D7"/>
    <w:rsid w:val="00BD44D6"/>
    <w:rsid w:val="00BD77DC"/>
    <w:rsid w:val="00BD7F45"/>
    <w:rsid w:val="00BE464F"/>
    <w:rsid w:val="00BE4B9E"/>
    <w:rsid w:val="00BF4D49"/>
    <w:rsid w:val="00C13306"/>
    <w:rsid w:val="00C15784"/>
    <w:rsid w:val="00C422FD"/>
    <w:rsid w:val="00C44128"/>
    <w:rsid w:val="00C4452C"/>
    <w:rsid w:val="00C4673B"/>
    <w:rsid w:val="00C4708F"/>
    <w:rsid w:val="00C57C37"/>
    <w:rsid w:val="00C605F0"/>
    <w:rsid w:val="00CA495A"/>
    <w:rsid w:val="00CB0AB0"/>
    <w:rsid w:val="00CB7967"/>
    <w:rsid w:val="00CD5CA6"/>
    <w:rsid w:val="00CE1E3D"/>
    <w:rsid w:val="00CE7108"/>
    <w:rsid w:val="00CF6C6D"/>
    <w:rsid w:val="00D01B34"/>
    <w:rsid w:val="00D03B0A"/>
    <w:rsid w:val="00D4565C"/>
    <w:rsid w:val="00D678BD"/>
    <w:rsid w:val="00D74991"/>
    <w:rsid w:val="00D82F00"/>
    <w:rsid w:val="00D857E8"/>
    <w:rsid w:val="00D863DF"/>
    <w:rsid w:val="00DF2F8A"/>
    <w:rsid w:val="00DF5CFC"/>
    <w:rsid w:val="00DF6FAE"/>
    <w:rsid w:val="00E04419"/>
    <w:rsid w:val="00E213F3"/>
    <w:rsid w:val="00E216C1"/>
    <w:rsid w:val="00E24392"/>
    <w:rsid w:val="00E30737"/>
    <w:rsid w:val="00E30942"/>
    <w:rsid w:val="00E320A1"/>
    <w:rsid w:val="00E32238"/>
    <w:rsid w:val="00E36633"/>
    <w:rsid w:val="00E50D70"/>
    <w:rsid w:val="00E5402A"/>
    <w:rsid w:val="00E61794"/>
    <w:rsid w:val="00E63B08"/>
    <w:rsid w:val="00E75811"/>
    <w:rsid w:val="00E90A60"/>
    <w:rsid w:val="00E93783"/>
    <w:rsid w:val="00EA7FD2"/>
    <w:rsid w:val="00EC37FB"/>
    <w:rsid w:val="00ED63CF"/>
    <w:rsid w:val="00EE7E09"/>
    <w:rsid w:val="00F0223C"/>
    <w:rsid w:val="00F02E41"/>
    <w:rsid w:val="00F40F7D"/>
    <w:rsid w:val="00F4267F"/>
    <w:rsid w:val="00F45C12"/>
    <w:rsid w:val="00F51250"/>
    <w:rsid w:val="00F63853"/>
    <w:rsid w:val="00F72E68"/>
    <w:rsid w:val="00F84908"/>
    <w:rsid w:val="00FA0940"/>
    <w:rsid w:val="00FA1516"/>
    <w:rsid w:val="00FA1800"/>
    <w:rsid w:val="00FA37E0"/>
    <w:rsid w:val="00FB4E19"/>
    <w:rsid w:val="00FC33C0"/>
    <w:rsid w:val="00FE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333EACC0"/>
  <w14:defaultImageDpi w14:val="96"/>
  <w15:docId w15:val="{1C54F59B-C583-4958-A347-C572E52A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en-GB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47C4C"/>
  </w:style>
  <w:style w:type="paragraph" w:styleId="Heading1">
    <w:name w:val="heading 1"/>
    <w:basedOn w:val="Normal"/>
    <w:next w:val="Normal"/>
    <w:link w:val="Heading1Char"/>
    <w:uiPriority w:val="9"/>
    <w:qFormat/>
    <w:rsid w:val="009C2E65"/>
    <w:pPr>
      <w:kinsoku w:val="0"/>
      <w:overflowPunct w:val="0"/>
      <w:spacing w:before="240" w:after="120"/>
      <w:outlineLvl w:val="0"/>
    </w:pPr>
    <w:rPr>
      <w:rFonts w:asciiTheme="majorHAnsi" w:hAnsiTheme="majorHAnsi"/>
      <w:b/>
      <w:bCs/>
      <w:caps/>
      <w:color w:val="7F4F92" w:themeColor="accent2" w:themeShade="80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F51250"/>
    <w:pPr>
      <w:keepNext/>
      <w:kinsoku w:val="0"/>
      <w:overflowPunct w:val="0"/>
      <w:spacing w:after="0"/>
      <w:outlineLvl w:val="1"/>
    </w:pPr>
    <w:rPr>
      <w:rFonts w:asciiTheme="majorHAnsi" w:hAnsiTheme="majorHAnsi"/>
      <w:b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7443A0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FFFFFF" w:themeColor="background1"/>
      <w:sz w:val="28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qFormat/>
    <w:rsid w:val="00F0223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EE7E09"/>
    <w:rPr>
      <w:rFonts w:asciiTheme="minorHAnsi" w:hAnsiTheme="minorHAnsi" w:cs="Georgia"/>
    </w:rPr>
  </w:style>
  <w:style w:type="character" w:customStyle="1" w:styleId="Heading1Char">
    <w:name w:val="Heading 1 Char"/>
    <w:basedOn w:val="DefaultParagraphFont"/>
    <w:link w:val="Heading1"/>
    <w:uiPriority w:val="9"/>
    <w:rsid w:val="009C2E65"/>
    <w:rPr>
      <w:rFonts w:asciiTheme="majorHAnsi" w:hAnsiTheme="majorHAnsi"/>
      <w:b/>
      <w:bCs/>
      <w:caps/>
      <w:color w:val="7F4F92" w:themeColor="accent2" w:themeShade="80"/>
      <w:sz w:val="28"/>
      <w:szCs w:val="20"/>
    </w:rPr>
  </w:style>
  <w:style w:type="paragraph" w:styleId="ListParagraph">
    <w:name w:val="List Paragraph"/>
    <w:basedOn w:val="BodyText"/>
    <w:uiPriority w:val="1"/>
    <w:semiHidden/>
    <w:qFormat/>
    <w:rsid w:val="00F0223C"/>
    <w:pPr>
      <w:numPr>
        <w:numId w:val="2"/>
      </w:numPr>
      <w:spacing w:after="120"/>
    </w:pPr>
    <w:rPr>
      <w:szCs w:val="24"/>
    </w:rPr>
  </w:style>
  <w:style w:type="paragraph" w:styleId="Header">
    <w:name w:val="header"/>
    <w:basedOn w:val="Normal"/>
    <w:link w:val="HeaderChar"/>
    <w:uiPriority w:val="99"/>
    <w:semiHidden/>
    <w:rsid w:val="00BF4D49"/>
  </w:style>
  <w:style w:type="character" w:customStyle="1" w:styleId="HeaderChar">
    <w:name w:val="Header Char"/>
    <w:basedOn w:val="DefaultParagraphFont"/>
    <w:link w:val="Header"/>
    <w:uiPriority w:val="99"/>
    <w:semiHidden/>
    <w:rsid w:val="00BF4D49"/>
    <w:rPr>
      <w:rFonts w:asciiTheme="minorHAnsi" w:hAnsiTheme="minorHAnsi" w:cs="Georgia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BF4D49"/>
  </w:style>
  <w:style w:type="character" w:customStyle="1" w:styleId="FooterChar">
    <w:name w:val="Footer Char"/>
    <w:basedOn w:val="DefaultParagraphFont"/>
    <w:link w:val="Footer"/>
    <w:uiPriority w:val="99"/>
    <w:semiHidden/>
    <w:rsid w:val="00BF4D49"/>
    <w:rPr>
      <w:rFonts w:asciiTheme="minorHAnsi" w:hAnsiTheme="minorHAnsi" w:cs="Georgia"/>
      <w:sz w:val="22"/>
      <w:szCs w:val="22"/>
    </w:rPr>
  </w:style>
  <w:style w:type="table" w:styleId="TableGrid">
    <w:name w:val="Table Grid"/>
    <w:basedOn w:val="TableNormal"/>
    <w:uiPriority w:val="39"/>
    <w:rsid w:val="00590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52599"/>
    <w:pPr>
      <w:kinsoku w:val="0"/>
      <w:overflowPunct w:val="0"/>
      <w:spacing w:before="240" w:after="480"/>
    </w:pPr>
    <w:rPr>
      <w:rFonts w:asciiTheme="majorHAnsi" w:hAnsiTheme="majorHAnsi"/>
      <w:b/>
      <w:bCs/>
      <w:caps/>
      <w:sz w:val="52"/>
      <w:szCs w:val="42"/>
    </w:rPr>
  </w:style>
  <w:style w:type="character" w:customStyle="1" w:styleId="TitleChar">
    <w:name w:val="Title Char"/>
    <w:basedOn w:val="DefaultParagraphFont"/>
    <w:link w:val="Title"/>
    <w:uiPriority w:val="10"/>
    <w:rsid w:val="00152599"/>
    <w:rPr>
      <w:rFonts w:asciiTheme="majorHAnsi" w:hAnsiTheme="majorHAnsi"/>
      <w:b/>
      <w:bCs/>
      <w:caps/>
      <w:sz w:val="52"/>
      <w:szCs w:val="42"/>
    </w:rPr>
  </w:style>
  <w:style w:type="paragraph" w:customStyle="1" w:styleId="Information">
    <w:name w:val="Information"/>
    <w:basedOn w:val="Normal"/>
    <w:uiPriority w:val="1"/>
    <w:qFormat/>
    <w:rsid w:val="00437A10"/>
    <w:pPr>
      <w:kinsoku w:val="0"/>
      <w:overflowPunct w:val="0"/>
      <w:spacing w:before="4" w:after="0"/>
      <w:contextualSpacing/>
    </w:pPr>
    <w:rPr>
      <w:color w:val="FFFFFF" w:themeColor="background1"/>
      <w:szCs w:val="17"/>
    </w:rPr>
  </w:style>
  <w:style w:type="numbering" w:customStyle="1" w:styleId="BullettedList">
    <w:name w:val="Bulletted List"/>
    <w:uiPriority w:val="99"/>
    <w:rsid w:val="00F51250"/>
    <w:pPr>
      <w:numPr>
        <w:numId w:val="5"/>
      </w:numPr>
    </w:pPr>
  </w:style>
  <w:style w:type="character" w:styleId="Strong">
    <w:name w:val="Strong"/>
    <w:basedOn w:val="DefaultParagraphFont"/>
    <w:uiPriority w:val="22"/>
    <w:qFormat/>
    <w:rsid w:val="00F0223C"/>
    <w:rPr>
      <w:b/>
      <w:bCs/>
      <w:color w:val="FCEA10" w:themeColor="accent4"/>
    </w:rPr>
  </w:style>
  <w:style w:type="character" w:styleId="PlaceholderText">
    <w:name w:val="Placeholder Text"/>
    <w:basedOn w:val="DefaultParagraphFont"/>
    <w:uiPriority w:val="99"/>
    <w:semiHidden/>
    <w:rsid w:val="00222466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7443A0"/>
    <w:rPr>
      <w:rFonts w:asciiTheme="majorHAnsi" w:eastAsiaTheme="majorEastAsia" w:hAnsiTheme="majorHAnsi" w:cstheme="majorBidi"/>
      <w:b/>
      <w:caps/>
      <w:color w:val="FFFFFF" w:themeColor="background1"/>
      <w:sz w:val="28"/>
      <w:szCs w:val="24"/>
    </w:rPr>
  </w:style>
  <w:style w:type="paragraph" w:styleId="ListBullet2">
    <w:name w:val="List Bullet 2"/>
    <w:basedOn w:val="Normal"/>
    <w:uiPriority w:val="99"/>
    <w:semiHidden/>
    <w:unhideWhenUsed/>
    <w:rsid w:val="00F51250"/>
    <w:pPr>
      <w:numPr>
        <w:ilvl w:val="1"/>
        <w:numId w:val="5"/>
      </w:numPr>
      <w:contextualSpacing/>
    </w:pPr>
  </w:style>
  <w:style w:type="paragraph" w:styleId="NoSpacing">
    <w:name w:val="No Spacing"/>
    <w:basedOn w:val="Normal"/>
    <w:uiPriority w:val="1"/>
    <w:rsid w:val="00B6466C"/>
    <w:pPr>
      <w:widowControl w:val="0"/>
      <w:autoSpaceDE w:val="0"/>
      <w:autoSpaceDN w:val="0"/>
      <w:adjustRightInd w:val="0"/>
    </w:pPr>
    <w:rPr>
      <w:rFonts w:cs="Georgia"/>
      <w:sz w:val="8"/>
    </w:rPr>
  </w:style>
  <w:style w:type="character" w:customStyle="1" w:styleId="Heading2Char">
    <w:name w:val="Heading 2 Char"/>
    <w:basedOn w:val="DefaultParagraphFont"/>
    <w:link w:val="Heading2"/>
    <w:uiPriority w:val="9"/>
    <w:rsid w:val="00F51250"/>
    <w:rPr>
      <w:rFonts w:asciiTheme="majorHAnsi" w:hAnsiTheme="majorHAnsi"/>
      <w:b/>
      <w:bCs/>
      <w:szCs w:val="20"/>
    </w:rPr>
  </w:style>
  <w:style w:type="paragraph" w:styleId="ListBullet3">
    <w:name w:val="List Bullet 3"/>
    <w:basedOn w:val="Normal"/>
    <w:uiPriority w:val="99"/>
    <w:semiHidden/>
    <w:unhideWhenUsed/>
    <w:rsid w:val="00F51250"/>
    <w:pPr>
      <w:numPr>
        <w:ilvl w:val="2"/>
        <w:numId w:val="5"/>
      </w:numPr>
      <w:contextualSpacing/>
    </w:pPr>
  </w:style>
  <w:style w:type="paragraph" w:styleId="ListBullet">
    <w:name w:val="List Bullet"/>
    <w:basedOn w:val="Normal"/>
    <w:uiPriority w:val="99"/>
    <w:rsid w:val="00047D5E"/>
    <w:pPr>
      <w:numPr>
        <w:numId w:val="5"/>
      </w:numPr>
      <w:spacing w:after="120"/>
      <w:ind w:left="720"/>
    </w:pPr>
  </w:style>
  <w:style w:type="paragraph" w:styleId="ListBullet4">
    <w:name w:val="List Bullet 4"/>
    <w:basedOn w:val="Normal"/>
    <w:uiPriority w:val="99"/>
    <w:semiHidden/>
    <w:unhideWhenUsed/>
    <w:rsid w:val="00F51250"/>
    <w:pPr>
      <w:numPr>
        <w:ilvl w:val="3"/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51250"/>
    <w:pPr>
      <w:numPr>
        <w:ilvl w:val="4"/>
        <w:numId w:val="5"/>
      </w:numPr>
      <w:contextualSpacing/>
    </w:pPr>
  </w:style>
  <w:style w:type="character" w:customStyle="1" w:styleId="Greytext">
    <w:name w:val="Grey text"/>
    <w:basedOn w:val="DefaultParagraphFont"/>
    <w:uiPriority w:val="4"/>
    <w:semiHidden/>
    <w:qFormat/>
    <w:rsid w:val="00437A10"/>
    <w:rPr>
      <w:color w:val="808080" w:themeColor="background1" w:themeShade="80"/>
    </w:rPr>
  </w:style>
  <w:style w:type="paragraph" w:customStyle="1" w:styleId="Address">
    <w:name w:val="Address"/>
    <w:basedOn w:val="Normal"/>
    <w:qFormat/>
    <w:rsid w:val="00437A10"/>
    <w:pPr>
      <w:spacing w:after="840"/>
      <w:contextualSpacing/>
    </w:pPr>
    <w:rPr>
      <w:rFonts w:eastAsiaTheme="minorEastAsia" w:cstheme="minorBidi"/>
      <w:lang w:eastAsia="ja-JP"/>
    </w:rPr>
  </w:style>
  <w:style w:type="character" w:styleId="Hyperlink">
    <w:name w:val="Hyperlink"/>
    <w:basedOn w:val="DefaultParagraphFont"/>
    <w:uiPriority w:val="99"/>
    <w:unhideWhenUsed/>
    <w:rsid w:val="00447C4C"/>
    <w:rPr>
      <w:color w:val="0070C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748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3748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42EAC"/>
    <w:rPr>
      <w:color w:val="FF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2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cs.google.com/document/d/1mLJ2Y_1idCCXn4EUvJ0SpRV7BVBAqLP4B1BTp8uYBDY/edit" TargetMode="External"/><Relationship Id="rId18" Type="http://schemas.openxmlformats.org/officeDocument/2006/relationships/image" Target="media/image6.png"/><Relationship Id="rId26" Type="http://schemas.openxmlformats.org/officeDocument/2006/relationships/hyperlink" Target="https://drive.google.com/file/d/0B2VJZvDSFqGtaEZkRHZIYnJXQzlCMTRlc0hEQ3RvYXNlSkFv/view?usp=sharing&amp;resourcekey=0-dUaiwFPcFxnqg_DkKYLuRg" TargetMode="External"/><Relationship Id="rId39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yperlink" Target="mailto:ada.carter77@gmail.com" TargetMode="External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docs.google.com/document/d/1kWJ0oR7B8c97nXpaxY1ROsbf2LN1Yu_fK1RBYz37rxQ/edit" TargetMode="External"/><Relationship Id="rId17" Type="http://schemas.openxmlformats.org/officeDocument/2006/relationships/image" Target="media/image5.svg"/><Relationship Id="rId25" Type="http://schemas.openxmlformats.org/officeDocument/2006/relationships/hyperlink" Target="https://drive.google.com/file/d/0B2VJZvDSFqGtaEZkRHZIYnJXQzlCMTRlc0hEQ3RvYXNlSkFv/view?usp=sharing&amp;resourcekey=0-dUaiwFPcFxnqg_DkKYLuRg" TargetMode="Externa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yperlink" Target="mailto:aycarter@aacps.org" TargetMode="External"/><Relationship Id="rId29" Type="http://schemas.openxmlformats.org/officeDocument/2006/relationships/diagramQuickStyle" Target="diagrams/quickStyl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linkedin.com/in/ada-carter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svg"/><Relationship Id="rId23" Type="http://schemas.openxmlformats.org/officeDocument/2006/relationships/image" Target="media/image9.svg"/><Relationship Id="rId28" Type="http://schemas.openxmlformats.org/officeDocument/2006/relationships/diagramLayout" Target="diagrams/layout1.xml"/><Relationship Id="rId36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7.svg"/><Relationship Id="rId31" Type="http://schemas.microsoft.com/office/2007/relationships/diagramDrawing" Target="diagrams/drawing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image" Target="media/image8.png"/><Relationship Id="rId27" Type="http://schemas.openxmlformats.org/officeDocument/2006/relationships/diagramData" Target="diagrams/data1.xml"/><Relationship Id="rId30" Type="http://schemas.openxmlformats.org/officeDocument/2006/relationships/diagramColors" Target="diagrams/colors1.xml"/><Relationship Id="rId35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tcarter\AppData\Roaming\Microsoft\Templates\Playful%20business%20resume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D128963-3515-4E37-B164-54F0D9E07EC1}" type="doc">
      <dgm:prSet loTypeId="urn:microsoft.com/office/officeart/2011/layout/CircleProcess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13609CD-33AD-4DF5-B439-E5D653C3293D}">
      <dgm:prSet phldrT="[Text]" custT="1"/>
      <dgm:spPr>
        <a:solidFill>
          <a:schemeClr val="accent1"/>
        </a:solidFill>
      </dgm:spPr>
      <dgm:t>
        <a:bodyPr/>
        <a:lstStyle/>
        <a:p>
          <a:r>
            <a:rPr lang="en-US" sz="2800">
              <a:solidFill>
                <a:schemeClr val="bg1"/>
              </a:solidFill>
            </a:rPr>
            <a:t>Skills</a:t>
          </a:r>
          <a:endParaRPr lang="en-US" sz="1100">
            <a:solidFill>
              <a:schemeClr val="bg1"/>
            </a:solidFill>
          </a:endParaRPr>
        </a:p>
      </dgm:t>
    </dgm:pt>
    <dgm:pt modelId="{BF8BCDA0-0583-4F70-9486-C58C10212EC1}" type="parTrans" cxnId="{1387CBA4-D8E4-4274-8F4C-2553638939DD}">
      <dgm:prSet/>
      <dgm:spPr/>
      <dgm:t>
        <a:bodyPr/>
        <a:lstStyle/>
        <a:p>
          <a:endParaRPr lang="en-US"/>
        </a:p>
      </dgm:t>
    </dgm:pt>
    <dgm:pt modelId="{B45D0AA6-2185-4E5C-99F5-A470E0395C18}" type="sibTrans" cxnId="{1387CBA4-D8E4-4274-8F4C-2553638939DD}">
      <dgm:prSet/>
      <dgm:spPr/>
      <dgm:t>
        <a:bodyPr/>
        <a:lstStyle/>
        <a:p>
          <a:endParaRPr lang="en-US"/>
        </a:p>
      </dgm:t>
    </dgm:pt>
    <dgm:pt modelId="{AA3A9B15-01A7-4648-AF0B-0B48C759C071}">
      <dgm:prSet phldrT="[Text]" custT="1"/>
      <dgm:spPr>
        <a:ln>
          <a:noFill/>
        </a:ln>
        <a:effectLst>
          <a:outerShdw blurRad="149987" dist="250190" dir="8460000" algn="ctr">
            <a:srgbClr val="000000">
              <a:alpha val="2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500000"/>
          </a:lightRig>
        </a:scene3d>
        <a:sp3d prstMaterial="metal">
          <a:bevelT w="88900" h="88900"/>
        </a:sp3d>
      </dgm:spPr>
      <dgm:t>
        <a:bodyPr/>
        <a:lstStyle/>
        <a:p>
          <a:r>
            <a:rPr lang="en-US" sz="1200" b="1"/>
            <a:t>Technology</a:t>
          </a:r>
        </a:p>
      </dgm:t>
    </dgm:pt>
    <dgm:pt modelId="{C114CAC6-82D8-4243-83C5-9CE7BA47F0B9}" type="parTrans" cxnId="{8CB24E30-2C98-4100-B661-41C4FA17939A}">
      <dgm:prSet/>
      <dgm:spPr/>
      <dgm:t>
        <a:bodyPr/>
        <a:lstStyle/>
        <a:p>
          <a:endParaRPr lang="en-US"/>
        </a:p>
      </dgm:t>
    </dgm:pt>
    <dgm:pt modelId="{7C31BB31-D264-42D0-B3DB-7CB2CB9A08C4}" type="sibTrans" cxnId="{8CB24E30-2C98-4100-B661-41C4FA17939A}">
      <dgm:prSet/>
      <dgm:spPr/>
      <dgm:t>
        <a:bodyPr/>
        <a:lstStyle/>
        <a:p>
          <a:endParaRPr lang="en-US"/>
        </a:p>
      </dgm:t>
    </dgm:pt>
    <dgm:pt modelId="{CE58D12A-4B02-42B4-99CD-F247633DFB50}">
      <dgm:prSet phldrT="[Text]" custT="1"/>
      <dgm:spPr>
        <a:ln>
          <a:noFill/>
        </a:ln>
        <a:effectLst>
          <a:outerShdw blurRad="149987" dist="250190" dir="8460000" algn="ctr">
            <a:srgbClr val="000000">
              <a:alpha val="2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500000"/>
          </a:lightRig>
        </a:scene3d>
        <a:sp3d prstMaterial="metal">
          <a:bevelT w="88900" h="88900"/>
        </a:sp3d>
      </dgm:spPr>
      <dgm:t>
        <a:bodyPr/>
        <a:lstStyle/>
        <a:p>
          <a:r>
            <a:rPr lang="en-US" sz="1200" b="1"/>
            <a:t>Project </a:t>
          </a:r>
          <a:r>
            <a:rPr lang="en-US" sz="1100" b="1"/>
            <a:t>Management</a:t>
          </a:r>
          <a:endParaRPr lang="en-US" sz="1150" b="1"/>
        </a:p>
      </dgm:t>
    </dgm:pt>
    <dgm:pt modelId="{6E3848C6-8664-4DD8-B3DB-62A0310BCA23}" type="parTrans" cxnId="{24D650DC-104B-4924-8113-7B53E91B7649}">
      <dgm:prSet/>
      <dgm:spPr/>
      <dgm:t>
        <a:bodyPr/>
        <a:lstStyle/>
        <a:p>
          <a:endParaRPr lang="en-US"/>
        </a:p>
      </dgm:t>
    </dgm:pt>
    <dgm:pt modelId="{A930ACFC-7315-406D-97BC-6CCAB289F148}" type="sibTrans" cxnId="{24D650DC-104B-4924-8113-7B53E91B7649}">
      <dgm:prSet/>
      <dgm:spPr/>
      <dgm:t>
        <a:bodyPr/>
        <a:lstStyle/>
        <a:p>
          <a:endParaRPr lang="en-US"/>
        </a:p>
      </dgm:t>
    </dgm:pt>
    <dgm:pt modelId="{2A896C6F-9144-4AE1-811F-C42AC3FE2BE3}">
      <dgm:prSet custT="1"/>
      <dgm:spPr>
        <a:ln>
          <a:noFill/>
        </a:ln>
        <a:effectLst>
          <a:outerShdw blurRad="149987" dist="250190" dir="8460000" algn="ctr">
            <a:srgbClr val="000000">
              <a:alpha val="2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500000"/>
          </a:lightRig>
        </a:scene3d>
        <a:sp3d prstMaterial="metal">
          <a:bevelT w="88900" h="88900"/>
        </a:sp3d>
      </dgm:spPr>
      <dgm:t>
        <a:bodyPr/>
        <a:lstStyle/>
        <a:p>
          <a:r>
            <a:rPr lang="en-US" sz="1200" b="1"/>
            <a:t>Structures &amp; Systems</a:t>
          </a:r>
        </a:p>
      </dgm:t>
    </dgm:pt>
    <dgm:pt modelId="{76E67867-1BEA-4180-8D90-DF2E20E4B9BB}" type="parTrans" cxnId="{9F121BB3-3BD1-4C24-860B-42C564540E6E}">
      <dgm:prSet/>
      <dgm:spPr/>
      <dgm:t>
        <a:bodyPr/>
        <a:lstStyle/>
        <a:p>
          <a:endParaRPr lang="en-US"/>
        </a:p>
      </dgm:t>
    </dgm:pt>
    <dgm:pt modelId="{D000B873-8F85-4631-8FEB-8071B47ECEC9}" type="sibTrans" cxnId="{9F121BB3-3BD1-4C24-860B-42C564540E6E}">
      <dgm:prSet/>
      <dgm:spPr/>
      <dgm:t>
        <a:bodyPr/>
        <a:lstStyle/>
        <a:p>
          <a:endParaRPr lang="en-US"/>
        </a:p>
      </dgm:t>
    </dgm:pt>
    <dgm:pt modelId="{C5DA962B-EF03-4C4B-ADEA-53269AE4DD20}">
      <dgm:prSet custT="1"/>
      <dgm:spPr/>
      <dgm:t>
        <a:bodyPr/>
        <a:lstStyle/>
        <a:p>
          <a:r>
            <a:rPr lang="en-US" sz="1200" b="1"/>
            <a:t>Data </a:t>
          </a:r>
        </a:p>
        <a:p>
          <a:r>
            <a:rPr lang="en-US" sz="1200" b="1"/>
            <a:t>Analyasis</a:t>
          </a:r>
        </a:p>
      </dgm:t>
    </dgm:pt>
    <dgm:pt modelId="{4B073475-DDAA-468C-93FF-B4A40026A649}" type="parTrans" cxnId="{AE59BD37-E171-4B8C-8CAB-437E5932B339}">
      <dgm:prSet/>
      <dgm:spPr/>
      <dgm:t>
        <a:bodyPr/>
        <a:lstStyle/>
        <a:p>
          <a:endParaRPr lang="en-US"/>
        </a:p>
      </dgm:t>
    </dgm:pt>
    <dgm:pt modelId="{9BE5758D-DB94-4491-A37B-AF0C959802B3}" type="sibTrans" cxnId="{AE59BD37-E171-4B8C-8CAB-437E5932B339}">
      <dgm:prSet/>
      <dgm:spPr/>
      <dgm:t>
        <a:bodyPr/>
        <a:lstStyle/>
        <a:p>
          <a:endParaRPr lang="en-US"/>
        </a:p>
      </dgm:t>
    </dgm:pt>
    <dgm:pt modelId="{2E261AC9-EAB3-443C-9C9C-054AC687CAFB}" type="pres">
      <dgm:prSet presAssocID="{AD128963-3515-4E37-B164-54F0D9E07EC1}" presName="Name0" presStyleCnt="0">
        <dgm:presLayoutVars>
          <dgm:chMax val="11"/>
          <dgm:chPref val="11"/>
          <dgm:dir/>
          <dgm:resizeHandles/>
        </dgm:presLayoutVars>
      </dgm:prSet>
      <dgm:spPr/>
    </dgm:pt>
    <dgm:pt modelId="{FE00A811-0812-4FE2-B092-F67F2627D0B0}" type="pres">
      <dgm:prSet presAssocID="{2A896C6F-9144-4AE1-811F-C42AC3FE2BE3}" presName="Accent5" presStyleCnt="0"/>
      <dgm:spPr/>
    </dgm:pt>
    <dgm:pt modelId="{9414E15E-B38E-4B3C-8252-D6E813F8156F}" type="pres">
      <dgm:prSet presAssocID="{2A896C6F-9144-4AE1-811F-C42AC3FE2BE3}" presName="Accent" presStyleLbl="node1" presStyleIdx="0" presStyleCnt="5"/>
      <dgm:spPr/>
    </dgm:pt>
    <dgm:pt modelId="{4E2C12B3-DE8A-4289-A39A-5C6EEB8F0D0D}" type="pres">
      <dgm:prSet presAssocID="{2A896C6F-9144-4AE1-811F-C42AC3FE2BE3}" presName="ParentBackground5" presStyleCnt="0"/>
      <dgm:spPr/>
    </dgm:pt>
    <dgm:pt modelId="{029D7F05-062D-4921-96C7-42B1EE68B8C9}" type="pres">
      <dgm:prSet presAssocID="{2A896C6F-9144-4AE1-811F-C42AC3FE2BE3}" presName="ParentBackground" presStyleLbl="fgAcc1" presStyleIdx="0" presStyleCnt="5"/>
      <dgm:spPr/>
    </dgm:pt>
    <dgm:pt modelId="{2209128C-1B80-454C-AC4D-36322D197261}" type="pres">
      <dgm:prSet presAssocID="{2A896C6F-9144-4AE1-811F-C42AC3FE2BE3}" presName="Parent5" presStyleLbl="revTx" presStyleIdx="0" presStyleCnt="0">
        <dgm:presLayoutVars>
          <dgm:chMax val="1"/>
          <dgm:chPref val="1"/>
          <dgm:bulletEnabled val="1"/>
        </dgm:presLayoutVars>
      </dgm:prSet>
      <dgm:spPr/>
    </dgm:pt>
    <dgm:pt modelId="{845839EC-8D19-4B7E-9899-E24D921B8868}" type="pres">
      <dgm:prSet presAssocID="{CE58D12A-4B02-42B4-99CD-F247633DFB50}" presName="Accent4" presStyleCnt="0"/>
      <dgm:spPr/>
    </dgm:pt>
    <dgm:pt modelId="{0ABB75D7-1451-4DB3-A29F-DB880A2AA22F}" type="pres">
      <dgm:prSet presAssocID="{CE58D12A-4B02-42B4-99CD-F247633DFB50}" presName="Accent" presStyleLbl="node1" presStyleIdx="1" presStyleCnt="5"/>
      <dgm:spPr/>
    </dgm:pt>
    <dgm:pt modelId="{97287AD2-42C6-4906-B999-89B423550E20}" type="pres">
      <dgm:prSet presAssocID="{CE58D12A-4B02-42B4-99CD-F247633DFB50}" presName="ParentBackground4" presStyleCnt="0"/>
      <dgm:spPr/>
    </dgm:pt>
    <dgm:pt modelId="{2250C6EC-9BB9-41CD-9431-C3B06F6F72C4}" type="pres">
      <dgm:prSet presAssocID="{CE58D12A-4B02-42B4-99CD-F247633DFB50}" presName="ParentBackground" presStyleLbl="fgAcc1" presStyleIdx="1" presStyleCnt="5"/>
      <dgm:spPr/>
    </dgm:pt>
    <dgm:pt modelId="{CB2E7839-1FE4-4469-AE89-810610FC717A}" type="pres">
      <dgm:prSet presAssocID="{CE58D12A-4B02-42B4-99CD-F247633DFB50}" presName="Parent4" presStyleLbl="revTx" presStyleIdx="0" presStyleCnt="0">
        <dgm:presLayoutVars>
          <dgm:chMax val="1"/>
          <dgm:chPref val="1"/>
          <dgm:bulletEnabled val="1"/>
        </dgm:presLayoutVars>
      </dgm:prSet>
      <dgm:spPr/>
    </dgm:pt>
    <dgm:pt modelId="{D36AA758-ED32-40CC-88DE-9C92B48A9F12}" type="pres">
      <dgm:prSet presAssocID="{C5DA962B-EF03-4C4B-ADEA-53269AE4DD20}" presName="Accent3" presStyleCnt="0"/>
      <dgm:spPr/>
    </dgm:pt>
    <dgm:pt modelId="{BCE59C49-0554-49AE-957E-7D84242ED792}" type="pres">
      <dgm:prSet presAssocID="{C5DA962B-EF03-4C4B-ADEA-53269AE4DD20}" presName="Accent" presStyleLbl="node1" presStyleIdx="2" presStyleCnt="5"/>
      <dgm:spPr/>
    </dgm:pt>
    <dgm:pt modelId="{DA7671F4-3C64-4F90-B1AE-6D397BB67328}" type="pres">
      <dgm:prSet presAssocID="{C5DA962B-EF03-4C4B-ADEA-53269AE4DD20}" presName="ParentBackground3" presStyleCnt="0"/>
      <dgm:spPr/>
    </dgm:pt>
    <dgm:pt modelId="{DD5C5D6A-CCAA-4805-A9F8-34AB7A9F5311}" type="pres">
      <dgm:prSet presAssocID="{C5DA962B-EF03-4C4B-ADEA-53269AE4DD20}" presName="ParentBackground" presStyleLbl="fgAcc1" presStyleIdx="2" presStyleCnt="5"/>
      <dgm:spPr/>
    </dgm:pt>
    <dgm:pt modelId="{E0C3B63C-2124-4FAC-8163-4A2C64C798E5}" type="pres">
      <dgm:prSet presAssocID="{C5DA962B-EF03-4C4B-ADEA-53269AE4DD20}" presName="Parent3" presStyleLbl="revTx" presStyleIdx="0" presStyleCnt="0">
        <dgm:presLayoutVars>
          <dgm:chMax val="1"/>
          <dgm:chPref val="1"/>
          <dgm:bulletEnabled val="1"/>
        </dgm:presLayoutVars>
      </dgm:prSet>
      <dgm:spPr/>
    </dgm:pt>
    <dgm:pt modelId="{CB5440CF-8873-41C1-8A78-5892D8DD976F}" type="pres">
      <dgm:prSet presAssocID="{AA3A9B15-01A7-4648-AF0B-0B48C759C071}" presName="Accent2" presStyleCnt="0"/>
      <dgm:spPr/>
    </dgm:pt>
    <dgm:pt modelId="{75A1102D-47AB-465D-A8CA-2454E0AAD918}" type="pres">
      <dgm:prSet presAssocID="{AA3A9B15-01A7-4648-AF0B-0B48C759C071}" presName="Accent" presStyleLbl="node1" presStyleIdx="3" presStyleCnt="5" custLinFactNeighborY="-549"/>
      <dgm:spPr/>
    </dgm:pt>
    <dgm:pt modelId="{347C467D-A822-4DAE-961E-98E56E88B9F9}" type="pres">
      <dgm:prSet presAssocID="{AA3A9B15-01A7-4648-AF0B-0B48C759C071}" presName="ParentBackground2" presStyleCnt="0"/>
      <dgm:spPr/>
    </dgm:pt>
    <dgm:pt modelId="{7B0D9EFC-9C96-40DD-83A5-0B129F24BC05}" type="pres">
      <dgm:prSet presAssocID="{AA3A9B15-01A7-4648-AF0B-0B48C759C071}" presName="ParentBackground" presStyleLbl="fgAcc1" presStyleIdx="3" presStyleCnt="5"/>
      <dgm:spPr/>
    </dgm:pt>
    <dgm:pt modelId="{759335E5-018C-401B-971A-2391CF625F56}" type="pres">
      <dgm:prSet presAssocID="{AA3A9B15-01A7-4648-AF0B-0B48C759C071}" presName="Parent2" presStyleLbl="revTx" presStyleIdx="0" presStyleCnt="0">
        <dgm:presLayoutVars>
          <dgm:chMax val="1"/>
          <dgm:chPref val="1"/>
          <dgm:bulletEnabled val="1"/>
        </dgm:presLayoutVars>
      </dgm:prSet>
      <dgm:spPr/>
    </dgm:pt>
    <dgm:pt modelId="{EA3BB972-420F-42F9-B567-7E65E5D3B94C}" type="pres">
      <dgm:prSet presAssocID="{613609CD-33AD-4DF5-B439-E5D653C3293D}" presName="Accent1" presStyleCnt="0"/>
      <dgm:spPr/>
    </dgm:pt>
    <dgm:pt modelId="{42FC9E6E-9CCF-427A-99C9-65E9F070AA66}" type="pres">
      <dgm:prSet presAssocID="{613609CD-33AD-4DF5-B439-E5D653C3293D}" presName="Accent" presStyleLbl="node1" presStyleIdx="4" presStyleCnt="5"/>
      <dgm:spPr>
        <a:ln>
          <a:noFill/>
        </a:ln>
        <a:effectLst>
          <a:outerShdw blurRad="149987" dist="250190" dir="8460000" algn="ctr">
            <a:srgbClr val="000000">
              <a:alpha val="2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500000"/>
          </a:lightRig>
        </a:scene3d>
        <a:sp3d prstMaterial="metal">
          <a:bevelT w="88900" h="88900"/>
        </a:sp3d>
      </dgm:spPr>
    </dgm:pt>
    <dgm:pt modelId="{473AF04C-D860-4DD4-8BEB-DE343027AC86}" type="pres">
      <dgm:prSet presAssocID="{613609CD-33AD-4DF5-B439-E5D653C3293D}" presName="ParentBackground1" presStyleCnt="0"/>
      <dgm:spPr/>
    </dgm:pt>
    <dgm:pt modelId="{61326B17-2B6E-45A8-A187-A03EC22EF402}" type="pres">
      <dgm:prSet presAssocID="{613609CD-33AD-4DF5-B439-E5D653C3293D}" presName="ParentBackground" presStyleLbl="fgAcc1" presStyleIdx="4" presStyleCnt="5"/>
      <dgm:spPr/>
    </dgm:pt>
    <dgm:pt modelId="{BF86E2E0-BE45-46E7-91CC-291639BF6143}" type="pres">
      <dgm:prSet presAssocID="{613609CD-33AD-4DF5-B439-E5D653C3293D}" presName="Parent1" presStyleLbl="revTx" presStyleIdx="0" presStyleCnt="0">
        <dgm:presLayoutVars>
          <dgm:chMax val="1"/>
          <dgm:chPref val="1"/>
          <dgm:bulletEnabled val="1"/>
        </dgm:presLayoutVars>
      </dgm:prSet>
      <dgm:spPr/>
    </dgm:pt>
  </dgm:ptLst>
  <dgm:cxnLst>
    <dgm:cxn modelId="{861DE115-BC45-4441-A173-5865F6117ADB}" type="presOf" srcId="{CE58D12A-4B02-42B4-99CD-F247633DFB50}" destId="{2250C6EC-9BB9-41CD-9431-C3B06F6F72C4}" srcOrd="0" destOrd="0" presId="urn:microsoft.com/office/officeart/2011/layout/CircleProcess"/>
    <dgm:cxn modelId="{7C6C1F17-CFB9-4945-8717-3B1C51698C2E}" type="presOf" srcId="{AD128963-3515-4E37-B164-54F0D9E07EC1}" destId="{2E261AC9-EAB3-443C-9C9C-054AC687CAFB}" srcOrd="0" destOrd="0" presId="urn:microsoft.com/office/officeart/2011/layout/CircleProcess"/>
    <dgm:cxn modelId="{CCFC0C22-B712-4613-9DFA-6D2027D3EA0A}" type="presOf" srcId="{C5DA962B-EF03-4C4B-ADEA-53269AE4DD20}" destId="{E0C3B63C-2124-4FAC-8163-4A2C64C798E5}" srcOrd="1" destOrd="0" presId="urn:microsoft.com/office/officeart/2011/layout/CircleProcess"/>
    <dgm:cxn modelId="{756EBA22-4593-478C-B1F4-D118BE09BF95}" type="presOf" srcId="{CE58D12A-4B02-42B4-99CD-F247633DFB50}" destId="{CB2E7839-1FE4-4469-AE89-810610FC717A}" srcOrd="1" destOrd="0" presId="urn:microsoft.com/office/officeart/2011/layout/CircleProcess"/>
    <dgm:cxn modelId="{0DF65E24-BC3D-4663-A82B-F9EA8A1015C6}" type="presOf" srcId="{613609CD-33AD-4DF5-B439-E5D653C3293D}" destId="{61326B17-2B6E-45A8-A187-A03EC22EF402}" srcOrd="0" destOrd="0" presId="urn:microsoft.com/office/officeart/2011/layout/CircleProcess"/>
    <dgm:cxn modelId="{8CB24E30-2C98-4100-B661-41C4FA17939A}" srcId="{AD128963-3515-4E37-B164-54F0D9E07EC1}" destId="{AA3A9B15-01A7-4648-AF0B-0B48C759C071}" srcOrd="1" destOrd="0" parTransId="{C114CAC6-82D8-4243-83C5-9CE7BA47F0B9}" sibTransId="{7C31BB31-D264-42D0-B3DB-7CB2CB9A08C4}"/>
    <dgm:cxn modelId="{AE59BD37-E171-4B8C-8CAB-437E5932B339}" srcId="{AD128963-3515-4E37-B164-54F0D9E07EC1}" destId="{C5DA962B-EF03-4C4B-ADEA-53269AE4DD20}" srcOrd="2" destOrd="0" parTransId="{4B073475-DDAA-468C-93FF-B4A40026A649}" sibTransId="{9BE5758D-DB94-4491-A37B-AF0C959802B3}"/>
    <dgm:cxn modelId="{0F22364F-5C61-4AE7-8D32-4D2810AE5B7E}" type="presOf" srcId="{2A896C6F-9144-4AE1-811F-C42AC3FE2BE3}" destId="{029D7F05-062D-4921-96C7-42B1EE68B8C9}" srcOrd="0" destOrd="0" presId="urn:microsoft.com/office/officeart/2011/layout/CircleProcess"/>
    <dgm:cxn modelId="{6B55A07A-8AD6-4296-8641-06093472CE64}" type="presOf" srcId="{AA3A9B15-01A7-4648-AF0B-0B48C759C071}" destId="{7B0D9EFC-9C96-40DD-83A5-0B129F24BC05}" srcOrd="0" destOrd="0" presId="urn:microsoft.com/office/officeart/2011/layout/CircleProcess"/>
    <dgm:cxn modelId="{1387CBA4-D8E4-4274-8F4C-2553638939DD}" srcId="{AD128963-3515-4E37-B164-54F0D9E07EC1}" destId="{613609CD-33AD-4DF5-B439-E5D653C3293D}" srcOrd="0" destOrd="0" parTransId="{BF8BCDA0-0583-4F70-9486-C58C10212EC1}" sibTransId="{B45D0AA6-2185-4E5C-99F5-A470E0395C18}"/>
    <dgm:cxn modelId="{9F121BB3-3BD1-4C24-860B-42C564540E6E}" srcId="{AD128963-3515-4E37-B164-54F0D9E07EC1}" destId="{2A896C6F-9144-4AE1-811F-C42AC3FE2BE3}" srcOrd="4" destOrd="0" parTransId="{76E67867-1BEA-4180-8D90-DF2E20E4B9BB}" sibTransId="{D000B873-8F85-4631-8FEB-8071B47ECEC9}"/>
    <dgm:cxn modelId="{B9682BB7-4DA2-487C-BBAC-ACEE9CBCC50D}" type="presOf" srcId="{C5DA962B-EF03-4C4B-ADEA-53269AE4DD20}" destId="{DD5C5D6A-CCAA-4805-A9F8-34AB7A9F5311}" srcOrd="0" destOrd="0" presId="urn:microsoft.com/office/officeart/2011/layout/CircleProcess"/>
    <dgm:cxn modelId="{89D816C7-14C6-4DCF-9ABB-0ABECB7CE7D5}" type="presOf" srcId="{613609CD-33AD-4DF5-B439-E5D653C3293D}" destId="{BF86E2E0-BE45-46E7-91CC-291639BF6143}" srcOrd="1" destOrd="0" presId="urn:microsoft.com/office/officeart/2011/layout/CircleProcess"/>
    <dgm:cxn modelId="{7CBF01D8-563C-46CF-9786-21B6657D9E76}" type="presOf" srcId="{2A896C6F-9144-4AE1-811F-C42AC3FE2BE3}" destId="{2209128C-1B80-454C-AC4D-36322D197261}" srcOrd="1" destOrd="0" presId="urn:microsoft.com/office/officeart/2011/layout/CircleProcess"/>
    <dgm:cxn modelId="{24D650DC-104B-4924-8113-7B53E91B7649}" srcId="{AD128963-3515-4E37-B164-54F0D9E07EC1}" destId="{CE58D12A-4B02-42B4-99CD-F247633DFB50}" srcOrd="3" destOrd="0" parTransId="{6E3848C6-8664-4DD8-B3DB-62A0310BCA23}" sibTransId="{A930ACFC-7315-406D-97BC-6CCAB289F148}"/>
    <dgm:cxn modelId="{8CDCC8F3-0EDF-4DD6-A466-0B46833913E0}" type="presOf" srcId="{AA3A9B15-01A7-4648-AF0B-0B48C759C071}" destId="{759335E5-018C-401B-971A-2391CF625F56}" srcOrd="1" destOrd="0" presId="urn:microsoft.com/office/officeart/2011/layout/CircleProcess"/>
    <dgm:cxn modelId="{F20912C1-BAD5-4970-AD89-DF308EA1ADAB}" type="presParOf" srcId="{2E261AC9-EAB3-443C-9C9C-054AC687CAFB}" destId="{FE00A811-0812-4FE2-B092-F67F2627D0B0}" srcOrd="0" destOrd="0" presId="urn:microsoft.com/office/officeart/2011/layout/CircleProcess"/>
    <dgm:cxn modelId="{F907F5F2-8564-4BCB-AF3C-10FB7E5B80E3}" type="presParOf" srcId="{FE00A811-0812-4FE2-B092-F67F2627D0B0}" destId="{9414E15E-B38E-4B3C-8252-D6E813F8156F}" srcOrd="0" destOrd="0" presId="urn:microsoft.com/office/officeart/2011/layout/CircleProcess"/>
    <dgm:cxn modelId="{C06F52D9-31DA-44F1-A44B-F60C6EF13016}" type="presParOf" srcId="{2E261AC9-EAB3-443C-9C9C-054AC687CAFB}" destId="{4E2C12B3-DE8A-4289-A39A-5C6EEB8F0D0D}" srcOrd="1" destOrd="0" presId="urn:microsoft.com/office/officeart/2011/layout/CircleProcess"/>
    <dgm:cxn modelId="{69E1E430-B9A7-46FA-8897-15E23EDF4E60}" type="presParOf" srcId="{4E2C12B3-DE8A-4289-A39A-5C6EEB8F0D0D}" destId="{029D7F05-062D-4921-96C7-42B1EE68B8C9}" srcOrd="0" destOrd="0" presId="urn:microsoft.com/office/officeart/2011/layout/CircleProcess"/>
    <dgm:cxn modelId="{2B8D8E14-191E-41B1-86E8-846E1C18283B}" type="presParOf" srcId="{2E261AC9-EAB3-443C-9C9C-054AC687CAFB}" destId="{2209128C-1B80-454C-AC4D-36322D197261}" srcOrd="2" destOrd="0" presId="urn:microsoft.com/office/officeart/2011/layout/CircleProcess"/>
    <dgm:cxn modelId="{5A0D41D2-AFE4-4F3C-A66E-83358900BEEB}" type="presParOf" srcId="{2E261AC9-EAB3-443C-9C9C-054AC687CAFB}" destId="{845839EC-8D19-4B7E-9899-E24D921B8868}" srcOrd="3" destOrd="0" presId="urn:microsoft.com/office/officeart/2011/layout/CircleProcess"/>
    <dgm:cxn modelId="{2F91B756-D9D1-41F9-B659-6AE9051ACB80}" type="presParOf" srcId="{845839EC-8D19-4B7E-9899-E24D921B8868}" destId="{0ABB75D7-1451-4DB3-A29F-DB880A2AA22F}" srcOrd="0" destOrd="0" presId="urn:microsoft.com/office/officeart/2011/layout/CircleProcess"/>
    <dgm:cxn modelId="{04FA89DF-2FF6-42C3-A61C-563CFB0720A4}" type="presParOf" srcId="{2E261AC9-EAB3-443C-9C9C-054AC687CAFB}" destId="{97287AD2-42C6-4906-B999-89B423550E20}" srcOrd="4" destOrd="0" presId="urn:microsoft.com/office/officeart/2011/layout/CircleProcess"/>
    <dgm:cxn modelId="{4C8BE672-25CB-4715-997E-763B6824B3F1}" type="presParOf" srcId="{97287AD2-42C6-4906-B999-89B423550E20}" destId="{2250C6EC-9BB9-41CD-9431-C3B06F6F72C4}" srcOrd="0" destOrd="0" presId="urn:microsoft.com/office/officeart/2011/layout/CircleProcess"/>
    <dgm:cxn modelId="{DC222C82-E0C8-4E69-B5DE-FF4B6E124F48}" type="presParOf" srcId="{2E261AC9-EAB3-443C-9C9C-054AC687CAFB}" destId="{CB2E7839-1FE4-4469-AE89-810610FC717A}" srcOrd="5" destOrd="0" presId="urn:microsoft.com/office/officeart/2011/layout/CircleProcess"/>
    <dgm:cxn modelId="{F85CED09-4375-4406-B819-1386D5BEBC8F}" type="presParOf" srcId="{2E261AC9-EAB3-443C-9C9C-054AC687CAFB}" destId="{D36AA758-ED32-40CC-88DE-9C92B48A9F12}" srcOrd="6" destOrd="0" presId="urn:microsoft.com/office/officeart/2011/layout/CircleProcess"/>
    <dgm:cxn modelId="{D8F1FD3B-27A4-4304-9E29-F1136CF78AB9}" type="presParOf" srcId="{D36AA758-ED32-40CC-88DE-9C92B48A9F12}" destId="{BCE59C49-0554-49AE-957E-7D84242ED792}" srcOrd="0" destOrd="0" presId="urn:microsoft.com/office/officeart/2011/layout/CircleProcess"/>
    <dgm:cxn modelId="{A20FC9B7-FE53-462D-960B-12FACB9BC030}" type="presParOf" srcId="{2E261AC9-EAB3-443C-9C9C-054AC687CAFB}" destId="{DA7671F4-3C64-4F90-B1AE-6D397BB67328}" srcOrd="7" destOrd="0" presId="urn:microsoft.com/office/officeart/2011/layout/CircleProcess"/>
    <dgm:cxn modelId="{76E7A246-3294-43A8-9857-7874CC3F51B6}" type="presParOf" srcId="{DA7671F4-3C64-4F90-B1AE-6D397BB67328}" destId="{DD5C5D6A-CCAA-4805-A9F8-34AB7A9F5311}" srcOrd="0" destOrd="0" presId="urn:microsoft.com/office/officeart/2011/layout/CircleProcess"/>
    <dgm:cxn modelId="{FE52AB0D-A9E0-4725-9BA2-20CDFA9FF55D}" type="presParOf" srcId="{2E261AC9-EAB3-443C-9C9C-054AC687CAFB}" destId="{E0C3B63C-2124-4FAC-8163-4A2C64C798E5}" srcOrd="8" destOrd="0" presId="urn:microsoft.com/office/officeart/2011/layout/CircleProcess"/>
    <dgm:cxn modelId="{5431530E-6242-48CE-8672-E39570D9E65C}" type="presParOf" srcId="{2E261AC9-EAB3-443C-9C9C-054AC687CAFB}" destId="{CB5440CF-8873-41C1-8A78-5892D8DD976F}" srcOrd="9" destOrd="0" presId="urn:microsoft.com/office/officeart/2011/layout/CircleProcess"/>
    <dgm:cxn modelId="{1027D22E-B4C2-4D64-A0D4-7A1123239EA9}" type="presParOf" srcId="{CB5440CF-8873-41C1-8A78-5892D8DD976F}" destId="{75A1102D-47AB-465D-A8CA-2454E0AAD918}" srcOrd="0" destOrd="0" presId="urn:microsoft.com/office/officeart/2011/layout/CircleProcess"/>
    <dgm:cxn modelId="{F96EB70B-CBE9-4D76-942F-1197BF5D4104}" type="presParOf" srcId="{2E261AC9-EAB3-443C-9C9C-054AC687CAFB}" destId="{347C467D-A822-4DAE-961E-98E56E88B9F9}" srcOrd="10" destOrd="0" presId="urn:microsoft.com/office/officeart/2011/layout/CircleProcess"/>
    <dgm:cxn modelId="{810B0EAA-3297-4F75-ABC1-5439A6CFF5CE}" type="presParOf" srcId="{347C467D-A822-4DAE-961E-98E56E88B9F9}" destId="{7B0D9EFC-9C96-40DD-83A5-0B129F24BC05}" srcOrd="0" destOrd="0" presId="urn:microsoft.com/office/officeart/2011/layout/CircleProcess"/>
    <dgm:cxn modelId="{F6390FB9-9C5D-4779-8334-3AE8E77A38C6}" type="presParOf" srcId="{2E261AC9-EAB3-443C-9C9C-054AC687CAFB}" destId="{759335E5-018C-401B-971A-2391CF625F56}" srcOrd="11" destOrd="0" presId="urn:microsoft.com/office/officeart/2011/layout/CircleProcess"/>
    <dgm:cxn modelId="{1B2348B6-EC25-45A0-A333-1D9E17B0C64B}" type="presParOf" srcId="{2E261AC9-EAB3-443C-9C9C-054AC687CAFB}" destId="{EA3BB972-420F-42F9-B567-7E65E5D3B94C}" srcOrd="12" destOrd="0" presId="urn:microsoft.com/office/officeart/2011/layout/CircleProcess"/>
    <dgm:cxn modelId="{37E678BB-A313-4C7E-8DCA-B7CEB8BD4996}" type="presParOf" srcId="{EA3BB972-420F-42F9-B567-7E65E5D3B94C}" destId="{42FC9E6E-9CCF-427A-99C9-65E9F070AA66}" srcOrd="0" destOrd="0" presId="urn:microsoft.com/office/officeart/2011/layout/CircleProcess"/>
    <dgm:cxn modelId="{07BD86F8-D15A-401A-88C0-B1D3D30D4626}" type="presParOf" srcId="{2E261AC9-EAB3-443C-9C9C-054AC687CAFB}" destId="{473AF04C-D860-4DD4-8BEB-DE343027AC86}" srcOrd="13" destOrd="0" presId="urn:microsoft.com/office/officeart/2011/layout/CircleProcess"/>
    <dgm:cxn modelId="{F5A5FBFF-1B9D-42BE-9972-68F4479ECE2A}" type="presParOf" srcId="{473AF04C-D860-4DD4-8BEB-DE343027AC86}" destId="{61326B17-2B6E-45A8-A187-A03EC22EF402}" srcOrd="0" destOrd="0" presId="urn:microsoft.com/office/officeart/2011/layout/CircleProcess"/>
    <dgm:cxn modelId="{18B9C547-3C54-4747-BEFB-60AC305084F5}" type="presParOf" srcId="{2E261AC9-EAB3-443C-9C9C-054AC687CAFB}" destId="{BF86E2E0-BE45-46E7-91CC-291639BF6143}" srcOrd="14" destOrd="0" presId="urn:microsoft.com/office/officeart/2011/layout/CircleProcess"/>
  </dgm:cxnLst>
  <dgm:bg/>
  <dgm:whole/>
  <dgm:extLst>
    <a:ext uri="http://schemas.microsoft.com/office/drawing/2008/diagram">
      <dsp:dataModelExt xmlns:dsp="http://schemas.microsoft.com/office/drawing/2008/diagram" relId="rId3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414E15E-B38E-4B3C-8252-D6E813F8156F}">
      <dsp:nvSpPr>
        <dsp:cNvPr id="0" name=""/>
        <dsp:cNvSpPr/>
      </dsp:nvSpPr>
      <dsp:spPr>
        <a:xfrm>
          <a:off x="5371483" y="504134"/>
          <a:ext cx="1225675" cy="122587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29D7F05-062D-4921-96C7-42B1EE68B8C9}">
      <dsp:nvSpPr>
        <dsp:cNvPr id="0" name=""/>
        <dsp:cNvSpPr/>
      </dsp:nvSpPr>
      <dsp:spPr>
        <a:xfrm>
          <a:off x="5411926" y="545004"/>
          <a:ext cx="1144137" cy="1144136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noFill/>
          <a:prstDash val="solid"/>
          <a:miter lim="800000"/>
        </a:ln>
        <a:effectLst>
          <a:outerShdw blurRad="149987" dist="250190" dir="8460000" algn="ctr" rotWithShape="0">
            <a:srgbClr val="000000">
              <a:alpha val="2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500000"/>
          </a:lightRig>
        </a:scene3d>
        <a:sp3d prstMaterial="metal">
          <a:bevelT w="88900" h="88900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/>
            <a:t>Structures &amp; Systems</a:t>
          </a:r>
        </a:p>
      </dsp:txBody>
      <dsp:txXfrm>
        <a:off x="5575654" y="708482"/>
        <a:ext cx="817334" cy="817179"/>
      </dsp:txXfrm>
    </dsp:sp>
    <dsp:sp modelId="{0ABB75D7-1451-4DB3-A29F-DB880A2AA22F}">
      <dsp:nvSpPr>
        <dsp:cNvPr id="0" name=""/>
        <dsp:cNvSpPr/>
      </dsp:nvSpPr>
      <dsp:spPr>
        <a:xfrm rot="2700000">
          <a:off x="4104131" y="504198"/>
          <a:ext cx="1225533" cy="1225533"/>
        </a:xfrm>
        <a:prstGeom prst="teardrop">
          <a:avLst>
            <a:gd name="adj" fmla="val 1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250C6EC-9BB9-41CD-9431-C3B06F6F72C4}">
      <dsp:nvSpPr>
        <dsp:cNvPr id="0" name=""/>
        <dsp:cNvSpPr/>
      </dsp:nvSpPr>
      <dsp:spPr>
        <a:xfrm>
          <a:off x="4145808" y="545004"/>
          <a:ext cx="1144137" cy="1144136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noFill/>
          <a:prstDash val="solid"/>
          <a:miter lim="800000"/>
        </a:ln>
        <a:effectLst>
          <a:outerShdw blurRad="149987" dist="250190" dir="8460000" algn="ctr" rotWithShape="0">
            <a:srgbClr val="000000">
              <a:alpha val="2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500000"/>
          </a:lightRig>
        </a:scene3d>
        <a:sp3d prstMaterial="metal">
          <a:bevelT w="88900" h="88900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/>
            <a:t>Project </a:t>
          </a:r>
          <a:r>
            <a:rPr lang="en-US" sz="1100" b="1" kern="1200"/>
            <a:t>Management</a:t>
          </a:r>
          <a:endParaRPr lang="en-US" sz="1150" b="1" kern="1200"/>
        </a:p>
      </dsp:txBody>
      <dsp:txXfrm>
        <a:off x="4308883" y="708482"/>
        <a:ext cx="817334" cy="817179"/>
      </dsp:txXfrm>
    </dsp:sp>
    <dsp:sp modelId="{BCE59C49-0554-49AE-957E-7D84242ED792}">
      <dsp:nvSpPr>
        <dsp:cNvPr id="0" name=""/>
        <dsp:cNvSpPr/>
      </dsp:nvSpPr>
      <dsp:spPr>
        <a:xfrm rot="2700000">
          <a:off x="2838013" y="504198"/>
          <a:ext cx="1225533" cy="1225533"/>
        </a:xfrm>
        <a:prstGeom prst="teardrop">
          <a:avLst>
            <a:gd name="adj" fmla="val 1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D5C5D6A-CCAA-4805-A9F8-34AB7A9F5311}">
      <dsp:nvSpPr>
        <dsp:cNvPr id="0" name=""/>
        <dsp:cNvSpPr/>
      </dsp:nvSpPr>
      <dsp:spPr>
        <a:xfrm>
          <a:off x="2879037" y="545004"/>
          <a:ext cx="1144137" cy="1144136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/>
            <a:t>Data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/>
            <a:t>Analyasis</a:t>
          </a:r>
        </a:p>
      </dsp:txBody>
      <dsp:txXfrm>
        <a:off x="3042112" y="708482"/>
        <a:ext cx="817334" cy="817179"/>
      </dsp:txXfrm>
    </dsp:sp>
    <dsp:sp modelId="{75A1102D-47AB-465D-A8CA-2454E0AAD918}">
      <dsp:nvSpPr>
        <dsp:cNvPr id="0" name=""/>
        <dsp:cNvSpPr/>
      </dsp:nvSpPr>
      <dsp:spPr>
        <a:xfrm rot="2700000">
          <a:off x="1571242" y="494679"/>
          <a:ext cx="1225533" cy="1225533"/>
        </a:xfrm>
        <a:prstGeom prst="teardrop">
          <a:avLst>
            <a:gd name="adj" fmla="val 1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B0D9EFC-9C96-40DD-83A5-0B129F24BC05}">
      <dsp:nvSpPr>
        <dsp:cNvPr id="0" name=""/>
        <dsp:cNvSpPr/>
      </dsp:nvSpPr>
      <dsp:spPr>
        <a:xfrm>
          <a:off x="1612266" y="545004"/>
          <a:ext cx="1144137" cy="1144136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noFill/>
          <a:prstDash val="solid"/>
          <a:miter lim="800000"/>
        </a:ln>
        <a:effectLst>
          <a:outerShdw blurRad="149987" dist="250190" dir="8460000" algn="ctr" rotWithShape="0">
            <a:srgbClr val="000000">
              <a:alpha val="2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500000"/>
          </a:lightRig>
        </a:scene3d>
        <a:sp3d prstMaterial="metal">
          <a:bevelT w="88900" h="88900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/>
            <a:t>Technology</a:t>
          </a:r>
        </a:p>
      </dsp:txBody>
      <dsp:txXfrm>
        <a:off x="1775994" y="708482"/>
        <a:ext cx="817334" cy="817179"/>
      </dsp:txXfrm>
    </dsp:sp>
    <dsp:sp modelId="{42FC9E6E-9CCF-427A-99C9-65E9F070AA66}">
      <dsp:nvSpPr>
        <dsp:cNvPr id="0" name=""/>
        <dsp:cNvSpPr/>
      </dsp:nvSpPr>
      <dsp:spPr>
        <a:xfrm rot="2700000">
          <a:off x="304471" y="504198"/>
          <a:ext cx="1225533" cy="1225533"/>
        </a:xfrm>
        <a:prstGeom prst="teardrop">
          <a:avLst>
            <a:gd name="adj" fmla="val 1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noFill/>
          <a:prstDash val="solid"/>
          <a:miter lim="800000"/>
        </a:ln>
        <a:effectLst>
          <a:outerShdw blurRad="149987" dist="250190" dir="8460000" algn="ctr" rotWithShape="0">
            <a:srgbClr val="000000">
              <a:alpha val="2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500000"/>
          </a:lightRig>
        </a:scene3d>
        <a:sp3d prstMaterial="metal">
          <a:bevelT w="88900" h="88900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1326B17-2B6E-45A8-A187-A03EC22EF402}">
      <dsp:nvSpPr>
        <dsp:cNvPr id="0" name=""/>
        <dsp:cNvSpPr/>
      </dsp:nvSpPr>
      <dsp:spPr>
        <a:xfrm>
          <a:off x="345496" y="545004"/>
          <a:ext cx="1144137" cy="1144136"/>
        </a:xfrm>
        <a:prstGeom prst="ellipse">
          <a:avLst/>
        </a:prstGeom>
        <a:solidFill>
          <a:schemeClr val="accent1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800" kern="1200">
              <a:solidFill>
                <a:schemeClr val="bg1"/>
              </a:solidFill>
            </a:rPr>
            <a:t>Skills</a:t>
          </a:r>
          <a:endParaRPr lang="en-US" sz="1100" kern="1200">
            <a:solidFill>
              <a:schemeClr val="bg1"/>
            </a:solidFill>
          </a:endParaRPr>
        </a:p>
      </dsp:txBody>
      <dsp:txXfrm>
        <a:off x="509223" y="708482"/>
        <a:ext cx="817334" cy="81717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11/layout/CircleProcess">
  <dgm:title val="Circle Process"/>
  <dgm:desc val="Use to show sequential steps in a process. Limited to eleven Level 1 shapes with an unlimited number of Level 2 shapes. Works best with small amounts of text. Unused text does not appear, but remains available if you switch layouts."/>
  <dgm:catLst>
    <dgm:cat type="process" pri="8500"/>
    <dgm:cat type="officeonline" pri="85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3" destOrd="0"/>
      </dgm:cxnLst>
      <dgm:bg/>
      <dgm:whole/>
    </dgm:dataModel>
  </dgm:clrData>
  <dgm:layoutNode name="Name0">
    <dgm:varLst>
      <dgm:chMax val="11"/>
      <dgm:chPref val="11"/>
      <dgm:dir/>
      <dgm:resizeHandles/>
    </dgm:varLst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" ptType="node" func="cnt" op="equ" val="1">
            <dgm:alg type="composite">
              <dgm:param type="ar" val="0.638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Parent1" refType="w" fact="0.1667"/>
              <dgm:constr type="t" for="ch" forName="Parent1" refType="h" fact="0.1064"/>
              <dgm:constr type="w" for="ch" forName="Parent1" refType="w" fact="0.6667"/>
              <dgm:constr type="h" for="ch" forName="Parent1" refType="h" fact="0.4255"/>
              <dgm:constr type="l" for="ch" forName="Accent1" refType="w" fact="0"/>
              <dgm:constr type="t" for="ch" forName="Accent1" refType="h" fact="0"/>
              <dgm:constr type="w" for="ch" forName="Accent1" refType="w"/>
              <dgm:constr type="h" for="ch" forName="Accent1" refType="h" fact="0.6383"/>
              <dgm:constr type="l" for="ch" forName="ParentBackground1" refType="w" fact="0.0333"/>
              <dgm:constr type="t" for="ch" forName="ParentBackground1" refType="h" fact="0.0213"/>
              <dgm:constr type="w" for="ch" forName="ParentBackground1" refType="w" fact="0.9333"/>
              <dgm:constr type="h" for="ch" forName="ParentBackground1" refType="h" fact="0.5957"/>
              <dgm:constr type="l" for="ch" forName="Child1" refType="w" fact="0.0333"/>
              <dgm:constr type="t" for="ch" forName="Child1" refType="h" fact="0.6574"/>
              <dgm:constr type="w" for="ch" forName="Child1" refType="w" fact="0.9333"/>
              <dgm:constr type="h" for="ch" forName="Child1" refType="h" fact="0.3426"/>
            </dgm:constrLst>
          </dgm:if>
          <dgm:if name="Name5" axis="ch" ptType="node" func="cnt" op="equ" val="2">
            <dgm:alg type="composite">
              <dgm:param type="ar" val="1.265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Parent2" refType="w" fact="0.6249"/>
              <dgm:constr type="t" for="ch" forName="Parent2" refType="h" fact="0.2022"/>
              <dgm:constr type="w" for="ch" forName="Parent2" refType="w" fact="0.3001"/>
              <dgm:constr type="h" for="ch" forName="Parent2" refType="h" fact="0.3799"/>
              <dgm:constr type="l" for="ch" forName="Parent1" refType="w" fact="0.1597"/>
              <dgm:constr type="t" for="ch" forName="Parent1" refType="h" fact="0.2022"/>
              <dgm:constr type="w" for="ch" forName="Parent1" refType="w" fact="0.3001"/>
              <dgm:constr type="h" for="ch" forName="Parent1" refType="h" fact="0.3799"/>
              <dgm:constr type="l" for="ch" forName="Accent2" refType="w" fact="0.5498"/>
              <dgm:constr type="t" for="ch" forName="Accent2" refType="h" fact="0.1072"/>
              <dgm:constr type="w" for="ch" forName="Accent2" refType="w" fact="0.4502"/>
              <dgm:constr type="h" for="ch" forName="Accent2" refType="h" fact="0.5699"/>
              <dgm:constr type="l" for="ch" forName="ParentBackground2" refType="w" fact="0.5648"/>
              <dgm:constr type="t" for="ch" forName="ParentBackground2" refType="h" fact="0.1262"/>
              <dgm:constr type="w" for="ch" forName="ParentBackground2" refType="w" fact="0.4201"/>
              <dgm:constr type="h" for="ch" forName="ParentBackground2" refType="h" fact="0.5319"/>
              <dgm:constr type="l" for="ch" forName="Child2" refType="w" fact="0.5648"/>
              <dgm:constr type="t" for="ch" forName="Child2" refType="h" fact="0.6876"/>
              <dgm:constr type="w" for="ch" forName="Child2" refType="w" fact="0.4201"/>
              <dgm:constr type="h" for="ch" forName="Child2" refType="h" fact="0.3124"/>
              <dgm:constr type="l" for="ch" forName="Accent1" refType="w" fact="-0.0086"/>
              <dgm:constr type="t" for="ch" forName="Accent1" refType="h" fact="-0.0109"/>
              <dgm:constr type="w" for="ch" forName="Accent1" refType="w" fact="0.6367"/>
              <dgm:constr type="h" for="ch" forName="Accent1" refType="h" fact="0.806"/>
              <dgm:constr type="l" for="ch" forName="ParentBackground1" refType="w" fact="0.0997"/>
              <dgm:constr type="t" for="ch" forName="ParentBackground1" refType="h" fact="0.1262"/>
              <dgm:constr type="w" for="ch" forName="ParentBackground1" refType="w" fact="0.4201"/>
              <dgm:constr type="h" for="ch" forName="ParentBackground1" refType="h" fact="0.5319"/>
              <dgm:constr type="l" for="ch" forName="Child1" refType="w" fact="0.0997"/>
              <dgm:constr type="t" for="ch" forName="Child1" refType="h" fact="0.6876"/>
              <dgm:constr type="w" for="ch" forName="Child1" refType="w" fact="0.4201"/>
              <dgm:constr type="h" for="ch" forName="Child1" refType="h" fact="0.3124"/>
            </dgm:constrLst>
          </dgm:if>
          <dgm:if name="Name6" axis="ch" ptType="node" func="cnt" op="equ" val="3">
            <dgm:alg type="composite">
              <dgm:param type="ar" val="1.8548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Parent3" refType="w" fact="0.744"/>
              <dgm:constr type="t" for="ch" forName="Parent3" refType="h" fact="0.2022"/>
              <dgm:constr type="w" for="ch" forName="Parent3" refType="w" fact="0.2048"/>
              <dgm:constr type="h" for="ch" forName="Parent3" refType="h" fact="0.3799"/>
              <dgm:constr type="l" for="ch" forName="Parent2" refType="w" fact="0.4265"/>
              <dgm:constr type="t" for="ch" forName="Parent2" refType="h" fact="0.2022"/>
              <dgm:constr type="w" for="ch" forName="Parent2" refType="w" fact="0.2048"/>
              <dgm:constr type="h" for="ch" forName="Parent2" refType="h" fact="0.3799"/>
              <dgm:constr type="l" for="ch" forName="Parent1" refType="w" fact="0.109"/>
              <dgm:constr type="t" for="ch" forName="Parent1" refType="h" fact="0.2022"/>
              <dgm:constr type="w" for="ch" forName="Parent1" refType="w" fact="0.2048"/>
              <dgm:constr type="h" for="ch" forName="Parent1" refType="h" fact="0.3799"/>
              <dgm:constr type="l" for="ch" forName="Accent3" refType="w" fact="0.6928"/>
              <dgm:constr type="t" for="ch" forName="Accent3" refType="h" fact="0.1072"/>
              <dgm:constr type="w" for="ch" forName="Accent3" refType="w" fact="0.3072"/>
              <dgm:constr type="h" for="ch" forName="Accent3" refType="h" fact="0.5699"/>
              <dgm:constr type="l" for="ch" forName="ParentBackground3" refType="w" fact="0.703"/>
              <dgm:constr type="t" for="ch" forName="ParentBackground3" refType="h" fact="0.1262"/>
              <dgm:constr type="w" for="ch" forName="ParentBackground3" refType="w" fact="0.2868"/>
              <dgm:constr type="h" for="ch" forName="ParentBackground3" refType="h" fact="0.5319"/>
              <dgm:constr type="l" for="ch" forName="Child3" refType="w" fact="0.703"/>
              <dgm:constr type="t" for="ch" forName="Child3" refType="h" fact="0.6876"/>
              <dgm:constr type="w" for="ch" forName="Child3" refType="w" fact="0.2868"/>
              <dgm:constr type="h" for="ch" forName="Child3" refType="h" fact="0.3124"/>
              <dgm:constr type="l" for="ch" forName="Accent2" refType="w" fact="0.3122"/>
              <dgm:constr type="t" for="ch" forName="Accent2" refType="h" fact="-0.0109"/>
              <dgm:constr type="w" for="ch" forName="Accent2" refType="w" fact="0.4334"/>
              <dgm:constr type="h" for="ch" forName="Accent2" refType="h" fact="0.806"/>
              <dgm:constr type="l" for="ch" forName="ParentBackground2" refType="w" fact="0.3855"/>
              <dgm:constr type="t" for="ch" forName="ParentBackground2" refType="h" fact="0.1262"/>
              <dgm:constr type="w" for="ch" forName="ParentBackground2" refType="w" fact="0.2868"/>
              <dgm:constr type="h" for="ch" forName="ParentBackground2" refType="h" fact="0.5319"/>
              <dgm:constr type="l" for="ch" forName="Child2" refType="w" fact="0.3855"/>
              <dgm:constr type="t" for="ch" forName="Child2" refType="h" fact="0.6876"/>
              <dgm:constr type="w" for="ch" forName="Child2" refType="w" fact="0.2868"/>
              <dgm:constr type="h" for="ch" forName="Child2" refType="h" fact="0.3124"/>
              <dgm:constr type="l" for="ch" forName="Accent1" refType="w" fact="-0.0053"/>
              <dgm:constr type="t" for="ch" forName="Accent1" refType="h" fact="-0.0109"/>
              <dgm:constr type="w" for="ch" forName="Accent1" refType="w" fact="0.4334"/>
              <dgm:constr type="h" for="ch" forName="Accent1" refType="h" fact="0.806"/>
              <dgm:constr type="l" for="ch" forName="ParentBackground1" refType="w" fact="0.068"/>
              <dgm:constr type="t" for="ch" forName="ParentBackground1" refType="h" fact="0.1262"/>
              <dgm:constr type="w" for="ch" forName="ParentBackground1" refType="w" fact="0.2868"/>
              <dgm:constr type="h" for="ch" forName="ParentBackground1" refType="h" fact="0.5319"/>
              <dgm:constr type="l" for="ch" forName="Child1" refType="w" fact="0.068"/>
              <dgm:constr type="t" for="ch" forName="Child1" refType="h" fact="0.6876"/>
              <dgm:constr type="w" for="ch" forName="Child1" refType="w" fact="0.2868"/>
              <dgm:constr type="h" for="ch" forName="Child1" refType="h" fact="0.3124"/>
            </dgm:constrLst>
          </dgm:if>
          <dgm:if name="Name7" axis="ch" ptType="node" func="cnt" op="equ" val="4">
            <dgm:alg type="composite">
              <dgm:param type="ar" val="2.4437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Parent4" refType="w" fact="0.8057"/>
              <dgm:constr type="t" for="ch" forName="Parent4" refType="h" fact="0.2022"/>
              <dgm:constr type="w" for="ch" forName="Parent4" refType="w" fact="0.1555"/>
              <dgm:constr type="h" for="ch" forName="Parent4" refType="h" fact="0.3799"/>
              <dgm:constr type="l" for="ch" forName="Parent3" refType="w" fact="0.5647"/>
              <dgm:constr type="t" for="ch" forName="Parent3" refType="h" fact="0.2022"/>
              <dgm:constr type="w" for="ch" forName="Parent3" refType="w" fact="0.1555"/>
              <dgm:constr type="h" for="ch" forName="Parent3" refType="h" fact="0.3799"/>
              <dgm:constr type="l" for="ch" forName="Parent2" refType="w" fact="0.3237"/>
              <dgm:constr type="t" for="ch" forName="Parent2" refType="h" fact="0.2022"/>
              <dgm:constr type="w" for="ch" forName="Parent2" refType="w" fact="0.1555"/>
              <dgm:constr type="h" for="ch" forName="Parent2" refType="h" fact="0.3799"/>
              <dgm:constr type="l" for="ch" forName="Parent1" refType="w" fact="0.0827"/>
              <dgm:constr type="t" for="ch" forName="Parent1" refType="h" fact="0.2022"/>
              <dgm:constr type="w" for="ch" forName="Parent1" refType="w" fact="0.1555"/>
              <dgm:constr type="h" for="ch" forName="Parent1" refType="h" fact="0.3799"/>
              <dgm:constr type="l" for="ch" forName="Accent4" refType="w" fact="0.7668"/>
              <dgm:constr type="t" for="ch" forName="Accent4" refType="h" fact="0.1072"/>
              <dgm:constr type="w" for="ch" forName="Accent4" refType="w" fact="0.2332"/>
              <dgm:constr type="h" for="ch" forName="Accent4" refType="h" fact="0.5699"/>
              <dgm:constr type="l" for="ch" forName="ParentBackground4" refType="w" fact="0.7746"/>
              <dgm:constr type="t" for="ch" forName="ParentBackground4" refType="h" fact="0.1262"/>
              <dgm:constr type="w" for="ch" forName="ParentBackground4" refType="w" fact="0.2177"/>
              <dgm:constr type="h" for="ch" forName="ParentBackground4" refType="h" fact="0.5319"/>
              <dgm:constr type="l" for="ch" forName="Child4" refType="w" fact="0.7746"/>
              <dgm:constr type="t" for="ch" forName="Child4" refType="h" fact="0.6876"/>
              <dgm:constr type="w" for="ch" forName="Child4" refType="w" fact="0.2177"/>
              <dgm:constr type="h" for="ch" forName="Child4" refType="h" fact="0.3124"/>
              <dgm:constr type="l" for="ch" forName="Accent3" refType="w" fact="0.4765"/>
              <dgm:constr type="t" for="ch" forName="Accent3" refType="h" fact="-0.0109"/>
              <dgm:constr type="w" for="ch" forName="Accent3" refType="w" fact="0.3298"/>
              <dgm:constr type="h" for="ch" forName="Accent3" refType="h" fact="0.806"/>
              <dgm:constr type="l" for="ch" forName="ParentBackground3" refType="w" fact="0.5336"/>
              <dgm:constr type="t" for="ch" forName="ParentBackground3" refType="h" fact="0.1262"/>
              <dgm:constr type="w" for="ch" forName="ParentBackground3" refType="w" fact="0.2177"/>
              <dgm:constr type="h" for="ch" forName="ParentBackground3" refType="h" fact="0.5319"/>
              <dgm:constr type="l" for="ch" forName="Child3" refType="w" fact="0.5336"/>
              <dgm:constr type="t" for="ch" forName="Child3" refType="h" fact="0.6876"/>
              <dgm:constr type="w" for="ch" forName="Child3" refType="w" fact="0.2177"/>
              <dgm:constr type="h" for="ch" forName="Child3" refType="h" fact="0.3124"/>
              <dgm:constr type="l" for="ch" forName="Accent2" refType="w" fact="0.2365"/>
              <dgm:constr type="t" for="ch" forName="Accent2" refType="h" fact="-0.0109"/>
              <dgm:constr type="w" for="ch" forName="Accent2" refType="w" fact="0.3298"/>
              <dgm:constr type="h" for="ch" forName="Accent2" refType="h" fact="0.806"/>
              <dgm:constr type="l" for="ch" forName="ParentBackground2" refType="w" fact="0.2926"/>
              <dgm:constr type="t" for="ch" forName="ParentBackground2" refType="h" fact="0.1262"/>
              <dgm:constr type="w" for="ch" forName="ParentBackground2" refType="w" fact="0.2177"/>
              <dgm:constr type="h" for="ch" forName="ParentBackground2" refType="h" fact="0.5319"/>
              <dgm:constr type="l" for="ch" forName="Child2" refType="w" fact="0.2926"/>
              <dgm:constr type="t" for="ch" forName="Child2" refType="h" fact="0.6876"/>
              <dgm:constr type="w" for="ch" forName="Child2" refType="w" fact="0.2177"/>
              <dgm:constr type="h" for="ch" forName="Child2" refType="h" fact="0.3124"/>
              <dgm:constr type="l" for="ch" forName="Accent1" refType="w" fact="-0.0045"/>
              <dgm:constr type="t" for="ch" forName="Accent1" refType="h" fact="-0.0109"/>
              <dgm:constr type="w" for="ch" forName="Accent1" refType="w" fact="0.3298"/>
              <dgm:constr type="h" for="ch" forName="Accent1" refType="h" fact="0.806"/>
              <dgm:constr type="l" for="ch" forName="ParentBackground1" refType="w" fact="0.0516"/>
              <dgm:constr type="t" for="ch" forName="ParentBackground1" refType="h" fact="0.1262"/>
              <dgm:constr type="w" for="ch" forName="ParentBackground1" refType="w" fact="0.2177"/>
              <dgm:constr type="h" for="ch" forName="ParentBackground1" refType="h" fact="0.5319"/>
              <dgm:constr type="l" for="ch" forName="Child1" refType="w" fact="0.0516"/>
              <dgm:constr type="t" for="ch" forName="Child1" refType="h" fact="0.6876"/>
              <dgm:constr type="w" for="ch" forName="Child1" refType="w" fact="0.2177"/>
              <dgm:constr type="h" for="ch" forName="Child1" refType="h" fact="0.3124"/>
            </dgm:constrLst>
          </dgm:if>
          <dgm:if name="Name8" axis="ch" ptType="node" func="cnt" op="equ" val="5">
            <dgm:alg type="composite">
              <dgm:param type="ar" val="3.0325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Parent5" refType="w" fact="0.8434"/>
              <dgm:constr type="t" for="ch" forName="Parent5" refType="h" fact="0.2022"/>
              <dgm:constr type="w" for="ch" forName="Parent5" refType="w" fact="0.1253"/>
              <dgm:constr type="h" for="ch" forName="Parent5" refType="h" fact="0.3799"/>
              <dgm:constr type="l" for="ch" forName="Parent4" refType="w" fact="0.6492"/>
              <dgm:constr type="t" for="ch" forName="Parent4" refType="h" fact="0.2022"/>
              <dgm:constr type="w" for="ch" forName="Parent4" refType="w" fact="0.1253"/>
              <dgm:constr type="h" for="ch" forName="Parent4" refType="h" fact="0.3799"/>
              <dgm:constr type="l" for="ch" forName="Parent3" refType="w" fact="0.455"/>
              <dgm:constr type="t" for="ch" forName="Parent3" refType="h" fact="0.2022"/>
              <dgm:constr type="w" for="ch" forName="Parent3" refType="w" fact="0.1253"/>
              <dgm:constr type="h" for="ch" forName="Parent3" refType="h" fact="0.3799"/>
              <dgm:constr type="l" for="ch" forName="Parent2" refType="w" fact="0.2609"/>
              <dgm:constr type="t" for="ch" forName="Parent2" refType="h" fact="0.2022"/>
              <dgm:constr type="w" for="ch" forName="Parent2" refType="w" fact="0.1253"/>
              <dgm:constr type="h" for="ch" forName="Parent2" refType="h" fact="0.3799"/>
              <dgm:constr type="l" for="ch" forName="Parent1" refType="w" fact="0.0667"/>
              <dgm:constr type="t" for="ch" forName="Parent1" refType="h" fact="0.2022"/>
              <dgm:constr type="w" for="ch" forName="Parent1" refType="w" fact="0.1253"/>
              <dgm:constr type="h" for="ch" forName="Parent1" refType="h" fact="0.3799"/>
              <dgm:constr type="l" for="ch" forName="Accent5" refType="w" fact="0.8121"/>
              <dgm:constr type="t" for="ch" forName="Accent5" refType="h" fact="0.1072"/>
              <dgm:constr type="w" for="ch" forName="Accent5" refType="w" fact="0.1879"/>
              <dgm:constr type="h" for="ch" forName="Accent5" refType="h" fact="0.5699"/>
              <dgm:constr type="l" for="ch" forName="ParentBackground5" refType="w" fact="0.8183"/>
              <dgm:constr type="t" for="ch" forName="ParentBackground5" refType="h" fact="0.1262"/>
              <dgm:constr type="w" for="ch" forName="ParentBackground5" refType="w" fact="0.1754"/>
              <dgm:constr type="h" for="ch" forName="ParentBackground5" refType="h" fact="0.5319"/>
              <dgm:constr type="l" for="ch" forName="Child5" refType="w" fact="0.8183"/>
              <dgm:constr type="t" for="ch" forName="Child5" refType="h" fact="0.6876"/>
              <dgm:constr type="w" for="ch" forName="Child5" refType="w" fact="0.1754"/>
              <dgm:constr type="h" for="ch" forName="Child5" refType="h" fact="0.3124"/>
              <dgm:constr type="l" for="ch" forName="Accent4" refType="w" fact="0.5789"/>
              <dgm:constr type="t" for="ch" forName="Accent4" refType="h" fact="-0.0109"/>
              <dgm:constr type="w" for="ch" forName="Accent4" refType="w" fact="0.2657"/>
              <dgm:constr type="h" for="ch" forName="Accent4" refType="h" fact="0.806"/>
              <dgm:constr type="l" for="ch" forName="ParentBackground4" refType="w" fact="0.6242"/>
              <dgm:constr type="t" for="ch" forName="ParentBackground4" refType="h" fact="0.1262"/>
              <dgm:constr type="w" for="ch" forName="ParentBackground4" refType="w" fact="0.1754"/>
              <dgm:constr type="h" for="ch" forName="ParentBackground4" refType="h" fact="0.5319"/>
              <dgm:constr type="l" for="ch" forName="Child4" refType="w" fact="0.6242"/>
              <dgm:constr type="t" for="ch" forName="Child4" refType="h" fact="0.6876"/>
              <dgm:constr type="w" for="ch" forName="Child4" refType="w" fact="0.1754"/>
              <dgm:constr type="h" for="ch" forName="Child4" refType="h" fact="0.3124"/>
              <dgm:constr type="l" for="ch" forName="Accent3" refType="w" fact="0.3848"/>
              <dgm:constr type="t" for="ch" forName="Accent3" refType="h" fact="-0.0109"/>
              <dgm:constr type="w" for="ch" forName="Accent3" refType="w" fact="0.2657"/>
              <dgm:constr type="h" for="ch" forName="Accent3" refType="h" fact="0.806"/>
              <dgm:constr type="l" for="ch" forName="ParentBackground3" refType="w" fact="0.43"/>
              <dgm:constr type="t" for="ch" forName="ParentBackground3" refType="h" fact="0.1262"/>
              <dgm:constr type="w" for="ch" forName="ParentBackground3" refType="w" fact="0.1754"/>
              <dgm:constr type="h" for="ch" forName="ParentBackground3" refType="h" fact="0.5319"/>
              <dgm:constr type="l" for="ch" forName="Child3" refType="w" fact="0.43"/>
              <dgm:constr type="t" for="ch" forName="Child3" refType="h" fact="0.6876"/>
              <dgm:constr type="w" for="ch" forName="Child3" refType="w" fact="0.1754"/>
              <dgm:constr type="h" for="ch" forName="Child3" refType="h" fact="0.3124"/>
              <dgm:constr type="l" for="ch" forName="Accent2" refType="w" fact="0.1906"/>
              <dgm:constr type="t" for="ch" forName="Accent2" refType="h" fact="-0.0109"/>
              <dgm:constr type="w" for="ch" forName="Accent2" refType="w" fact="0.2657"/>
              <dgm:constr type="h" for="ch" forName="Accent2" refType="h" fact="0.806"/>
              <dgm:constr type="l" for="ch" forName="ParentBackground2" refType="w" fact="0.2358"/>
              <dgm:constr type="t" for="ch" forName="ParentBackground2" refType="h" fact="0.1262"/>
              <dgm:constr type="w" for="ch" forName="ParentBackground2" refType="w" fact="0.1754"/>
              <dgm:constr type="h" for="ch" forName="ParentBackground2" refType="h" fact="0.5319"/>
              <dgm:constr type="l" for="ch" forName="Child2" refType="w" fact="0.2358"/>
              <dgm:constr type="t" for="ch" forName="Child2" refType="h" fact="0.6876"/>
              <dgm:constr type="w" for="ch" forName="Child2" refType="w" fact="0.1754"/>
              <dgm:constr type="h" for="ch" forName="Child2" refType="h" fact="0.3124"/>
              <dgm:constr type="l" for="ch" forName="Accent1" refType="w" fact="-0.0036"/>
              <dgm:constr type="t" for="ch" forName="Accent1" refType="h" fact="-0.0109"/>
              <dgm:constr type="w" for="ch" forName="Accent1" refType="w" fact="0.2657"/>
              <dgm:constr type="h" for="ch" forName="Accent1" refType="h" fact="0.806"/>
              <dgm:constr type="l" for="ch" forName="ParentBackground1" refType="w" fact="0.0416"/>
              <dgm:constr type="t" for="ch" forName="ParentBackground1" refType="h" fact="0.1262"/>
              <dgm:constr type="w" for="ch" forName="ParentBackground1" refType="w" fact="0.1754"/>
              <dgm:constr type="h" for="ch" forName="ParentBackground1" refType="h" fact="0.5319"/>
              <dgm:constr type="l" for="ch" forName="Child1" refType="w" fact="0.0416"/>
              <dgm:constr type="t" for="ch" forName="Child1" refType="h" fact="0.6876"/>
              <dgm:constr type="w" for="ch" forName="Child1" refType="w" fact="0.1754"/>
              <dgm:constr type="h" for="ch" forName="Child1" refType="h" fact="0.3124"/>
            </dgm:constrLst>
          </dgm:if>
          <dgm:if name="Name9" axis="ch" ptType="node" func="cnt" op="equ" val="6">
            <dgm:alg type="composite">
              <dgm:param type="ar" val="3.621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Parent6" refType="w" fact="0.8689"/>
              <dgm:constr type="t" for="ch" forName="Parent6" refType="h" fact="0.2022"/>
              <dgm:constr type="w" for="ch" forName="Parent6" refType="w" fact="0.1049"/>
              <dgm:constr type="h" for="ch" forName="Parent6" refType="h" fact="0.3799"/>
              <dgm:constr type="l" for="ch" forName="Parent5" refType="w" fact="0.7063"/>
              <dgm:constr type="t" for="ch" forName="Parent5" refType="h" fact="0.2022"/>
              <dgm:constr type="w" for="ch" forName="Parent5" refType="w" fact="0.1049"/>
              <dgm:constr type="h" for="ch" forName="Parent5" refType="h" fact="0.3799"/>
              <dgm:constr type="l" for="ch" forName="Parent4" refType="w" fact="0.5437"/>
              <dgm:constr type="t" for="ch" forName="Parent4" refType="h" fact="0.2022"/>
              <dgm:constr type="w" for="ch" forName="Parent4" refType="w" fact="0.1049"/>
              <dgm:constr type="h" for="ch" forName="Parent4" refType="h" fact="0.3799"/>
              <dgm:constr type="l" for="ch" forName="Parent3" refType="w" fact="0.381"/>
              <dgm:constr type="t" for="ch" forName="Parent3" refType="h" fact="0.2022"/>
              <dgm:constr type="w" for="ch" forName="Parent3" refType="w" fact="0.1049"/>
              <dgm:constr type="h" for="ch" forName="Parent3" refType="h" fact="0.3799"/>
              <dgm:constr type="l" for="ch" forName="Parent2" refType="w" fact="0.2184"/>
              <dgm:constr type="t" for="ch" forName="Parent2" refType="h" fact="0.2022"/>
              <dgm:constr type="w" for="ch" forName="Parent2" refType="w" fact="0.1049"/>
              <dgm:constr type="h" for="ch" forName="Parent2" refType="h" fact="0.3799"/>
              <dgm:constr type="l" for="ch" forName="Parent1" refType="w" fact="0.0558"/>
              <dgm:constr type="t" for="ch" forName="Parent1" refType="h" fact="0.2022"/>
              <dgm:constr type="w" for="ch" forName="Parent1" refType="w" fact="0.1049"/>
              <dgm:constr type="h" for="ch" forName="Parent1" refType="h" fact="0.3799"/>
              <dgm:constr type="l" for="ch" forName="Accent6" refType="w" fact="0.8426"/>
              <dgm:constr type="t" for="ch" forName="Accent6" refType="h" fact="0.1072"/>
              <dgm:constr type="w" for="ch" forName="Accent6" refType="w" fact="0.1574"/>
              <dgm:constr type="h" for="ch" forName="Accent6" refType="h" fact="0.5699"/>
              <dgm:constr type="l" for="ch" forName="ParentBackground6" refType="w" fact="0.8479"/>
              <dgm:constr type="t" for="ch" forName="ParentBackground6" refType="h" fact="0.1262"/>
              <dgm:constr type="w" for="ch" forName="ParentBackground6" refType="w" fact="0.1469"/>
              <dgm:constr type="h" for="ch" forName="ParentBackground6" refType="h" fact="0.5319"/>
              <dgm:constr type="l" for="ch" forName="Child6" refType="w" fact="0.8479"/>
              <dgm:constr type="t" for="ch" forName="Child6" refType="h" fact="0.6876"/>
              <dgm:constr type="w" for="ch" forName="Child6" refType="w" fact="0.1469"/>
              <dgm:constr type="h" for="ch" forName="Child6" refType="h" fact="0.3124"/>
              <dgm:constr type="l" for="ch" forName="Accent5" refType="w" fact="0.6474"/>
              <dgm:constr type="t" for="ch" forName="Accent5" refType="h" fact="-0.0109"/>
              <dgm:constr type="w" for="ch" forName="Accent5" refType="w" fact="0.2226"/>
              <dgm:constr type="h" for="ch" forName="Accent5" refType="h" fact="0.806"/>
              <dgm:constr type="l" for="ch" forName="ParentBackground5" refType="w" fact="0.6853"/>
              <dgm:constr type="t" for="ch" forName="ParentBackground5" refType="h" fact="0.1262"/>
              <dgm:constr type="w" for="ch" forName="ParentBackground5" refType="w" fact="0.1469"/>
              <dgm:constr type="h" for="ch" forName="ParentBackground5" refType="h" fact="0.5319"/>
              <dgm:constr type="l" for="ch" forName="Child5" refType="w" fact="0.6853"/>
              <dgm:constr type="t" for="ch" forName="Child5" refType="h" fact="0.6876"/>
              <dgm:constr type="w" for="ch" forName="Child5" refType="w" fact="0.1469"/>
              <dgm:constr type="h" for="ch" forName="Child5" refType="h" fact="0.3124"/>
              <dgm:constr type="l" for="ch" forName="Accent4" refType="w" fact="0.4848"/>
              <dgm:constr type="t" for="ch" forName="Accent4" refType="h" fact="-0.0109"/>
              <dgm:constr type="w" for="ch" forName="Accent4" refType="w" fact="0.2226"/>
              <dgm:constr type="h" for="ch" forName="Accent4" refType="h" fact="0.806"/>
              <dgm:constr type="l" for="ch" forName="ParentBackground4" refType="w" fact="0.5227"/>
              <dgm:constr type="t" for="ch" forName="ParentBackground4" refType="h" fact="0.1262"/>
              <dgm:constr type="w" for="ch" forName="ParentBackground4" refType="w" fact="0.1469"/>
              <dgm:constr type="h" for="ch" forName="ParentBackground4" refType="h" fact="0.5319"/>
              <dgm:constr type="l" for="ch" forName="Child4" refType="w" fact="0.5227"/>
              <dgm:constr type="t" for="ch" forName="Child4" refType="h" fact="0.6876"/>
              <dgm:constr type="w" for="ch" forName="Child4" refType="w" fact="0.1469"/>
              <dgm:constr type="h" for="ch" forName="Child4" refType="h" fact="0.3124"/>
              <dgm:constr type="l" for="ch" forName="Accent3" refType="w" fact="0.3222"/>
              <dgm:constr type="t" for="ch" forName="Accent3" refType="h" fact="-0.0109"/>
              <dgm:constr type="w" for="ch" forName="Accent3" refType="w" fact="0.2226"/>
              <dgm:constr type="h" for="ch" forName="Accent3" refType="h" fact="0.806"/>
              <dgm:constr type="l" for="ch" forName="ParentBackground3" refType="w" fact="0.3601"/>
              <dgm:constr type="t" for="ch" forName="ParentBackground3" refType="h" fact="0.1262"/>
              <dgm:constr type="w" for="ch" forName="ParentBackground3" refType="w" fact="0.1469"/>
              <dgm:constr type="h" for="ch" forName="ParentBackground3" refType="h" fact="0.5319"/>
              <dgm:constr type="l" for="ch" forName="Child3" refType="w" fact="0.3601"/>
              <dgm:constr type="t" for="ch" forName="Child3" refType="h" fact="0.6876"/>
              <dgm:constr type="w" for="ch" forName="Child3" refType="w" fact="0.1469"/>
              <dgm:constr type="h" for="ch" forName="Child3" refType="h" fact="0.3124"/>
              <dgm:constr type="l" for="ch" forName="Accent2" refType="w" fact="0.1596"/>
              <dgm:constr type="t" for="ch" forName="Accent2" refType="h" fact="-0.0109"/>
              <dgm:constr type="w" for="ch" forName="Accent2" refType="w" fact="0.2226"/>
              <dgm:constr type="h" for="ch" forName="Accent2" refType="h" fact="0.806"/>
              <dgm:constr type="l" for="ch" forName="ParentBackground2" refType="w" fact="0.1975"/>
              <dgm:constr type="t" for="ch" forName="ParentBackground2" refType="h" fact="0.1262"/>
              <dgm:constr type="w" for="ch" forName="ParentBackground2" refType="w" fact="0.1469"/>
              <dgm:constr type="h" for="ch" forName="ParentBackground2" refType="h" fact="0.5319"/>
              <dgm:constr type="l" for="ch" forName="Child2" refType="w" fact="0.1975"/>
              <dgm:constr type="t" for="ch" forName="Child2" refType="h" fact="0.6876"/>
              <dgm:constr type="w" for="ch" forName="Child2" refType="w" fact="0.1469"/>
              <dgm:constr type="h" for="ch" forName="Child2" refType="h" fact="0.3124"/>
              <dgm:constr type="l" for="ch" forName="Accent1" refType="w" fact="-0.003"/>
              <dgm:constr type="t" for="ch" forName="Accent1" refType="h" fact="-0.0109"/>
              <dgm:constr type="w" for="ch" forName="Accent1" refType="w" fact="0.2226"/>
              <dgm:constr type="h" for="ch" forName="Accent1" refType="h" fact="0.806"/>
              <dgm:constr type="l" for="ch" forName="ParentBackground1" refType="w" fact="0.0348"/>
              <dgm:constr type="t" for="ch" forName="ParentBackground1" refType="h" fact="0.1262"/>
              <dgm:constr type="w" for="ch" forName="ParentBackground1" refType="w" fact="0.1469"/>
              <dgm:constr type="h" for="ch" forName="ParentBackground1" refType="h" fact="0.5319"/>
              <dgm:constr type="l" for="ch" forName="Child1" refType="w" fact="0.0348"/>
              <dgm:constr type="t" for="ch" forName="Child1" refType="h" fact="0.6876"/>
              <dgm:constr type="w" for="ch" forName="Child1" refType="w" fact="0.1469"/>
              <dgm:constr type="h" for="ch" forName="Child1" refType="h" fact="0.3124"/>
            </dgm:constrLst>
          </dgm:if>
          <dgm:if name="Name10" axis="ch" ptType="node" func="cnt" op="equ" val="7">
            <dgm:alg type="composite">
              <dgm:param type="ar" val="4.210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Parent7" refType="w" fact="0.8872"/>
              <dgm:constr type="t" for="ch" forName="Parent7" refType="h" fact="0.2022"/>
              <dgm:constr type="w" for="ch" forName="Parent7" refType="w" fact="0.0902"/>
              <dgm:constr type="h" for="ch" forName="Parent7" refType="h" fact="0.3799"/>
              <dgm:constr type="l" for="ch" forName="Parent6" refType="w" fact="0.7473"/>
              <dgm:constr type="t" for="ch" forName="Parent6" refType="h" fact="0.2022"/>
              <dgm:constr type="w" for="ch" forName="Parent6" refType="w" fact="0.0902"/>
              <dgm:constr type="h" for="ch" forName="Parent6" refType="h" fact="0.3799"/>
              <dgm:constr type="l" for="ch" forName="Parent5" refType="w" fact="0.6075"/>
              <dgm:constr type="t" for="ch" forName="Parent5" refType="h" fact="0.2022"/>
              <dgm:constr type="w" for="ch" forName="Parent5" refType="w" fact="0.0902"/>
              <dgm:constr type="h" for="ch" forName="Parent5" refType="h" fact="0.3799"/>
              <dgm:constr type="l" for="ch" forName="Parent4" refType="w" fact="0.4676"/>
              <dgm:constr type="t" for="ch" forName="Parent4" refType="h" fact="0.2022"/>
              <dgm:constr type="w" for="ch" forName="Parent4" refType="w" fact="0.0902"/>
              <dgm:constr type="h" for="ch" forName="Parent4" refType="h" fact="0.3799"/>
              <dgm:constr type="l" for="ch" forName="Parent3" refType="w" fact="0.3277"/>
              <dgm:constr type="t" for="ch" forName="Parent3" refType="h" fact="0.2022"/>
              <dgm:constr type="w" for="ch" forName="Parent3" refType="w" fact="0.0902"/>
              <dgm:constr type="h" for="ch" forName="Parent3" refType="h" fact="0.3799"/>
              <dgm:constr type="l" for="ch" forName="Parent2" refType="w" fact="0.1879"/>
              <dgm:constr type="t" for="ch" forName="Parent2" refType="h" fact="0.2022"/>
              <dgm:constr type="w" for="ch" forName="Parent2" refType="w" fact="0.0902"/>
              <dgm:constr type="h" for="ch" forName="Parent2" refType="h" fact="0.3799"/>
              <dgm:constr type="l" for="ch" forName="Parent1" refType="w" fact="0.048"/>
              <dgm:constr type="t" for="ch" forName="Parent1" refType="h" fact="0.2022"/>
              <dgm:constr type="w" for="ch" forName="Parent1" refType="w" fact="0.0902"/>
              <dgm:constr type="h" for="ch" forName="Parent1" refType="h" fact="0.3799"/>
              <dgm:constr type="l" for="ch" forName="Accent7" refType="w" fact="0.8646"/>
              <dgm:constr type="t" for="ch" forName="Accent7" refType="h" fact="0.1072"/>
              <dgm:constr type="w" for="ch" forName="Accent7" refType="w" fact="0.1354"/>
              <dgm:constr type="h" for="ch" forName="Accent7" refType="h" fact="0.5699"/>
              <dgm:constr type="l" for="ch" forName="ParentBackground7" refType="w" fact="0.8692"/>
              <dgm:constr type="t" for="ch" forName="ParentBackground7" refType="h" fact="0.1262"/>
              <dgm:constr type="w" for="ch" forName="ParentBackground7" refType="w" fact="0.1263"/>
              <dgm:constr type="h" for="ch" forName="ParentBackground7" refType="h" fact="0.5319"/>
              <dgm:constr type="l" for="ch" forName="Child7" refType="w" fact="0.8692"/>
              <dgm:constr type="t" for="ch" forName="Child7" refType="h" fact="0.6876"/>
              <dgm:constr type="w" for="ch" forName="Child7" refType="w" fact="0.1263"/>
              <dgm:constr type="h" for="ch" forName="Child7" refType="h" fact="0.3124"/>
              <dgm:constr type="l" for="ch" forName="Accent6" refType="w" fact="0.6967"/>
              <dgm:constr type="t" for="ch" forName="Accent6" refType="h" fact="-0.0109"/>
              <dgm:constr type="w" for="ch" forName="Accent6" refType="w" fact="0.1915"/>
              <dgm:constr type="h" for="ch" forName="Accent6" refType="h" fact="0.806"/>
              <dgm:constr type="l" for="ch" forName="ParentBackground6" refType="w" fact="0.7293"/>
              <dgm:constr type="t" for="ch" forName="ParentBackground6" refType="h" fact="0.1262"/>
              <dgm:constr type="w" for="ch" forName="ParentBackground6" refType="w" fact="0.1263"/>
              <dgm:constr type="h" for="ch" forName="ParentBackground6" refType="h" fact="0.5319"/>
              <dgm:constr type="l" for="ch" forName="Child6" refType="w" fact="0.7293"/>
              <dgm:constr type="t" for="ch" forName="Child6" refType="h" fact="0.6876"/>
              <dgm:constr type="w" for="ch" forName="Child6" refType="w" fact="0.1263"/>
              <dgm:constr type="h" for="ch" forName="Child6" refType="h" fact="0.3124"/>
              <dgm:constr type="l" for="ch" forName="Accent5" refType="w" fact="0.5569"/>
              <dgm:constr type="t" for="ch" forName="Accent5" refType="h" fact="-0.0109"/>
              <dgm:constr type="w" for="ch" forName="Accent5" refType="w" fact="0.1915"/>
              <dgm:constr type="h" for="ch" forName="Accent5" refType="h" fact="0.806"/>
              <dgm:constr type="l" for="ch" forName="ParentBackground5" refType="w" fact="0.5894"/>
              <dgm:constr type="t" for="ch" forName="ParentBackground5" refType="h" fact="0.1262"/>
              <dgm:constr type="w" for="ch" forName="ParentBackground5" refType="w" fact="0.1263"/>
              <dgm:constr type="h" for="ch" forName="ParentBackground5" refType="h" fact="0.5319"/>
              <dgm:constr type="l" for="ch" forName="Child5" refType="w" fact="0.5894"/>
              <dgm:constr type="t" for="ch" forName="Child5" refType="h" fact="0.6876"/>
              <dgm:constr type="w" for="ch" forName="Child5" refType="w" fact="0.1263"/>
              <dgm:constr type="h" for="ch" forName="Child5" refType="h" fact="0.3124"/>
              <dgm:constr type="l" for="ch" forName="Accent4" refType="w" fact="0.417"/>
              <dgm:constr type="t" for="ch" forName="Accent4" refType="h" fact="-0.0109"/>
              <dgm:constr type="w" for="ch" forName="Accent4" refType="w" fact="0.1915"/>
              <dgm:constr type="h" for="ch" forName="Accent4" refType="h" fact="0.806"/>
              <dgm:constr type="l" for="ch" forName="ParentBackground4" refType="w" fact="0.4496"/>
              <dgm:constr type="t" for="ch" forName="ParentBackground4" refType="h" fact="0.1262"/>
              <dgm:constr type="w" for="ch" forName="ParentBackground4" refType="w" fact="0.1263"/>
              <dgm:constr type="h" for="ch" forName="ParentBackground4" refType="h" fact="0.5319"/>
              <dgm:constr type="l" for="ch" forName="Child4" refType="w" fact="0.4496"/>
              <dgm:constr type="t" for="ch" forName="Child4" refType="h" fact="0.6876"/>
              <dgm:constr type="w" for="ch" forName="Child4" refType="w" fact="0.1263"/>
              <dgm:constr type="h" for="ch" forName="Child4" refType="h" fact="0.3124"/>
              <dgm:constr type="l" for="ch" forName="Accent3" refType="w" fact="0.2771"/>
              <dgm:constr type="t" for="ch" forName="Accent3" refType="h" fact="-0.0109"/>
              <dgm:constr type="w" for="ch" forName="Accent3" refType="w" fact="0.1915"/>
              <dgm:constr type="h" for="ch" forName="Accent3" refType="h" fact="0.806"/>
              <dgm:constr type="l" for="ch" forName="ParentBackground3" refType="w" fact="0.3097"/>
              <dgm:constr type="t" for="ch" forName="ParentBackground3" refType="h" fact="0.1262"/>
              <dgm:constr type="w" for="ch" forName="ParentBackground3" refType="w" fact="0.1263"/>
              <dgm:constr type="h" for="ch" forName="ParentBackground3" refType="h" fact="0.5319"/>
              <dgm:constr type="l" for="ch" forName="Child3" refType="w" fact="0.3097"/>
              <dgm:constr type="t" for="ch" forName="Child3" refType="h" fact="0.6876"/>
              <dgm:constr type="w" for="ch" forName="Child3" refType="w" fact="0.1263"/>
              <dgm:constr type="h" for="ch" forName="Child3" refType="h" fact="0.3124"/>
              <dgm:constr type="l" for="ch" forName="Accent2" refType="w" fact="0.1373"/>
              <dgm:constr type="t" for="ch" forName="Accent2" refType="h" fact="-0.0109"/>
              <dgm:constr type="w" for="ch" forName="Accent2" refType="w" fact="0.1915"/>
              <dgm:constr type="h" for="ch" forName="Accent2" refType="h" fact="0.806"/>
              <dgm:constr type="l" for="ch" forName="ParentBackground2" refType="w" fact="0.1698"/>
              <dgm:constr type="t" for="ch" forName="ParentBackground2" refType="h" fact="0.1262"/>
              <dgm:constr type="w" for="ch" forName="ParentBackground2" refType="w" fact="0.1263"/>
              <dgm:constr type="h" for="ch" forName="ParentBackground2" refType="h" fact="0.5319"/>
              <dgm:constr type="l" for="ch" forName="Child2" refType="w" fact="0.1698"/>
              <dgm:constr type="t" for="ch" forName="Child2" refType="h" fact="0.6876"/>
              <dgm:constr type="w" for="ch" forName="Child2" refType="w" fact="0.1263"/>
              <dgm:constr type="h" for="ch" forName="Child2" refType="h" fact="0.3124"/>
              <dgm:constr type="l" for="ch" forName="Accent1" refType="w" fact="-0.0026"/>
              <dgm:constr type="t" for="ch" forName="Accent1" refType="h" fact="-0.0109"/>
              <dgm:constr type="w" for="ch" forName="Accent1" refType="w" fact="0.1915"/>
              <dgm:constr type="h" for="ch" forName="Accent1" refType="h" fact="0.806"/>
              <dgm:constr type="l" for="ch" forName="ParentBackground1" refType="w" fact="0.03"/>
              <dgm:constr type="t" for="ch" forName="ParentBackground1" refType="h" fact="0.1262"/>
              <dgm:constr type="w" for="ch" forName="ParentBackground1" refType="w" fact="0.1263"/>
              <dgm:constr type="h" for="ch" forName="ParentBackground1" refType="h" fact="0.5319"/>
              <dgm:constr type="l" for="ch" forName="Child1" refType="w" fact="0.03"/>
              <dgm:constr type="t" for="ch" forName="Child1" refType="h" fact="0.6876"/>
              <dgm:constr type="w" for="ch" forName="Child1" refType="w" fact="0.1263"/>
              <dgm:constr type="h" for="ch" forName="Child1" refType="h" fact="0.3124"/>
            </dgm:constrLst>
          </dgm:if>
          <dgm:if name="Name11" axis="ch" ptType="node" func="cnt" op="equ" val="8">
            <dgm:alg type="composite">
              <dgm:param type="ar" val="4.799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l" for="ch" forName="Parent8" refType="w" fact="0.901"/>
              <dgm:constr type="t" for="ch" forName="Parent8" refType="h" fact="0.2022"/>
              <dgm:constr type="w" for="ch" forName="Parent8" refType="w" fact="0.0792"/>
              <dgm:constr type="h" for="ch" forName="Parent8" refType="h" fact="0.3799"/>
              <dgm:constr type="l" for="ch" forName="Parent7" refType="w" fact="0.7783"/>
              <dgm:constr type="t" for="ch" forName="Parent7" refType="h" fact="0.2022"/>
              <dgm:constr type="w" for="ch" forName="Parent7" refType="w" fact="0.0792"/>
              <dgm:constr type="h" for="ch" forName="Parent7" refType="h" fact="0.3799"/>
              <dgm:constr type="l" for="ch" forName="Parent6" refType="w" fact="0.6556"/>
              <dgm:constr type="t" for="ch" forName="Parent6" refType="h" fact="0.2022"/>
              <dgm:constr type="w" for="ch" forName="Parent6" refType="w" fact="0.0792"/>
              <dgm:constr type="h" for="ch" forName="Parent6" refType="h" fact="0.3799"/>
              <dgm:constr type="l" for="ch" forName="Parent5" refType="w" fact="0.5329"/>
              <dgm:constr type="t" for="ch" forName="Parent5" refType="h" fact="0.2022"/>
              <dgm:constr type="w" for="ch" forName="Parent5" refType="w" fact="0.0792"/>
              <dgm:constr type="h" for="ch" forName="Parent5" refType="h" fact="0.3799"/>
              <dgm:constr type="l" for="ch" forName="Parent4" refType="w" fact="0.4102"/>
              <dgm:constr type="t" for="ch" forName="Parent4" refType="h" fact="0.2022"/>
              <dgm:constr type="w" for="ch" forName="Parent4" refType="w" fact="0.0792"/>
              <dgm:constr type="h" for="ch" forName="Parent4" refType="h" fact="0.3799"/>
              <dgm:constr type="l" for="ch" forName="Parent3" refType="w" fact="0.2875"/>
              <dgm:constr type="t" for="ch" forName="Parent3" refType="h" fact="0.2022"/>
              <dgm:constr type="w" for="ch" forName="Parent3" refType="w" fact="0.0792"/>
              <dgm:constr type="h" for="ch" forName="Parent3" refType="h" fact="0.3799"/>
              <dgm:constr type="l" for="ch" forName="Parent2" refType="w" fact="0.1648"/>
              <dgm:constr type="t" for="ch" forName="Parent2" refType="h" fact="0.2022"/>
              <dgm:constr type="w" for="ch" forName="Parent2" refType="w" fact="0.0792"/>
              <dgm:constr type="h" for="ch" forName="Parent2" refType="h" fact="0.3799"/>
              <dgm:constr type="l" for="ch" forName="Parent1" refType="w" fact="0.0421"/>
              <dgm:constr type="t" for="ch" forName="Parent1" refType="h" fact="0.2022"/>
              <dgm:constr type="w" for="ch" forName="Parent1" refType="w" fact="0.0792"/>
              <dgm:constr type="h" for="ch" forName="Parent1" refType="h" fact="0.3799"/>
              <dgm:constr type="l" for="ch" forName="Accent8" refType="w" fact="0.8813"/>
              <dgm:constr type="t" for="ch" forName="Accent8" refType="h" fact="0.1072"/>
              <dgm:constr type="w" for="ch" forName="Accent8" refType="w" fact="0.1187"/>
              <dgm:constr type="h" for="ch" forName="Accent8" refType="h" fact="0.5699"/>
              <dgm:constr type="l" for="ch" forName="ParentBackground8" refType="w" fact="0.8852"/>
              <dgm:constr type="t" for="ch" forName="ParentBackground8" refType="h" fact="0.1262"/>
              <dgm:constr type="w" for="ch" forName="ParentBackground8" refType="w" fact="0.1108"/>
              <dgm:constr type="h" for="ch" forName="ParentBackground8" refType="h" fact="0.5319"/>
              <dgm:constr type="l" for="ch" forName="Child8" refType="w" fact="0.8852"/>
              <dgm:constr type="t" for="ch" forName="Child8" refType="h" fact="0.6876"/>
              <dgm:constr type="w" for="ch" forName="Child8" refType="w" fact="0.1108"/>
              <dgm:constr type="h" for="ch" forName="Child8" refType="h" fact="0.3124"/>
              <dgm:constr type="l" for="ch" forName="Accent7" refType="w" fact="0.7339"/>
              <dgm:constr type="t" for="ch" forName="Accent7" refType="h" fact="-0.0109"/>
              <dgm:constr type="w" for="ch" forName="Accent7" refType="w" fact="0.1679"/>
              <dgm:constr type="h" for="ch" forName="Accent7" refType="h" fact="0.806"/>
              <dgm:constr type="l" for="ch" forName="ParentBackground7" refType="w" fact="0.7625"/>
              <dgm:constr type="t" for="ch" forName="ParentBackground7" refType="h" fact="0.1262"/>
              <dgm:constr type="w" for="ch" forName="ParentBackground7" refType="w" fact="0.1108"/>
              <dgm:constr type="h" for="ch" forName="ParentBackground7" refType="h" fact="0.5319"/>
              <dgm:constr type="l" for="ch" forName="Child7" refType="w" fact="0.7625"/>
              <dgm:constr type="t" for="ch" forName="Child7" refType="h" fact="0.6876"/>
              <dgm:constr type="w" for="ch" forName="Child7" refType="w" fact="0.1108"/>
              <dgm:constr type="h" for="ch" forName="Child7" refType="h" fact="0.3124"/>
              <dgm:constr type="l" for="ch" forName="Accent6" refType="w" fact="0.6112"/>
              <dgm:constr type="t" for="ch" forName="Accent6" refType="h" fact="-0.0109"/>
              <dgm:constr type="w" for="ch" forName="Accent6" refType="w" fact="0.1679"/>
              <dgm:constr type="h" for="ch" forName="Accent6" refType="h" fact="0.806"/>
              <dgm:constr type="l" for="ch" forName="ParentBackground6" refType="w" fact="0.6398"/>
              <dgm:constr type="t" for="ch" forName="ParentBackground6" refType="h" fact="0.1262"/>
              <dgm:constr type="w" for="ch" forName="ParentBackground6" refType="w" fact="0.1108"/>
              <dgm:constr type="h" for="ch" forName="ParentBackground6" refType="h" fact="0.5319"/>
              <dgm:constr type="l" for="ch" forName="Child6" refType="w" fact="0.6398"/>
              <dgm:constr type="t" for="ch" forName="Child6" refType="h" fact="0.6876"/>
              <dgm:constr type="w" for="ch" forName="Child6" refType="w" fact="0.1108"/>
              <dgm:constr type="h" for="ch" forName="Child6" refType="h" fact="0.3124"/>
              <dgm:constr type="l" for="ch" forName="Accent5" refType="w" fact="0.4885"/>
              <dgm:constr type="t" for="ch" forName="Accent5" refType="h" fact="-0.0109"/>
              <dgm:constr type="w" for="ch" forName="Accent5" refType="w" fact="0.1679"/>
              <dgm:constr type="h" for="ch" forName="Accent5" refType="h" fact="0.806"/>
              <dgm:constr type="l" for="ch" forName="ParentBackground5" refType="w" fact="0.5171"/>
              <dgm:constr type="t" for="ch" forName="ParentBackground5" refType="h" fact="0.1262"/>
              <dgm:constr type="w" for="ch" forName="ParentBackground5" refType="w" fact="0.1108"/>
              <dgm:constr type="h" for="ch" forName="ParentBackground5" refType="h" fact="0.5319"/>
              <dgm:constr type="l" for="ch" forName="Child5" refType="w" fact="0.5171"/>
              <dgm:constr type="t" for="ch" forName="Child5" refType="h" fact="0.6876"/>
              <dgm:constr type="w" for="ch" forName="Child5" refType="w" fact="0.1108"/>
              <dgm:constr type="h" for="ch" forName="Child5" refType="h" fact="0.3124"/>
              <dgm:constr type="l" for="ch" forName="Accent4" refType="w" fact="0.3658"/>
              <dgm:constr type="t" for="ch" forName="Accent4" refType="h" fact="-0.0109"/>
              <dgm:constr type="w" for="ch" forName="Accent4" refType="w" fact="0.1679"/>
              <dgm:constr type="h" for="ch" forName="Accent4" refType="h" fact="0.806"/>
              <dgm:constr type="l" for="ch" forName="ParentBackground4" refType="w" fact="0.3944"/>
              <dgm:constr type="t" for="ch" forName="ParentBackground4" refType="h" fact="0.1262"/>
              <dgm:constr type="w" for="ch" forName="ParentBackground4" refType="w" fact="0.1108"/>
              <dgm:constr type="h" for="ch" forName="ParentBackground4" refType="h" fact="0.5319"/>
              <dgm:constr type="l" for="ch" forName="Child4" refType="w" fact="0.3944"/>
              <dgm:constr type="t" for="ch" forName="Child4" refType="h" fact="0.6876"/>
              <dgm:constr type="w" for="ch" forName="Child4" refType="w" fact="0.1108"/>
              <dgm:constr type="h" for="ch" forName="Child4" refType="h" fact="0.3124"/>
              <dgm:constr type="l" for="ch" forName="Accent3" refType="w" fact="0.2431"/>
              <dgm:constr type="t" for="ch" forName="Accent3" refType="h" fact="-0.0109"/>
              <dgm:constr type="w" for="ch" forName="Accent3" refType="w" fact="0.1679"/>
              <dgm:constr type="h" for="ch" forName="Accent3" refType="h" fact="0.806"/>
              <dgm:constr type="l" for="ch" forName="ParentBackground3" refType="w" fact="0.2717"/>
              <dgm:constr type="t" for="ch" forName="ParentBackground3" refType="h" fact="0.1262"/>
              <dgm:constr type="w" for="ch" forName="ParentBackground3" refType="w" fact="0.1108"/>
              <dgm:constr type="h" for="ch" forName="ParentBackground3" refType="h" fact="0.5319"/>
              <dgm:constr type="l" for="ch" forName="Child3" refType="w" fact="0.2717"/>
              <dgm:constr type="t" for="ch" forName="Child3" refType="h" fact="0.6876"/>
              <dgm:constr type="w" for="ch" forName="Child3" refType="w" fact="0.1108"/>
              <dgm:constr type="h" for="ch" forName="Child3" refType="h" fact="0.3124"/>
              <dgm:constr type="l" for="ch" forName="Accent2" refType="w" fact="0.1204"/>
              <dgm:constr type="t" for="ch" forName="Accent2" refType="h" fact="-0.0109"/>
              <dgm:constr type="w" for="ch" forName="Accent2" refType="w" fact="0.1679"/>
              <dgm:constr type="h" for="ch" forName="Accent2" refType="h" fact="0.806"/>
              <dgm:constr type="l" for="ch" forName="ParentBackground2" refType="w" fact="0.149"/>
              <dgm:constr type="t" for="ch" forName="ParentBackground2" refType="h" fact="0.1262"/>
              <dgm:constr type="w" for="ch" forName="ParentBackground2" refType="w" fact="0.1108"/>
              <dgm:constr type="h" for="ch" forName="ParentBackground2" refType="h" fact="0.5319"/>
              <dgm:constr type="l" for="ch" forName="Child2" refType="w" fact="0.149"/>
              <dgm:constr type="t" for="ch" forName="Child2" refType="h" fact="0.6876"/>
              <dgm:constr type="w" for="ch" forName="Child2" refType="w" fact="0.1108"/>
              <dgm:constr type="h" for="ch" forName="Child2" refType="h" fact="0.3124"/>
              <dgm:constr type="l" for="ch" forName="Accent1" refType="w" fact="-0.0023"/>
              <dgm:constr type="t" for="ch" forName="Accent1" refType="h" fact="-0.0109"/>
              <dgm:constr type="w" for="ch" forName="Accent1" refType="w" fact="0.1679"/>
              <dgm:constr type="h" for="ch" forName="Accent1" refType="h" fact="0.806"/>
              <dgm:constr type="l" for="ch" forName="ParentBackground1" refType="w" fact="0.0263"/>
              <dgm:constr type="t" for="ch" forName="ParentBackground1" refType="h" fact="0.1262"/>
              <dgm:constr type="w" for="ch" forName="ParentBackground1" refType="w" fact="0.1108"/>
              <dgm:constr type="h" for="ch" forName="ParentBackground1" refType="h" fact="0.5319"/>
              <dgm:constr type="l" for="ch" forName="Child1" refType="w" fact="0.0263"/>
              <dgm:constr type="t" for="ch" forName="Child1" refType="h" fact="0.6876"/>
              <dgm:constr type="w" for="ch" forName="Child1" refType="w" fact="0.1108"/>
              <dgm:constr type="h" for="ch" forName="Child1" refType="h" fact="0.3124"/>
            </dgm:constrLst>
          </dgm:if>
          <dgm:if name="Name12" axis="ch" ptType="node" func="cnt" op="equ" val="9">
            <dgm:alg type="composite">
              <dgm:param type="ar" val="5.388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9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9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9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9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9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9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9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Child9" refType="primFontSz" refFor="des" refForName="Parent8" op="lte"/>
              <dgm:constr type="primFontSz" for="des" forName="Child1" refType="primFontSz" refFor="des" refForName="Parent9" op="lte"/>
              <dgm:constr type="primFontSz" for="des" forName="Child2" refType="primFontSz" refFor="des" refForName="Parent9" op="lte"/>
              <dgm:constr type="primFontSz" for="des" forName="Child3" refType="primFontSz" refFor="des" refForName="Parent9" op="lte"/>
              <dgm:constr type="primFontSz" for="des" forName="Child4" refType="primFontSz" refFor="des" refForName="Parent9" op="lte"/>
              <dgm:constr type="primFontSz" for="des" forName="Child5" refType="primFontSz" refFor="des" refForName="Parent9" op="lte"/>
              <dgm:constr type="primFontSz" for="des" forName="Child6" refType="primFontSz" refFor="des" refForName="Parent9" op="lte"/>
              <dgm:constr type="primFontSz" for="des" forName="Child7" refType="primFontSz" refFor="des" refForName="Parent9" op="lte"/>
              <dgm:constr type="primFontSz" for="des" forName="Child8" refType="primFontSz" refFor="des" refForName="Parent9" op="lte"/>
              <dgm:constr type="primFontSz" for="des" forName="Child9" refType="primFontSz" refFor="des" refForName="Parent9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Parent9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primFontSz" for="des" forName="Child9" refType="primFontSz" refFor="des" refForName="Child1" op="equ"/>
              <dgm:constr type="l" for="ch" forName="Parent9" refType="w" fact="0.9119"/>
              <dgm:constr type="t" for="ch" forName="Parent9" refType="h" fact="0.2022"/>
              <dgm:constr type="w" for="ch" forName="Parent9" refType="w" fact="0.0705"/>
              <dgm:constr type="h" for="ch" forName="Parent9" refType="h" fact="0.3799"/>
              <dgm:constr type="l" for="ch" forName="Parent8" refType="w" fact="0.8026"/>
              <dgm:constr type="t" for="ch" forName="Parent8" refType="h" fact="0.2022"/>
              <dgm:constr type="w" for="ch" forName="Parent8" refType="w" fact="0.0705"/>
              <dgm:constr type="h" for="ch" forName="Parent8" refType="h" fact="0.3799"/>
              <dgm:constr type="l" for="ch" forName="Parent7" refType="w" fact="0.6933"/>
              <dgm:constr type="t" for="ch" forName="Parent7" refType="h" fact="0.2022"/>
              <dgm:constr type="w" for="ch" forName="Parent7" refType="w" fact="0.0705"/>
              <dgm:constr type="h" for="ch" forName="Parent7" refType="h" fact="0.3799"/>
              <dgm:constr type="l" for="ch" forName="Parent6" refType="w" fact="0.584"/>
              <dgm:constr type="t" for="ch" forName="Parent6" refType="h" fact="0.2022"/>
              <dgm:constr type="w" for="ch" forName="Parent6" refType="w" fact="0.0705"/>
              <dgm:constr type="h" for="ch" forName="Parent6" refType="h" fact="0.3799"/>
              <dgm:constr type="l" for="ch" forName="Parent5" refType="w" fact="0.4747"/>
              <dgm:constr type="t" for="ch" forName="Parent5" refType="h" fact="0.2022"/>
              <dgm:constr type="w" for="ch" forName="Parent5" refType="w" fact="0.0705"/>
              <dgm:constr type="h" for="ch" forName="Parent5" refType="h" fact="0.3799"/>
              <dgm:constr type="l" for="ch" forName="Parent4" refType="w" fact="0.3654"/>
              <dgm:constr type="t" for="ch" forName="Parent4" refType="h" fact="0.2022"/>
              <dgm:constr type="w" for="ch" forName="Parent4" refType="w" fact="0.0705"/>
              <dgm:constr type="h" for="ch" forName="Parent4" refType="h" fact="0.3799"/>
              <dgm:constr type="l" for="ch" forName="Parent3" refType="w" fact="0.2561"/>
              <dgm:constr type="t" for="ch" forName="Parent3" refType="h" fact="0.2022"/>
              <dgm:constr type="w" for="ch" forName="Parent3" refType="w" fact="0.0705"/>
              <dgm:constr type="h" for="ch" forName="Parent3" refType="h" fact="0.3799"/>
              <dgm:constr type="l" for="ch" forName="Parent2" refType="w" fact="0.1468"/>
              <dgm:constr type="t" for="ch" forName="Parent2" refType="h" fact="0.2022"/>
              <dgm:constr type="w" for="ch" forName="Parent2" refType="w" fact="0.0705"/>
              <dgm:constr type="h" for="ch" forName="Parent2" refType="h" fact="0.3799"/>
              <dgm:constr type="l" for="ch" forName="Parent1" refType="w" fact="0.0375"/>
              <dgm:constr type="t" for="ch" forName="Parent1" refType="h" fact="0.2022"/>
              <dgm:constr type="w" for="ch" forName="Parent1" refType="w" fact="0.0705"/>
              <dgm:constr type="h" for="ch" forName="Parent1" refType="h" fact="0.3799"/>
              <dgm:constr type="l" for="ch" forName="Accent9" refType="w" fact="0.8942"/>
              <dgm:constr type="t" for="ch" forName="Accent9" refType="h" fact="0.1072"/>
              <dgm:constr type="w" for="ch" forName="Accent9" refType="w" fact="0.1058"/>
              <dgm:constr type="h" for="ch" forName="Accent9" refType="h" fact="0.5699"/>
              <dgm:constr type="l" for="ch" forName="ParentBackground9" refType="w" fact="0.8978"/>
              <dgm:constr type="t" for="ch" forName="ParentBackground9" refType="h" fact="0.1262"/>
              <dgm:constr type="w" for="ch" forName="ParentBackground9" refType="w" fact="0.0987"/>
              <dgm:constr type="h" for="ch" forName="ParentBackground9" refType="h" fact="0.5319"/>
              <dgm:constr type="l" for="ch" forName="Child9" refType="w" fact="0.8978"/>
              <dgm:constr type="t" for="ch" forName="Child9" refType="h" fact="0.6876"/>
              <dgm:constr type="w" for="ch" forName="Child9" refType="w" fact="0.0987"/>
              <dgm:constr type="h" for="ch" forName="Child9" refType="h" fact="0.3124"/>
              <dgm:constr type="l" for="ch" forName="Accent8" refType="w" fact="0.763"/>
              <dgm:constr type="t" for="ch" forName="Accent8" refType="h" fact="-0.0109"/>
              <dgm:constr type="w" for="ch" forName="Accent8" refType="w" fact="0.1496"/>
              <dgm:constr type="h" for="ch" forName="Accent8" refType="h" fact="0.806"/>
              <dgm:constr type="l" for="ch" forName="ParentBackground8" refType="w" fact="0.7885"/>
              <dgm:constr type="t" for="ch" forName="ParentBackground8" refType="h" fact="0.1262"/>
              <dgm:constr type="w" for="ch" forName="ParentBackground8" refType="w" fact="0.0987"/>
              <dgm:constr type="h" for="ch" forName="ParentBackground8" refType="h" fact="0.5319"/>
              <dgm:constr type="l" for="ch" forName="Child8" refType="w" fact="0.7885"/>
              <dgm:constr type="t" for="ch" forName="Child8" refType="h" fact="0.6876"/>
              <dgm:constr type="w" for="ch" forName="Child8" refType="w" fact="0.0987"/>
              <dgm:constr type="h" for="ch" forName="Child8" refType="h" fact="0.3124"/>
              <dgm:constr type="l" for="ch" forName="Accent7" refType="w" fact="0.6538"/>
              <dgm:constr type="t" for="ch" forName="Accent7" refType="h" fact="-0.0109"/>
              <dgm:constr type="w" for="ch" forName="Accent7" refType="w" fact="0.1496"/>
              <dgm:constr type="h" for="ch" forName="Accent7" refType="h" fact="0.806"/>
              <dgm:constr type="l" for="ch" forName="ParentBackground7" refType="w" fact="0.6792"/>
              <dgm:constr type="t" for="ch" forName="ParentBackground7" refType="h" fact="0.1262"/>
              <dgm:constr type="w" for="ch" forName="ParentBackground7" refType="w" fact="0.0987"/>
              <dgm:constr type="h" for="ch" forName="ParentBackground7" refType="h" fact="0.5319"/>
              <dgm:constr type="l" for="ch" forName="Child7" refType="w" fact="0.6792"/>
              <dgm:constr type="t" for="ch" forName="Child7" refType="h" fact="0.6876"/>
              <dgm:constr type="w" for="ch" forName="Child7" refType="w" fact="0.0987"/>
              <dgm:constr type="h" for="ch" forName="Child7" refType="h" fact="0.3124"/>
              <dgm:constr type="l" for="ch" forName="Accent6" refType="w" fact="0.5445"/>
              <dgm:constr type="t" for="ch" forName="Accent6" refType="h" fact="-0.0109"/>
              <dgm:constr type="w" for="ch" forName="Accent6" refType="w" fact="0.1496"/>
              <dgm:constr type="h" for="ch" forName="Accent6" refType="h" fact="0.806"/>
              <dgm:constr type="l" for="ch" forName="ParentBackground6" refType="w" fact="0.5699"/>
              <dgm:constr type="t" for="ch" forName="ParentBackground6" refType="h" fact="0.1262"/>
              <dgm:constr type="w" for="ch" forName="ParentBackground6" refType="w" fact="0.0987"/>
              <dgm:constr type="h" for="ch" forName="ParentBackground6" refType="h" fact="0.5319"/>
              <dgm:constr type="l" for="ch" forName="Child6" refType="w" fact="0.5699"/>
              <dgm:constr type="t" for="ch" forName="Child6" refType="h" fact="0.6876"/>
              <dgm:constr type="w" for="ch" forName="Child6" refType="w" fact="0.0987"/>
              <dgm:constr type="h" for="ch" forName="Child6" refType="h" fact="0.3124"/>
              <dgm:constr type="l" for="ch" forName="Accent5" refType="w" fact="0.4352"/>
              <dgm:constr type="t" for="ch" forName="Accent5" refType="h" fact="-0.0109"/>
              <dgm:constr type="w" for="ch" forName="Accent5" refType="w" fact="0.1496"/>
              <dgm:constr type="h" for="ch" forName="Accent5" refType="h" fact="0.806"/>
              <dgm:constr type="l" for="ch" forName="ParentBackground5" refType="w" fact="0.4606"/>
              <dgm:constr type="t" for="ch" forName="ParentBackground5" refType="h" fact="0.1262"/>
              <dgm:constr type="w" for="ch" forName="ParentBackground5" refType="w" fact="0.0987"/>
              <dgm:constr type="h" for="ch" forName="ParentBackground5" refType="h" fact="0.5319"/>
              <dgm:constr type="l" for="ch" forName="Child5" refType="w" fact="0.4606"/>
              <dgm:constr type="t" for="ch" forName="Child5" refType="h" fact="0.6876"/>
              <dgm:constr type="w" for="ch" forName="Child5" refType="w" fact="0.0987"/>
              <dgm:constr type="h" for="ch" forName="Child5" refType="h" fact="0.3124"/>
              <dgm:constr type="l" for="ch" forName="Accent4" refType="w" fact="0.3259"/>
              <dgm:constr type="t" for="ch" forName="Accent4" refType="h" fact="-0.0109"/>
              <dgm:constr type="w" for="ch" forName="Accent4" refType="w" fact="0.1496"/>
              <dgm:constr type="h" for="ch" forName="Accent4" refType="h" fact="0.806"/>
              <dgm:constr type="l" for="ch" forName="ParentBackground4" refType="w" fact="0.3513"/>
              <dgm:constr type="t" for="ch" forName="ParentBackground4" refType="h" fact="0.1262"/>
              <dgm:constr type="w" for="ch" forName="ParentBackground4" refType="w" fact="0.0987"/>
              <dgm:constr type="h" for="ch" forName="ParentBackground4" refType="h" fact="0.5319"/>
              <dgm:constr type="l" for="ch" forName="Child4" refType="w" fact="0.3513"/>
              <dgm:constr type="t" for="ch" forName="Child4" refType="h" fact="0.6876"/>
              <dgm:constr type="w" for="ch" forName="Child4" refType="w" fact="0.0987"/>
              <dgm:constr type="h" for="ch" forName="Child4" refType="h" fact="0.3124"/>
              <dgm:constr type="l" for="ch" forName="Accent3" refType="w" fact="0.2166"/>
              <dgm:constr type="t" for="ch" forName="Accent3" refType="h" fact="-0.0109"/>
              <dgm:constr type="w" for="ch" forName="Accent3" refType="w" fact="0.1496"/>
              <dgm:constr type="h" for="ch" forName="Accent3" refType="h" fact="0.806"/>
              <dgm:constr type="l" for="ch" forName="ParentBackground3" refType="w" fact="0.242"/>
              <dgm:constr type="t" for="ch" forName="ParentBackground3" refType="h" fact="0.1262"/>
              <dgm:constr type="w" for="ch" forName="ParentBackground3" refType="w" fact="0.0987"/>
              <dgm:constr type="h" for="ch" forName="ParentBackground3" refType="h" fact="0.5319"/>
              <dgm:constr type="l" for="ch" forName="Child3" refType="w" fact="0.242"/>
              <dgm:constr type="t" for="ch" forName="Child3" refType="h" fact="0.6876"/>
              <dgm:constr type="w" for="ch" forName="Child3" refType="w" fact="0.0987"/>
              <dgm:constr type="h" for="ch" forName="Child3" refType="h" fact="0.3124"/>
              <dgm:constr type="l" for="ch" forName="Accent2" refType="w" fact="0.1073"/>
              <dgm:constr type="t" for="ch" forName="Accent2" refType="h" fact="-0.0109"/>
              <dgm:constr type="w" for="ch" forName="Accent2" refType="w" fact="0.1496"/>
              <dgm:constr type="h" for="ch" forName="Accent2" refType="h" fact="0.806"/>
              <dgm:constr type="l" for="ch" forName="ParentBackground2" refType="w" fact="0.1327"/>
              <dgm:constr type="t" for="ch" forName="ParentBackground2" refType="h" fact="0.1262"/>
              <dgm:constr type="w" for="ch" forName="ParentBackground2" refType="w" fact="0.0987"/>
              <dgm:constr type="h" for="ch" forName="ParentBackground2" refType="h" fact="0.5319"/>
              <dgm:constr type="l" for="ch" forName="Child2" refType="w" fact="0.1327"/>
              <dgm:constr type="t" for="ch" forName="Child2" refType="h" fact="0.6876"/>
              <dgm:constr type="w" for="ch" forName="Child2" refType="w" fact="0.0987"/>
              <dgm:constr type="h" for="ch" forName="Child2" refType="h" fact="0.3124"/>
              <dgm:constr type="l" for="ch" forName="Accent1" refType="w" fact="-0.002"/>
              <dgm:constr type="t" for="ch" forName="Accent1" refType="h" fact="-0.0109"/>
              <dgm:constr type="w" for="ch" forName="Accent1" refType="w" fact="0.1496"/>
              <dgm:constr type="h" for="ch" forName="Accent1" refType="h" fact="0.806"/>
              <dgm:constr type="l" for="ch" forName="ParentBackground1" refType="w" fact="0.0234"/>
              <dgm:constr type="t" for="ch" forName="ParentBackground1" refType="h" fact="0.1262"/>
              <dgm:constr type="w" for="ch" forName="ParentBackground1" refType="w" fact="0.0987"/>
              <dgm:constr type="h" for="ch" forName="ParentBackground1" refType="h" fact="0.5319"/>
              <dgm:constr type="l" for="ch" forName="Child1" refType="w" fact="0.0234"/>
              <dgm:constr type="t" for="ch" forName="Child1" refType="h" fact="0.6876"/>
              <dgm:constr type="w" for="ch" forName="Child1" refType="w" fact="0.0987"/>
              <dgm:constr type="h" for="ch" forName="Child1" refType="h" fact="0.3124"/>
            </dgm:constrLst>
          </dgm:if>
          <dgm:if name="Name13" axis="ch" ptType="node" func="cnt" op="equ" val="10">
            <dgm:alg type="composite">
              <dgm:param type="ar" val="5.976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9" refType="primFontSz" refFor="des" refForName="Parent1" op="lte"/>
              <dgm:constr type="primFontSz" for="des" forName="Child10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9" refType="primFontSz" refFor="des" refForName="Parent2" op="lte"/>
              <dgm:constr type="primFontSz" for="des" forName="Child10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9" refType="primFontSz" refFor="des" refForName="Parent3" op="lte"/>
              <dgm:constr type="primFontSz" for="des" forName="Child10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9" refType="primFontSz" refFor="des" refForName="Parent4" op="lte"/>
              <dgm:constr type="primFontSz" for="des" forName="Child10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9" refType="primFontSz" refFor="des" refForName="Parent5" op="lte"/>
              <dgm:constr type="primFontSz" for="des" forName="Child10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9" refType="primFontSz" refFor="des" refForName="Parent6" op="lte"/>
              <dgm:constr type="primFontSz" for="des" forName="Child10" refType="primFontSz" refFor="des" refForName="Parent7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9" refType="primFontSz" refFor="des" refForName="Parent7" op="lte"/>
              <dgm:constr type="primFontSz" for="des" forName="Child10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Child9" refType="primFontSz" refFor="des" refForName="Parent8" op="lte"/>
              <dgm:constr type="primFontSz" for="des" forName="Child10" refType="primFontSz" refFor="des" refForName="Parent8" op="lte"/>
              <dgm:constr type="primFontSz" for="des" forName="Child1" refType="primFontSz" refFor="des" refForName="Parent9" op="lte"/>
              <dgm:constr type="primFontSz" for="des" forName="Child2" refType="primFontSz" refFor="des" refForName="Parent9" op="lte"/>
              <dgm:constr type="primFontSz" for="des" forName="Child3" refType="primFontSz" refFor="des" refForName="Parent9" op="lte"/>
              <dgm:constr type="primFontSz" for="des" forName="Child4" refType="primFontSz" refFor="des" refForName="Parent9" op="lte"/>
              <dgm:constr type="primFontSz" for="des" forName="Child5" refType="primFontSz" refFor="des" refForName="Parent9" op="lte"/>
              <dgm:constr type="primFontSz" for="des" forName="Child6" refType="primFontSz" refFor="des" refForName="Parent9" op="lte"/>
              <dgm:constr type="primFontSz" for="des" forName="Child7" refType="primFontSz" refFor="des" refForName="Parent9" op="lte"/>
              <dgm:constr type="primFontSz" for="des" forName="Child8" refType="primFontSz" refFor="des" refForName="Parent9" op="lte"/>
              <dgm:constr type="primFontSz" for="des" forName="Child9" refType="primFontSz" refFor="des" refForName="Parent9" op="lte"/>
              <dgm:constr type="primFontSz" for="des" forName="Child10" refType="primFontSz" refFor="des" refForName="Parent9" op="lte"/>
              <dgm:constr type="primFontSz" for="des" forName="Child1" refType="primFontSz" refFor="des" refForName="Parent10" op="lte"/>
              <dgm:constr type="primFontSz" for="des" forName="Child2" refType="primFontSz" refFor="des" refForName="Parent10" op="lte"/>
              <dgm:constr type="primFontSz" for="des" forName="Child3" refType="primFontSz" refFor="des" refForName="Parent10" op="lte"/>
              <dgm:constr type="primFontSz" for="des" forName="Child4" refType="primFontSz" refFor="des" refForName="Parent10" op="lte"/>
              <dgm:constr type="primFontSz" for="des" forName="Child5" refType="primFontSz" refFor="des" refForName="Parent10" op="lte"/>
              <dgm:constr type="primFontSz" for="des" forName="Child6" refType="primFontSz" refFor="des" refForName="Parent10" op="lte"/>
              <dgm:constr type="primFontSz" for="des" forName="Child7" refType="primFontSz" refFor="des" refForName="Parent10" op="lte"/>
              <dgm:constr type="primFontSz" for="des" forName="Child8" refType="primFontSz" refFor="des" refForName="Parent10" op="lte"/>
              <dgm:constr type="primFontSz" for="des" forName="Child9" refType="primFontSz" refFor="des" refForName="Parent10" op="lte"/>
              <dgm:constr type="primFontSz" for="des" forName="Child10" refType="primFontSz" refFor="des" refForName="Parent10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Parent9" refType="primFontSz" refFor="des" refForName="Parent1" op="equ"/>
              <dgm:constr type="primFontSz" for="des" forName="Parent10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primFontSz" for="des" forName="Child9" refType="primFontSz" refFor="des" refForName="Child1" op="equ"/>
              <dgm:constr type="primFontSz" for="des" forName="Child10" refType="primFontSz" refFor="des" refForName="Child1" op="equ"/>
              <dgm:constr type="l" for="ch" forName="Parent10" refType="w" fact="0.9205"/>
              <dgm:constr type="t" for="ch" forName="Parent10" refType="h" fact="0.2022"/>
              <dgm:constr type="w" for="ch" forName="Parent10" refType="w" fact="0.0636"/>
              <dgm:constr type="h" for="ch" forName="Parent10" refType="h" fact="0.3799"/>
              <dgm:constr type="l" for="ch" forName="Parent9" refType="w" fact="0.822"/>
              <dgm:constr type="t" for="ch" forName="Parent9" refType="h" fact="0.2022"/>
              <dgm:constr type="w" for="ch" forName="Parent9" refType="w" fact="0.0636"/>
              <dgm:constr type="h" for="ch" forName="Parent9" refType="h" fact="0.3799"/>
              <dgm:constr type="l" for="ch" forName="Parent8" refType="w" fact="0.7235"/>
              <dgm:constr type="t" for="ch" forName="Parent8" refType="h" fact="0.2022"/>
              <dgm:constr type="w" for="ch" forName="Parent8" refType="w" fact="0.0636"/>
              <dgm:constr type="h" for="ch" forName="Parent8" refType="h" fact="0.3799"/>
              <dgm:constr type="l" for="ch" forName="Parent7" refType="w" fact="0.625"/>
              <dgm:constr type="t" for="ch" forName="Parent7" refType="h" fact="0.2022"/>
              <dgm:constr type="w" for="ch" forName="Parent7" refType="w" fact="0.0636"/>
              <dgm:constr type="h" for="ch" forName="Parent7" refType="h" fact="0.3799"/>
              <dgm:constr type="l" for="ch" forName="Parent6" refType="w" fact="0.5264"/>
              <dgm:constr type="t" for="ch" forName="Parent6" refType="h" fact="0.2022"/>
              <dgm:constr type="w" for="ch" forName="Parent6" refType="w" fact="0.0636"/>
              <dgm:constr type="h" for="ch" forName="Parent6" refType="h" fact="0.3799"/>
              <dgm:constr type="l" for="ch" forName="Parent5" refType="w" fact="0.4279"/>
              <dgm:constr type="t" for="ch" forName="Parent5" refType="h" fact="0.2022"/>
              <dgm:constr type="w" for="ch" forName="Parent5" refType="w" fact="0.0636"/>
              <dgm:constr type="h" for="ch" forName="Parent5" refType="h" fact="0.3799"/>
              <dgm:constr type="l" for="ch" forName="Parent4" refType="w" fact="0.3294"/>
              <dgm:constr type="t" for="ch" forName="Parent4" refType="h" fact="0.2022"/>
              <dgm:constr type="w" for="ch" forName="Parent4" refType="w" fact="0.0636"/>
              <dgm:constr type="h" for="ch" forName="Parent4" refType="h" fact="0.3799"/>
              <dgm:constr type="l" for="ch" forName="Parent3" refType="w" fact="0.2309"/>
              <dgm:constr type="t" for="ch" forName="Parent3" refType="h" fact="0.2022"/>
              <dgm:constr type="w" for="ch" forName="Parent3" refType="w" fact="0.0636"/>
              <dgm:constr type="h" for="ch" forName="Parent3" refType="h" fact="0.3799"/>
              <dgm:constr type="l" for="ch" forName="Parent2" refType="w" fact="0.1324"/>
              <dgm:constr type="t" for="ch" forName="Parent2" refType="h" fact="0.2022"/>
              <dgm:constr type="w" for="ch" forName="Parent2" refType="w" fact="0.0636"/>
              <dgm:constr type="h" for="ch" forName="Parent2" refType="h" fact="0.3799"/>
              <dgm:constr type="l" for="ch" forName="Parent1" refType="w" fact="0.0338"/>
              <dgm:constr type="t" for="ch" forName="Parent1" refType="h" fact="0.2022"/>
              <dgm:constr type="w" for="ch" forName="Parent1" refType="w" fact="0.0636"/>
              <dgm:constr type="h" for="ch" forName="Parent1" refType="h" fact="0.3799"/>
              <dgm:constr type="l" for="ch" forName="Accent10" refType="w" fact="0.9047"/>
              <dgm:constr type="t" for="ch" forName="Accent10" refType="h" fact="0.1072"/>
              <dgm:constr type="w" for="ch" forName="Accent10" refType="w" fact="0.0953"/>
              <dgm:constr type="h" for="ch" forName="Accent10" refType="h" fact="0.5699"/>
              <dgm:constr type="l" for="ch" forName="ParentBackground10" refType="w" fact="0.9078"/>
              <dgm:constr type="t" for="ch" forName="ParentBackground10" refType="h" fact="0.1262"/>
              <dgm:constr type="w" for="ch" forName="ParentBackground10" refType="w" fact="0.089"/>
              <dgm:constr type="h" for="ch" forName="ParentBackground10" refType="h" fact="0.5319"/>
              <dgm:constr type="l" for="ch" forName="Child10" refType="w" fact="0.9078"/>
              <dgm:constr type="t" for="ch" forName="Child10" refType="h" fact="0.6876"/>
              <dgm:constr type="w" for="ch" forName="Child10" refType="w" fact="0.089"/>
              <dgm:constr type="h" for="ch" forName="Child10" refType="h" fact="0.3124"/>
              <dgm:constr type="l" for="ch" forName="Accent9" refType="w" fact="0.7864"/>
              <dgm:constr type="t" for="ch" forName="Accent9" refType="h" fact="-0.0109"/>
              <dgm:constr type="w" for="ch" forName="Accent9" refType="w" fact="0.1348"/>
              <dgm:constr type="h" for="ch" forName="Accent9" refType="h" fact="0.806"/>
              <dgm:constr type="l" for="ch" forName="ParentBackground9" refType="w" fact="0.8093"/>
              <dgm:constr type="t" for="ch" forName="ParentBackground9" refType="h" fact="0.1262"/>
              <dgm:constr type="w" for="ch" forName="ParentBackground9" refType="w" fact="0.089"/>
              <dgm:constr type="h" for="ch" forName="ParentBackground9" refType="h" fact="0.5319"/>
              <dgm:constr type="l" for="ch" forName="Child9" refType="w" fact="0.8093"/>
              <dgm:constr type="t" for="ch" forName="Child9" refType="h" fact="0.6876"/>
              <dgm:constr type="w" for="ch" forName="Child9" refType="w" fact="0.089"/>
              <dgm:constr type="h" for="ch" forName="Child9" refType="h" fact="0.3124"/>
              <dgm:constr type="l" for="ch" forName="Accent8" refType="w" fact="0.6879"/>
              <dgm:constr type="t" for="ch" forName="Accent8" refType="h" fact="-0.0109"/>
              <dgm:constr type="w" for="ch" forName="Accent8" refType="w" fact="0.1348"/>
              <dgm:constr type="h" for="ch" forName="Accent8" refType="h" fact="0.806"/>
              <dgm:constr type="l" for="ch" forName="ParentBackground8" refType="w" fact="0.7108"/>
              <dgm:constr type="t" for="ch" forName="ParentBackground8" refType="h" fact="0.1262"/>
              <dgm:constr type="w" for="ch" forName="ParentBackground8" refType="w" fact="0.089"/>
              <dgm:constr type="h" for="ch" forName="ParentBackground8" refType="h" fact="0.5319"/>
              <dgm:constr type="l" for="ch" forName="Child8" refType="w" fact="0.7108"/>
              <dgm:constr type="t" for="ch" forName="Child8" refType="h" fact="0.6876"/>
              <dgm:constr type="w" for="ch" forName="Child8" refType="w" fact="0.089"/>
              <dgm:constr type="h" for="ch" forName="Child8" refType="h" fact="0.3124"/>
              <dgm:constr type="l" for="ch" forName="Accent7" refType="w" fact="0.5893"/>
              <dgm:constr type="t" for="ch" forName="Accent7" refType="h" fact="-0.0109"/>
              <dgm:constr type="w" for="ch" forName="Accent7" refType="w" fact="0.1348"/>
              <dgm:constr type="h" for="ch" forName="Accent7" refType="h" fact="0.806"/>
              <dgm:constr type="l" for="ch" forName="ParentBackground7" refType="w" fact="0.6123"/>
              <dgm:constr type="t" for="ch" forName="ParentBackground7" refType="h" fact="0.1262"/>
              <dgm:constr type="w" for="ch" forName="ParentBackground7" refType="w" fact="0.089"/>
              <dgm:constr type="h" for="ch" forName="ParentBackground7" refType="h" fact="0.5319"/>
              <dgm:constr type="l" for="ch" forName="Child7" refType="w" fact="0.6123"/>
              <dgm:constr type="t" for="ch" forName="Child7" refType="h" fact="0.6876"/>
              <dgm:constr type="w" for="ch" forName="Child7" refType="w" fact="0.089"/>
              <dgm:constr type="h" for="ch" forName="Child7" refType="h" fact="0.3124"/>
              <dgm:constr type="l" for="ch" forName="Accent6" refType="w" fact="0.4908"/>
              <dgm:constr type="t" for="ch" forName="Accent6" refType="h" fact="-0.0109"/>
              <dgm:constr type="w" for="ch" forName="Accent6" refType="w" fact="0.1348"/>
              <dgm:constr type="h" for="ch" forName="Accent6" refType="h" fact="0.806"/>
              <dgm:constr type="l" for="ch" forName="ParentBackground6" refType="w" fact="0.5137"/>
              <dgm:constr type="t" for="ch" forName="ParentBackground6" refType="h" fact="0.1262"/>
              <dgm:constr type="w" for="ch" forName="ParentBackground6" refType="w" fact="0.089"/>
              <dgm:constr type="h" for="ch" forName="ParentBackground6" refType="h" fact="0.5319"/>
              <dgm:constr type="l" for="ch" forName="Child6" refType="w" fact="0.5137"/>
              <dgm:constr type="t" for="ch" forName="Child6" refType="h" fact="0.6876"/>
              <dgm:constr type="w" for="ch" forName="Child6" refType="w" fact="0.089"/>
              <dgm:constr type="h" for="ch" forName="Child6" refType="h" fact="0.3124"/>
              <dgm:constr type="l" for="ch" forName="Accent5" refType="w" fact="0.3923"/>
              <dgm:constr type="t" for="ch" forName="Accent5" refType="h" fact="-0.0109"/>
              <dgm:constr type="w" for="ch" forName="Accent5" refType="w" fact="0.1348"/>
              <dgm:constr type="h" for="ch" forName="Accent5" refType="h" fact="0.806"/>
              <dgm:constr type="l" for="ch" forName="ParentBackground5" refType="w" fact="0.4152"/>
              <dgm:constr type="t" for="ch" forName="ParentBackground5" refType="h" fact="0.1262"/>
              <dgm:constr type="w" for="ch" forName="ParentBackground5" refType="w" fact="0.089"/>
              <dgm:constr type="h" for="ch" forName="ParentBackground5" refType="h" fact="0.5319"/>
              <dgm:constr type="l" for="ch" forName="Child5" refType="w" fact="0.4152"/>
              <dgm:constr type="t" for="ch" forName="Child5" refType="h" fact="0.6876"/>
              <dgm:constr type="w" for="ch" forName="Child5" refType="w" fact="0.089"/>
              <dgm:constr type="h" for="ch" forName="Child5" refType="h" fact="0.3124"/>
              <dgm:constr type="l" for="ch" forName="Accent4" refType="w" fact="0.2938"/>
              <dgm:constr type="t" for="ch" forName="Accent4" refType="h" fact="-0.0109"/>
              <dgm:constr type="w" for="ch" forName="Accent4" refType="w" fact="0.1348"/>
              <dgm:constr type="h" for="ch" forName="Accent4" refType="h" fact="0.806"/>
              <dgm:constr type="l" for="ch" forName="ParentBackground4" refType="w" fact="0.3167"/>
              <dgm:constr type="t" for="ch" forName="ParentBackground4" refType="h" fact="0.1262"/>
              <dgm:constr type="w" for="ch" forName="ParentBackground4" refType="w" fact="0.089"/>
              <dgm:constr type="h" for="ch" forName="ParentBackground4" refType="h" fact="0.5319"/>
              <dgm:constr type="l" for="ch" forName="Child4" refType="w" fact="0.3167"/>
              <dgm:constr type="t" for="ch" forName="Child4" refType="h" fact="0.6876"/>
              <dgm:constr type="w" for="ch" forName="Child4" refType="w" fact="0.089"/>
              <dgm:constr type="h" for="ch" forName="Child4" refType="h" fact="0.3124"/>
              <dgm:constr type="l" for="ch" forName="Accent3" refType="w" fact="0.1952"/>
              <dgm:constr type="t" for="ch" forName="Accent3" refType="h" fact="-0.0109"/>
              <dgm:constr type="w" for="ch" forName="Accent3" refType="w" fact="0.1348"/>
              <dgm:constr type="h" for="ch" forName="Accent3" refType="h" fact="0.806"/>
              <dgm:constr type="l" for="ch" forName="ParentBackground3" refType="w" fact="0.2182"/>
              <dgm:constr type="t" for="ch" forName="ParentBackground3" refType="h" fact="0.1262"/>
              <dgm:constr type="w" for="ch" forName="ParentBackground3" refType="w" fact="0.089"/>
              <dgm:constr type="h" for="ch" forName="ParentBackground3" refType="h" fact="0.5319"/>
              <dgm:constr type="l" for="ch" forName="Child3" refType="w" fact="0.2182"/>
              <dgm:constr type="t" for="ch" forName="Child3" refType="h" fact="0.6876"/>
              <dgm:constr type="w" for="ch" forName="Child3" refType="w" fact="0.089"/>
              <dgm:constr type="h" for="ch" forName="Child3" refType="h" fact="0.3124"/>
              <dgm:constr type="l" for="ch" forName="Accent2" refType="w" fact="0.0967"/>
              <dgm:constr type="t" for="ch" forName="Accent2" refType="h" fact="-0.0109"/>
              <dgm:constr type="w" for="ch" forName="Accent2" refType="w" fact="0.1348"/>
              <dgm:constr type="h" for="ch" forName="Accent2" refType="h" fact="0.806"/>
              <dgm:constr type="l" for="ch" forName="ParentBackground2" refType="w" fact="0.1196"/>
              <dgm:constr type="t" for="ch" forName="ParentBackground2" refType="h" fact="0.1262"/>
              <dgm:constr type="w" for="ch" forName="ParentBackground2" refType="w" fact="0.089"/>
              <dgm:constr type="h" for="ch" forName="ParentBackground2" refType="h" fact="0.5319"/>
              <dgm:constr type="l" for="ch" forName="Child2" refType="w" fact="0.1196"/>
              <dgm:constr type="t" for="ch" forName="Child2" refType="h" fact="0.6876"/>
              <dgm:constr type="w" for="ch" forName="Child2" refType="w" fact="0.089"/>
              <dgm:constr type="h" for="ch" forName="Child2" refType="h" fact="0.3124"/>
              <dgm:constr type="l" for="ch" forName="Accent1" refType="w" fact="-0.0018"/>
              <dgm:constr type="t" for="ch" forName="Accent1" refType="h" fact="-0.0109"/>
              <dgm:constr type="w" for="ch" forName="Accent1" refType="w" fact="0.1348"/>
              <dgm:constr type="h" for="ch" forName="Accent1" refType="h" fact="0.806"/>
              <dgm:constr type="l" for="ch" forName="ParentBackground1" refType="w" fact="0.0211"/>
              <dgm:constr type="t" for="ch" forName="ParentBackground1" refType="h" fact="0.1262"/>
              <dgm:constr type="w" for="ch" forName="ParentBackground1" refType="w" fact="0.089"/>
              <dgm:constr type="h" for="ch" forName="ParentBackground1" refType="h" fact="0.5319"/>
              <dgm:constr type="l" for="ch" forName="Child1" refType="w" fact="0.0211"/>
              <dgm:constr type="t" for="ch" forName="Child1" refType="h" fact="0.6876"/>
              <dgm:constr type="w" for="ch" forName="Child1" refType="w" fact="0.089"/>
              <dgm:constr type="h" for="ch" forName="Child1" refType="h" fact="0.3124"/>
            </dgm:constrLst>
          </dgm:if>
          <dgm:else name="Name14">
            <dgm:alg type="composite">
              <dgm:param type="ar" val="6.5658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9" refType="primFontSz" refFor="des" refForName="Parent1" op="lte"/>
              <dgm:constr type="primFontSz" for="des" forName="Child10" refType="primFontSz" refFor="des" refForName="Parent1" op="lte"/>
              <dgm:constr type="primFontSz" for="des" forName="Child11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9" refType="primFontSz" refFor="des" refForName="Parent2" op="lte"/>
              <dgm:constr type="primFontSz" for="des" forName="Child10" refType="primFontSz" refFor="des" refForName="Parent2" op="lte"/>
              <dgm:constr type="primFontSz" for="des" forName="Child11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9" refType="primFontSz" refFor="des" refForName="Parent3" op="lte"/>
              <dgm:constr type="primFontSz" for="des" forName="Child10" refType="primFontSz" refFor="des" refForName="Parent3" op="lte"/>
              <dgm:constr type="primFontSz" for="des" forName="Child11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9" refType="primFontSz" refFor="des" refForName="Parent4" op="lte"/>
              <dgm:constr type="primFontSz" for="des" forName="Child10" refType="primFontSz" refFor="des" refForName="Parent4" op="lte"/>
              <dgm:constr type="primFontSz" for="des" forName="Child11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9" refType="primFontSz" refFor="des" refForName="Parent5" op="lte"/>
              <dgm:constr type="primFontSz" for="des" forName="Child10" refType="primFontSz" refFor="des" refForName="Parent5" op="lte"/>
              <dgm:constr type="primFontSz" for="des" forName="Child11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9" refType="primFontSz" refFor="des" refForName="Parent6" op="lte"/>
              <dgm:constr type="primFontSz" for="des" forName="Child10" refType="primFontSz" refFor="des" refForName="Parent6" op="lte"/>
              <dgm:constr type="primFontSz" for="des" forName="Child11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9" refType="primFontSz" refFor="des" refForName="Parent7" op="lte"/>
              <dgm:constr type="primFontSz" for="des" forName="Child10" refType="primFontSz" refFor="des" refForName="Parent7" op="lte"/>
              <dgm:constr type="primFontSz" for="des" forName="Child11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Child9" refType="primFontSz" refFor="des" refForName="Parent8" op="lte"/>
              <dgm:constr type="primFontSz" for="des" forName="Child10" refType="primFontSz" refFor="des" refForName="Parent8" op="lte"/>
              <dgm:constr type="primFontSz" for="des" forName="Child11" refType="primFontSz" refFor="des" refForName="Parent8" op="lte"/>
              <dgm:constr type="primFontSz" for="des" forName="Child1" refType="primFontSz" refFor="des" refForName="Parent9" op="lte"/>
              <dgm:constr type="primFontSz" for="des" forName="Child2" refType="primFontSz" refFor="des" refForName="Parent9" op="lte"/>
              <dgm:constr type="primFontSz" for="des" forName="Child3" refType="primFontSz" refFor="des" refForName="Parent9" op="lte"/>
              <dgm:constr type="primFontSz" for="des" forName="Child4" refType="primFontSz" refFor="des" refForName="Parent9" op="lte"/>
              <dgm:constr type="primFontSz" for="des" forName="Child5" refType="primFontSz" refFor="des" refForName="Parent9" op="lte"/>
              <dgm:constr type="primFontSz" for="des" forName="Child6" refType="primFontSz" refFor="des" refForName="Parent9" op="lte"/>
              <dgm:constr type="primFontSz" for="des" forName="Child7" refType="primFontSz" refFor="des" refForName="Parent9" op="lte"/>
              <dgm:constr type="primFontSz" for="des" forName="Child8" refType="primFontSz" refFor="des" refForName="Parent9" op="lte"/>
              <dgm:constr type="primFontSz" for="des" forName="Child9" refType="primFontSz" refFor="des" refForName="Parent9" op="lte"/>
              <dgm:constr type="primFontSz" for="des" forName="Child10" refType="primFontSz" refFor="des" refForName="Parent9" op="lte"/>
              <dgm:constr type="primFontSz" for="des" forName="Child11" refType="primFontSz" refFor="des" refForName="Parent9" op="lte"/>
              <dgm:constr type="primFontSz" for="des" forName="Child1" refType="primFontSz" refFor="des" refForName="Parent10" op="lte"/>
              <dgm:constr type="primFontSz" for="des" forName="Child2" refType="primFontSz" refFor="des" refForName="Parent10" op="lte"/>
              <dgm:constr type="primFontSz" for="des" forName="Child3" refType="primFontSz" refFor="des" refForName="Parent10" op="lte"/>
              <dgm:constr type="primFontSz" for="des" forName="Child4" refType="primFontSz" refFor="des" refForName="Parent10" op="lte"/>
              <dgm:constr type="primFontSz" for="des" forName="Child5" refType="primFontSz" refFor="des" refForName="Parent10" op="lte"/>
              <dgm:constr type="primFontSz" for="des" forName="Child6" refType="primFontSz" refFor="des" refForName="Parent10" op="lte"/>
              <dgm:constr type="primFontSz" for="des" forName="Child7" refType="primFontSz" refFor="des" refForName="Parent10" op="lte"/>
              <dgm:constr type="primFontSz" for="des" forName="Child8" refType="primFontSz" refFor="des" refForName="Parent10" op="lte"/>
              <dgm:constr type="primFontSz" for="des" forName="Child9" refType="primFontSz" refFor="des" refForName="Parent10" op="lte"/>
              <dgm:constr type="primFontSz" for="des" forName="Child10" refType="primFontSz" refFor="des" refForName="Parent10" op="lte"/>
              <dgm:constr type="primFontSz" for="des" forName="Child11" refType="primFontSz" refFor="des" refForName="Parent10" op="lte"/>
              <dgm:constr type="primFontSz" for="des" forName="Child1" refType="primFontSz" refFor="des" refForName="Parent11" op="lte"/>
              <dgm:constr type="primFontSz" for="des" forName="Child2" refType="primFontSz" refFor="des" refForName="Parent11" op="lte"/>
              <dgm:constr type="primFontSz" for="des" forName="Child3" refType="primFontSz" refFor="des" refForName="Parent11" op="lte"/>
              <dgm:constr type="primFontSz" for="des" forName="Child4" refType="primFontSz" refFor="des" refForName="Parent11" op="lte"/>
              <dgm:constr type="primFontSz" for="des" forName="Child5" refType="primFontSz" refFor="des" refForName="Parent11" op="lte"/>
              <dgm:constr type="primFontSz" for="des" forName="Child6" refType="primFontSz" refFor="des" refForName="Parent11" op="lte"/>
              <dgm:constr type="primFontSz" for="des" forName="Child7" refType="primFontSz" refFor="des" refForName="Parent11" op="lte"/>
              <dgm:constr type="primFontSz" for="des" forName="Child8" refType="primFontSz" refFor="des" refForName="Parent11" op="lte"/>
              <dgm:constr type="primFontSz" for="des" forName="Child9" refType="primFontSz" refFor="des" refForName="Parent11" op="lte"/>
              <dgm:constr type="primFontSz" for="des" forName="Child10" refType="primFontSz" refFor="des" refForName="Parent11" op="lte"/>
              <dgm:constr type="primFontSz" for="des" forName="Child11" refType="primFontSz" refFor="des" refForName="Parent11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Parent9" refType="primFontSz" refFor="des" refForName="Parent1" op="equ"/>
              <dgm:constr type="primFontSz" for="des" forName="Parent10" refType="primFontSz" refFor="des" refForName="Parent1" op="equ"/>
              <dgm:constr type="primFontSz" for="des" forName="Parent11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primFontSz" for="des" forName="Child9" refType="primFontSz" refFor="des" refForName="Child1" op="equ"/>
              <dgm:constr type="primFontSz" for="des" forName="Child10" refType="primFontSz" refFor="des" refForName="Child1" op="equ"/>
              <dgm:constr type="primFontSz" for="des" forName="Child11" refType="primFontSz" refFor="des" refForName="Child1" op="equ"/>
              <dgm:constr type="l" for="ch" forName="Parent11" refType="w" fact="0.9277"/>
              <dgm:constr type="t" for="ch" forName="Parent11" refType="h" fact="0.2022"/>
              <dgm:constr type="w" for="ch" forName="Parent11" refType="w" fact="0.0579"/>
              <dgm:constr type="h" for="ch" forName="Parent11" refType="h" fact="0.3799"/>
              <dgm:constr type="l" for="ch" forName="Parent10" refType="w" fact="0.838"/>
              <dgm:constr type="t" for="ch" forName="Parent10" refType="h" fact="0.2022"/>
              <dgm:constr type="w" for="ch" forName="Parent10" refType="w" fact="0.0579"/>
              <dgm:constr type="h" for="ch" forName="Parent10" refType="h" fact="0.3799"/>
              <dgm:constr type="l" for="ch" forName="Parent9" refType="w" fact="0.7483"/>
              <dgm:constr type="t" for="ch" forName="Parent9" refType="h" fact="0.2022"/>
              <dgm:constr type="w" for="ch" forName="Parent9" refType="w" fact="0.0579"/>
              <dgm:constr type="h" for="ch" forName="Parent9" refType="h" fact="0.3799"/>
              <dgm:constr type="l" for="ch" forName="Parent8" refType="w" fact="0.6586"/>
              <dgm:constr type="t" for="ch" forName="Parent8" refType="h" fact="0.2022"/>
              <dgm:constr type="w" for="ch" forName="Parent8" refType="w" fact="0.0579"/>
              <dgm:constr type="h" for="ch" forName="Parent8" refType="h" fact="0.3799"/>
              <dgm:constr type="l" for="ch" forName="Parent7" refType="w" fact="0.5689"/>
              <dgm:constr type="t" for="ch" forName="Parent7" refType="h" fact="0.2022"/>
              <dgm:constr type="w" for="ch" forName="Parent7" refType="w" fact="0.0579"/>
              <dgm:constr type="h" for="ch" forName="Parent7" refType="h" fact="0.3799"/>
              <dgm:constr type="l" for="ch" forName="Parent6" refType="w" fact="0.4792"/>
              <dgm:constr type="t" for="ch" forName="Parent6" refType="h" fact="0.2022"/>
              <dgm:constr type="w" for="ch" forName="Parent6" refType="w" fact="0.0579"/>
              <dgm:constr type="h" for="ch" forName="Parent6" refType="h" fact="0.3799"/>
              <dgm:constr type="l" for="ch" forName="Parent5" refType="w" fact="0.3895"/>
              <dgm:constr type="t" for="ch" forName="Parent5" refType="h" fact="0.2022"/>
              <dgm:constr type="w" for="ch" forName="Parent5" refType="w" fact="0.0579"/>
              <dgm:constr type="h" for="ch" forName="Parent5" refType="h" fact="0.3799"/>
              <dgm:constr type="l" for="ch" forName="Parent4" refType="w" fact="0.2999"/>
              <dgm:constr type="t" for="ch" forName="Parent4" refType="h" fact="0.2022"/>
              <dgm:constr type="w" for="ch" forName="Parent4" refType="w" fact="0.0579"/>
              <dgm:constr type="h" for="ch" forName="Parent4" refType="h" fact="0.3799"/>
              <dgm:constr type="l" for="ch" forName="Parent3" refType="w" fact="0.2102"/>
              <dgm:constr type="t" for="ch" forName="Parent3" refType="h" fact="0.2022"/>
              <dgm:constr type="w" for="ch" forName="Parent3" refType="w" fact="0.0579"/>
              <dgm:constr type="h" for="ch" forName="Parent3" refType="h" fact="0.3799"/>
              <dgm:constr type="l" for="ch" forName="Parent2" refType="w" fact="0.1205"/>
              <dgm:constr type="t" for="ch" forName="Parent2" refType="h" fact="0.2022"/>
              <dgm:constr type="w" for="ch" forName="Parent2" refType="w" fact="0.0579"/>
              <dgm:constr type="h" for="ch" forName="Parent2" refType="h" fact="0.3799"/>
              <dgm:constr type="l" for="ch" forName="Parent1" refType="w" fact="0.0308"/>
              <dgm:constr type="t" for="ch" forName="Parent1" refType="h" fact="0.2022"/>
              <dgm:constr type="w" for="ch" forName="Parent1" refType="w" fact="0.0579"/>
              <dgm:constr type="h" for="ch" forName="Parent1" refType="h" fact="0.3799"/>
              <dgm:constr type="l" for="ch" forName="Accent11" refType="w" fact="0.9132"/>
              <dgm:constr type="t" for="ch" forName="Accent11" refType="h" fact="0.1072"/>
              <dgm:constr type="w" for="ch" forName="Accent11" refType="w" fact="0.0868"/>
              <dgm:constr type="h" for="ch" forName="Accent11" refType="h" fact="0.5699"/>
              <dgm:constr type="l" for="ch" forName="ParentBackground11" refType="w" fact="0.9161"/>
              <dgm:constr type="t" for="ch" forName="ParentBackground11" refType="h" fact="0.1262"/>
              <dgm:constr type="w" for="ch" forName="ParentBackground11" refType="w" fact="0.081"/>
              <dgm:constr type="h" for="ch" forName="ParentBackground11" refType="h" fact="0.5319"/>
              <dgm:constr type="l" for="ch" forName="Child11" refType="w" fact="0.9161"/>
              <dgm:constr type="t" for="ch" forName="Child11" refType="h" fact="0.6876"/>
              <dgm:constr type="w" for="ch" forName="Child11" refType="w" fact="0.081"/>
              <dgm:constr type="h" for="ch" forName="Child11" refType="h" fact="0.3124"/>
              <dgm:constr type="l" for="ch" forName="Accent10" refType="w" fact="0.8055"/>
              <dgm:constr type="t" for="ch" forName="Accent10" refType="h" fact="-0.0109"/>
              <dgm:constr type="w" for="ch" forName="Accent10" refType="w" fact="0.1228"/>
              <dgm:constr type="h" for="ch" forName="Accent10" refType="h" fact="0.806"/>
              <dgm:constr type="l" for="ch" forName="ParentBackground10" refType="w" fact="0.8264"/>
              <dgm:constr type="t" for="ch" forName="ParentBackground10" refType="h" fact="0.1262"/>
              <dgm:constr type="w" for="ch" forName="ParentBackground10" refType="w" fact="0.081"/>
              <dgm:constr type="h" for="ch" forName="ParentBackground10" refType="h" fact="0.5319"/>
              <dgm:constr type="l" for="ch" forName="Child10" refType="w" fact="0.8264"/>
              <dgm:constr type="t" for="ch" forName="Child10" refType="h" fact="0.6876"/>
              <dgm:constr type="w" for="ch" forName="Child10" refType="w" fact="0.081"/>
              <dgm:constr type="h" for="ch" forName="Child10" refType="h" fact="0.3124"/>
              <dgm:constr type="l" for="ch" forName="Accent9" refType="w" fact="0.7158"/>
              <dgm:constr type="t" for="ch" forName="Accent9" refType="h" fact="-0.0109"/>
              <dgm:constr type="w" for="ch" forName="Accent9" refType="w" fact="0.1228"/>
              <dgm:constr type="h" for="ch" forName="Accent9" refType="h" fact="0.806"/>
              <dgm:constr type="l" for="ch" forName="ParentBackground9" refType="w" fact="0.7367"/>
              <dgm:constr type="t" for="ch" forName="ParentBackground9" refType="h" fact="0.1262"/>
              <dgm:constr type="w" for="ch" forName="ParentBackground9" refType="w" fact="0.081"/>
              <dgm:constr type="h" for="ch" forName="ParentBackground9" refType="h" fact="0.5319"/>
              <dgm:constr type="l" for="ch" forName="Child9" refType="w" fact="0.7367"/>
              <dgm:constr type="t" for="ch" forName="Child9" refType="h" fact="0.6876"/>
              <dgm:constr type="w" for="ch" forName="Child9" refType="w" fact="0.081"/>
              <dgm:constr type="h" for="ch" forName="Child9" refType="h" fact="0.3124"/>
              <dgm:constr type="l" for="ch" forName="Accent8" refType="w" fact="0.6261"/>
              <dgm:constr type="t" for="ch" forName="Accent8" refType="h" fact="-0.0109"/>
              <dgm:constr type="w" for="ch" forName="Accent8" refType="w" fact="0.1228"/>
              <dgm:constr type="h" for="ch" forName="Accent8" refType="h" fact="0.806"/>
              <dgm:constr type="l" for="ch" forName="ParentBackground8" refType="w" fact="0.647"/>
              <dgm:constr type="t" for="ch" forName="ParentBackground8" refType="h" fact="0.1262"/>
              <dgm:constr type="w" for="ch" forName="ParentBackground8" refType="w" fact="0.081"/>
              <dgm:constr type="h" for="ch" forName="ParentBackground8" refType="h" fact="0.5319"/>
              <dgm:constr type="l" for="ch" forName="Child8" refType="w" fact="0.647"/>
              <dgm:constr type="t" for="ch" forName="Child8" refType="h" fact="0.6876"/>
              <dgm:constr type="w" for="ch" forName="Child8" refType="w" fact="0.081"/>
              <dgm:constr type="h" for="ch" forName="Child8" refType="h" fact="0.3124"/>
              <dgm:constr type="l" for="ch" forName="Accent7" refType="w" fact="0.5364"/>
              <dgm:constr type="t" for="ch" forName="Accent7" refType="h" fact="-0.0109"/>
              <dgm:constr type="w" for="ch" forName="Accent7" refType="w" fact="0.1228"/>
              <dgm:constr type="h" for="ch" forName="Accent7" refType="h" fact="0.806"/>
              <dgm:constr type="l" for="ch" forName="ParentBackground7" refType="w" fact="0.5573"/>
              <dgm:constr type="t" for="ch" forName="ParentBackground7" refType="h" fact="0.1262"/>
              <dgm:constr type="w" for="ch" forName="ParentBackground7" refType="w" fact="0.081"/>
              <dgm:constr type="h" for="ch" forName="ParentBackground7" refType="h" fact="0.5319"/>
              <dgm:constr type="l" for="ch" forName="Child7" refType="w" fact="0.5573"/>
              <dgm:constr type="t" for="ch" forName="Child7" refType="h" fact="0.6876"/>
              <dgm:constr type="w" for="ch" forName="Child7" refType="w" fact="0.081"/>
              <dgm:constr type="h" for="ch" forName="Child7" refType="h" fact="0.3124"/>
              <dgm:constr type="l" for="ch" forName="Accent6" refType="w" fact="0.4467"/>
              <dgm:constr type="t" for="ch" forName="Accent6" refType="h" fact="-0.0109"/>
              <dgm:constr type="w" for="ch" forName="Accent6" refType="w" fact="0.1228"/>
              <dgm:constr type="h" for="ch" forName="Accent6" refType="h" fact="0.806"/>
              <dgm:constr type="l" for="ch" forName="ParentBackground6" refType="w" fact="0.4677"/>
              <dgm:constr type="t" for="ch" forName="ParentBackground6" refType="h" fact="0.1262"/>
              <dgm:constr type="w" for="ch" forName="ParentBackground6" refType="w" fact="0.081"/>
              <dgm:constr type="h" for="ch" forName="ParentBackground6" refType="h" fact="0.5319"/>
              <dgm:constr type="l" for="ch" forName="Child6" refType="w" fact="0.4677"/>
              <dgm:constr type="t" for="ch" forName="Child6" refType="h" fact="0.6876"/>
              <dgm:constr type="w" for="ch" forName="Child6" refType="w" fact="0.081"/>
              <dgm:constr type="h" for="ch" forName="Child6" refType="h" fact="0.3124"/>
              <dgm:constr type="l" for="ch" forName="Accent5" refType="w" fact="0.3571"/>
              <dgm:constr type="t" for="ch" forName="Accent5" refType="h" fact="-0.0109"/>
              <dgm:constr type="w" for="ch" forName="Accent5" refType="w" fact="0.1228"/>
              <dgm:constr type="h" for="ch" forName="Accent5" refType="h" fact="0.806"/>
              <dgm:constr type="l" for="ch" forName="ParentBackground5" refType="w" fact="0.378"/>
              <dgm:constr type="t" for="ch" forName="ParentBackground5" refType="h" fact="0.1262"/>
              <dgm:constr type="w" for="ch" forName="ParentBackground5" refType="w" fact="0.081"/>
              <dgm:constr type="h" for="ch" forName="ParentBackground5" refType="h" fact="0.5319"/>
              <dgm:constr type="l" for="ch" forName="Child5" refType="w" fact="0.378"/>
              <dgm:constr type="t" for="ch" forName="Child5" refType="h" fact="0.6876"/>
              <dgm:constr type="w" for="ch" forName="Child5" refType="w" fact="0.081"/>
              <dgm:constr type="h" for="ch" forName="Child5" refType="h" fact="0.3124"/>
              <dgm:constr type="l" for="ch" forName="Accent4" refType="w" fact="0.2674"/>
              <dgm:constr type="t" for="ch" forName="Accent4" refType="h" fact="-0.0109"/>
              <dgm:constr type="w" for="ch" forName="Accent4" refType="w" fact="0.1228"/>
              <dgm:constr type="h" for="ch" forName="Accent4" refType="h" fact="0.806"/>
              <dgm:constr type="l" for="ch" forName="ParentBackground4" refType="w" fact="0.2883"/>
              <dgm:constr type="t" for="ch" forName="ParentBackground4" refType="h" fact="0.1262"/>
              <dgm:constr type="w" for="ch" forName="ParentBackground4" refType="w" fact="0.081"/>
              <dgm:constr type="h" for="ch" forName="ParentBackground4" refType="h" fact="0.5319"/>
              <dgm:constr type="l" for="ch" forName="Child4" refType="w" fact="0.2883"/>
              <dgm:constr type="t" for="ch" forName="Child4" refType="h" fact="0.6876"/>
              <dgm:constr type="w" for="ch" forName="Child4" refType="w" fact="0.081"/>
              <dgm:constr type="h" for="ch" forName="Child4" refType="h" fact="0.3124"/>
              <dgm:constr type="l" for="ch" forName="Accent3" refType="w" fact="0.1777"/>
              <dgm:constr type="t" for="ch" forName="Accent3" refType="h" fact="-0.0109"/>
              <dgm:constr type="w" for="ch" forName="Accent3" refType="w" fact="0.1228"/>
              <dgm:constr type="h" for="ch" forName="Accent3" refType="h" fact="0.806"/>
              <dgm:constr type="l" for="ch" forName="ParentBackground3" refType="w" fact="0.1986"/>
              <dgm:constr type="t" for="ch" forName="ParentBackground3" refType="h" fact="0.1262"/>
              <dgm:constr type="w" for="ch" forName="ParentBackground3" refType="w" fact="0.081"/>
              <dgm:constr type="h" for="ch" forName="ParentBackground3" refType="h" fact="0.5319"/>
              <dgm:constr type="l" for="ch" forName="Child3" refType="w" fact="0.1986"/>
              <dgm:constr type="t" for="ch" forName="Child3" refType="h" fact="0.6876"/>
              <dgm:constr type="w" for="ch" forName="Child3" refType="w" fact="0.081"/>
              <dgm:constr type="h" for="ch" forName="Child3" refType="h" fact="0.3124"/>
              <dgm:constr type="l" for="ch" forName="Accent2" refType="w" fact="0.088"/>
              <dgm:constr type="t" for="ch" forName="Accent2" refType="h" fact="-0.0109"/>
              <dgm:constr type="w" for="ch" forName="Accent2" refType="w" fact="0.1228"/>
              <dgm:constr type="h" for="ch" forName="Accent2" refType="h" fact="0.806"/>
              <dgm:constr type="l" for="ch" forName="ParentBackground2" refType="w" fact="0.1089"/>
              <dgm:constr type="t" for="ch" forName="ParentBackground2" refType="h" fact="0.1262"/>
              <dgm:constr type="w" for="ch" forName="ParentBackground2" refType="w" fact="0.081"/>
              <dgm:constr type="h" for="ch" forName="ParentBackground2" refType="h" fact="0.5319"/>
              <dgm:constr type="l" for="ch" forName="Child2" refType="w" fact="0.1089"/>
              <dgm:constr type="t" for="ch" forName="Child2" refType="h" fact="0.6876"/>
              <dgm:constr type="w" for="ch" forName="Child2" refType="w" fact="0.081"/>
              <dgm:constr type="h" for="ch" forName="Child2" refType="h" fact="0.3124"/>
              <dgm:constr type="l" for="ch" forName="Accent1" refType="w" fact="-0.0017"/>
              <dgm:constr type="t" for="ch" forName="Accent1" refType="h" fact="-0.0109"/>
              <dgm:constr type="w" for="ch" forName="Accent1" refType="w" fact="0.1228"/>
              <dgm:constr type="h" for="ch" forName="Accent1" refType="h" fact="0.806"/>
              <dgm:constr type="l" for="ch" forName="ParentBackground1" refType="w" fact="0.0192"/>
              <dgm:constr type="t" for="ch" forName="ParentBackground1" refType="h" fact="0.1262"/>
              <dgm:constr type="w" for="ch" forName="ParentBackground1" refType="w" fact="0.081"/>
              <dgm:constr type="h" for="ch" forName="ParentBackground1" refType="h" fact="0.5319"/>
              <dgm:constr type="l" for="ch" forName="Child1" refType="w" fact="0.0192"/>
              <dgm:constr type="t" for="ch" forName="Child1" refType="h" fact="0.6876"/>
              <dgm:constr type="w" for="ch" forName="Child1" refType="w" fact="0.081"/>
              <dgm:constr type="h" for="ch" forName="Child1" refType="h" fact="0.3124"/>
            </dgm:constrLst>
          </dgm:else>
        </dgm:choose>
      </dgm:if>
      <dgm:else name="Name15">
        <dgm:choose name="Name16">
          <dgm:if name="Name17" axis="ch" ptType="node" func="cnt" op="equ" val="1">
            <dgm:alg type="composite">
              <dgm:param type="ar" val="0.638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Parent1" refType="w" fact="0.1667"/>
              <dgm:constr type="t" for="ch" forName="Parent1" refType="h" fact="0.1064"/>
              <dgm:constr type="w" for="ch" forName="Parent1" refType="w" fact="0.6667"/>
              <dgm:constr type="h" for="ch" forName="Parent1" refType="h" fact="0.4255"/>
              <dgm:constr type="l" for="ch" forName="Accent1" refType="w" fact="0"/>
              <dgm:constr type="t" for="ch" forName="Accent1" refType="h" fact="0"/>
              <dgm:constr type="w" for="ch" forName="Accent1" refType="w"/>
              <dgm:constr type="h" for="ch" forName="Accent1" refType="h" fact="0.6383"/>
              <dgm:constr type="l" for="ch" forName="ParentBackground1" refType="w" fact="0.0333"/>
              <dgm:constr type="t" for="ch" forName="ParentBackground1" refType="h" fact="0.0213"/>
              <dgm:constr type="w" for="ch" forName="ParentBackground1" refType="w" fact="0.9333"/>
              <dgm:constr type="h" for="ch" forName="ParentBackground1" refType="h" fact="0.5957"/>
              <dgm:constr type="l" for="ch" forName="Child1" refType="w" fact="0.0333"/>
              <dgm:constr type="t" for="ch" forName="Child1" refType="h" fact="0.6574"/>
              <dgm:constr type="w" for="ch" forName="Child1" refType="w" fact="0.9333"/>
              <dgm:constr type="h" for="ch" forName="Child1" refType="h" fact="0.3426"/>
            </dgm:constrLst>
          </dgm:if>
          <dgm:if name="Name18" axis="ch" ptType="node" func="cnt" op="equ" val="2">
            <dgm:alg type="composite">
              <dgm:param type="ar" val="1.265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r" for="ch" forName="Parent2" refType="w" fact="0.3751"/>
              <dgm:constr type="t" for="ch" forName="Parent2" refType="h" fact="0.2022"/>
              <dgm:constr type="w" for="ch" forName="Parent2" refType="w" fact="0.3001"/>
              <dgm:constr type="h" for="ch" forName="Parent2" refType="h" fact="0.3799"/>
              <dgm:constr type="r" for="ch" forName="Parent1" refType="w" fact="0.8403"/>
              <dgm:constr type="t" for="ch" forName="Parent1" refType="h" fact="0.2022"/>
              <dgm:constr type="w" for="ch" forName="Parent1" refType="w" fact="0.3001"/>
              <dgm:constr type="h" for="ch" forName="Parent1" refType="h" fact="0.3799"/>
              <dgm:constr type="r" for="ch" forName="Accent2" refType="w" fact="0.4502"/>
              <dgm:constr type="t" for="ch" forName="Accent2" refType="h" fact="0.1072"/>
              <dgm:constr type="w" for="ch" forName="Accent2" refType="w" fact="0.4502"/>
              <dgm:constr type="h" for="ch" forName="Accent2" refType="h" fact="0.5699"/>
              <dgm:constr type="r" for="ch" forName="ParentBackground2" refType="w" fact="0.4352"/>
              <dgm:constr type="t" for="ch" forName="ParentBackground2" refType="h" fact="0.1262"/>
              <dgm:constr type="w" for="ch" forName="ParentBackground2" refType="w" fact="0.4201"/>
              <dgm:constr type="h" for="ch" forName="ParentBackground2" refType="h" fact="0.5319"/>
              <dgm:constr type="r" for="ch" forName="Child2" refType="w" fact="0.4352"/>
              <dgm:constr type="t" for="ch" forName="Child2" refType="h" fact="0.6876"/>
              <dgm:constr type="w" for="ch" forName="Child2" refType="w" fact="0.4201"/>
              <dgm:constr type="h" for="ch" forName="Child2" refType="h" fact="0.3124"/>
              <dgm:constr type="r" for="ch" forName="Accent1" refType="w" fact="1.0086"/>
              <dgm:constr type="t" for="ch" forName="Accent1" refType="h" fact="-0.0109"/>
              <dgm:constr type="w" for="ch" forName="Accent1" refType="w" fact="0.6367"/>
              <dgm:constr type="h" for="ch" forName="Accent1" refType="h" fact="0.806"/>
              <dgm:constr type="r" for="ch" forName="ParentBackground1" refType="w" fact="0.9003"/>
              <dgm:constr type="t" for="ch" forName="ParentBackground1" refType="h" fact="0.1262"/>
              <dgm:constr type="w" for="ch" forName="ParentBackground1" refType="w" fact="0.4201"/>
              <dgm:constr type="h" for="ch" forName="ParentBackground1" refType="h" fact="0.5319"/>
              <dgm:constr type="r" for="ch" forName="Child1" refType="w" fact="0.9003"/>
              <dgm:constr type="t" for="ch" forName="Child1" refType="h" fact="0.6876"/>
              <dgm:constr type="w" for="ch" forName="Child1" refType="w" fact="0.4201"/>
              <dgm:constr type="h" for="ch" forName="Child1" refType="h" fact="0.3124"/>
            </dgm:constrLst>
          </dgm:if>
          <dgm:if name="Name19" axis="ch" ptType="node" func="cnt" op="equ" val="3">
            <dgm:alg type="composite">
              <dgm:param type="ar" val="1.8548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r" for="ch" forName="Parent3" refType="w" fact="0.256"/>
              <dgm:constr type="t" for="ch" forName="Parent3" refType="h" fact="0.2022"/>
              <dgm:constr type="w" for="ch" forName="Parent3" refType="w" fact="0.2048"/>
              <dgm:constr type="h" for="ch" forName="Parent3" refType="h" fact="0.3799"/>
              <dgm:constr type="r" for="ch" forName="Parent2" refType="w" fact="0.5735"/>
              <dgm:constr type="t" for="ch" forName="Parent2" refType="h" fact="0.2022"/>
              <dgm:constr type="w" for="ch" forName="Parent2" refType="w" fact="0.2048"/>
              <dgm:constr type="h" for="ch" forName="Parent2" refType="h" fact="0.3799"/>
              <dgm:constr type="r" for="ch" forName="Parent1" refType="w" fact="0.891"/>
              <dgm:constr type="t" for="ch" forName="Parent1" refType="h" fact="0.2022"/>
              <dgm:constr type="w" for="ch" forName="Parent1" refType="w" fact="0.2048"/>
              <dgm:constr type="h" for="ch" forName="Parent1" refType="h" fact="0.3799"/>
              <dgm:constr type="r" for="ch" forName="Accent3" refType="w" fact="0.3072"/>
              <dgm:constr type="t" for="ch" forName="Accent3" refType="h" fact="0.1072"/>
              <dgm:constr type="w" for="ch" forName="Accent3" refType="w" fact="0.3072"/>
              <dgm:constr type="h" for="ch" forName="Accent3" refType="h" fact="0.5699"/>
              <dgm:constr type="r" for="ch" forName="ParentBackground3" refType="w" fact="0.297"/>
              <dgm:constr type="t" for="ch" forName="ParentBackground3" refType="h" fact="0.1262"/>
              <dgm:constr type="w" for="ch" forName="ParentBackground3" refType="w" fact="0.2868"/>
              <dgm:constr type="h" for="ch" forName="ParentBackground3" refType="h" fact="0.5319"/>
              <dgm:constr type="r" for="ch" forName="Child3" refType="w" fact="0.297"/>
              <dgm:constr type="t" for="ch" forName="Child3" refType="h" fact="0.6876"/>
              <dgm:constr type="w" for="ch" forName="Child3" refType="w" fact="0.2868"/>
              <dgm:constr type="h" for="ch" forName="Child3" refType="h" fact="0.3124"/>
              <dgm:constr type="r" for="ch" forName="Accent2" refType="w" fact="0.6878"/>
              <dgm:constr type="t" for="ch" forName="Accent2" refType="h" fact="-0.0109"/>
              <dgm:constr type="w" for="ch" forName="Accent2" refType="w" fact="0.4334"/>
              <dgm:constr type="h" for="ch" forName="Accent2" refType="h" fact="0.806"/>
              <dgm:constr type="r" for="ch" forName="ParentBackground2" refType="w" fact="0.6145"/>
              <dgm:constr type="t" for="ch" forName="ParentBackground2" refType="h" fact="0.1262"/>
              <dgm:constr type="w" for="ch" forName="ParentBackground2" refType="w" fact="0.2868"/>
              <dgm:constr type="h" for="ch" forName="ParentBackground2" refType="h" fact="0.5319"/>
              <dgm:constr type="r" for="ch" forName="Child2" refType="w" fact="0.6145"/>
              <dgm:constr type="t" for="ch" forName="Child2" refType="h" fact="0.6876"/>
              <dgm:constr type="w" for="ch" forName="Child2" refType="w" fact="0.2868"/>
              <dgm:constr type="h" for="ch" forName="Child2" refType="h" fact="0.3124"/>
              <dgm:constr type="r" for="ch" forName="Accent1" refType="w" fact="1.0053"/>
              <dgm:constr type="t" for="ch" forName="Accent1" refType="h" fact="-0.0109"/>
              <dgm:constr type="w" for="ch" forName="Accent1" refType="w" fact="0.4334"/>
              <dgm:constr type="h" for="ch" forName="Accent1" refType="h" fact="0.806"/>
              <dgm:constr type="r" for="ch" forName="ParentBackground1" refType="w" fact="0.932"/>
              <dgm:constr type="t" for="ch" forName="ParentBackground1" refType="h" fact="0.1262"/>
              <dgm:constr type="w" for="ch" forName="ParentBackground1" refType="w" fact="0.2868"/>
              <dgm:constr type="h" for="ch" forName="ParentBackground1" refType="h" fact="0.5319"/>
              <dgm:constr type="r" for="ch" forName="Child1" refType="w" fact="0.932"/>
              <dgm:constr type="t" for="ch" forName="Child1" refType="h" fact="0.6876"/>
              <dgm:constr type="w" for="ch" forName="Child1" refType="w" fact="0.2868"/>
              <dgm:constr type="h" for="ch" forName="Child1" refType="h" fact="0.3124"/>
            </dgm:constrLst>
          </dgm:if>
          <dgm:if name="Name20" axis="ch" ptType="node" func="cnt" op="equ" val="4">
            <dgm:alg type="composite">
              <dgm:param type="ar" val="2.4437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r" for="ch" forName="Parent4" refType="w" fact="0.1943"/>
              <dgm:constr type="t" for="ch" forName="Parent4" refType="h" fact="0.2022"/>
              <dgm:constr type="w" for="ch" forName="Parent4" refType="w" fact="0.1555"/>
              <dgm:constr type="h" for="ch" forName="Parent4" refType="h" fact="0.3799"/>
              <dgm:constr type="r" for="ch" forName="Parent3" refType="w" fact="0.4353"/>
              <dgm:constr type="t" for="ch" forName="Parent3" refType="h" fact="0.2022"/>
              <dgm:constr type="w" for="ch" forName="Parent3" refType="w" fact="0.1555"/>
              <dgm:constr type="h" for="ch" forName="Parent3" refType="h" fact="0.3799"/>
              <dgm:constr type="r" for="ch" forName="Parent2" refType="w" fact="0.6763"/>
              <dgm:constr type="t" for="ch" forName="Parent2" refType="h" fact="0.2022"/>
              <dgm:constr type="w" for="ch" forName="Parent2" refType="w" fact="0.1555"/>
              <dgm:constr type="h" for="ch" forName="Parent2" refType="h" fact="0.3799"/>
              <dgm:constr type="r" for="ch" forName="Parent1" refType="w" fact="0.9173"/>
              <dgm:constr type="t" for="ch" forName="Parent1" refType="h" fact="0.2022"/>
              <dgm:constr type="w" for="ch" forName="Parent1" refType="w" fact="0.1555"/>
              <dgm:constr type="h" for="ch" forName="Parent1" refType="h" fact="0.3799"/>
              <dgm:constr type="r" for="ch" forName="Accent4" refType="w" fact="0.2332"/>
              <dgm:constr type="t" for="ch" forName="Accent4" refType="h" fact="0.1072"/>
              <dgm:constr type="w" for="ch" forName="Accent4" refType="w" fact="0.2332"/>
              <dgm:constr type="h" for="ch" forName="Accent4" refType="h" fact="0.5699"/>
              <dgm:constr type="r" for="ch" forName="ParentBackground4" refType="w" fact="0.2254"/>
              <dgm:constr type="t" for="ch" forName="ParentBackground4" refType="h" fact="0.1262"/>
              <dgm:constr type="w" for="ch" forName="ParentBackground4" refType="w" fact="0.2177"/>
              <dgm:constr type="h" for="ch" forName="ParentBackground4" refType="h" fact="0.5319"/>
              <dgm:constr type="r" for="ch" forName="Child4" refType="w" fact="0.2254"/>
              <dgm:constr type="t" for="ch" forName="Child4" refType="h" fact="0.6876"/>
              <dgm:constr type="w" for="ch" forName="Child4" refType="w" fact="0.2177"/>
              <dgm:constr type="h" for="ch" forName="Child4" refType="h" fact="0.3124"/>
              <dgm:constr type="r" for="ch" forName="Accent3" refType="w" fact="0.5235"/>
              <dgm:constr type="t" for="ch" forName="Accent3" refType="h" fact="-0.0109"/>
              <dgm:constr type="w" for="ch" forName="Accent3" refType="w" fact="0.3298"/>
              <dgm:constr type="h" for="ch" forName="Accent3" refType="h" fact="0.806"/>
              <dgm:constr type="r" for="ch" forName="ParentBackground3" refType="w" fact="0.4664"/>
              <dgm:constr type="t" for="ch" forName="ParentBackground3" refType="h" fact="0.1262"/>
              <dgm:constr type="w" for="ch" forName="ParentBackground3" refType="w" fact="0.2177"/>
              <dgm:constr type="h" for="ch" forName="ParentBackground3" refType="h" fact="0.5319"/>
              <dgm:constr type="r" for="ch" forName="Child3" refType="w" fact="0.4664"/>
              <dgm:constr type="t" for="ch" forName="Child3" refType="h" fact="0.6876"/>
              <dgm:constr type="w" for="ch" forName="Child3" refType="w" fact="0.2177"/>
              <dgm:constr type="h" for="ch" forName="Child3" refType="h" fact="0.3124"/>
              <dgm:constr type="r" for="ch" forName="Accent2" refType="w" fact="0.7635"/>
              <dgm:constr type="t" for="ch" forName="Accent2" refType="h" fact="-0.0109"/>
              <dgm:constr type="w" for="ch" forName="Accent2" refType="w" fact="0.3298"/>
              <dgm:constr type="h" for="ch" forName="Accent2" refType="h" fact="0.806"/>
              <dgm:constr type="r" for="ch" forName="ParentBackground2" refType="w" fact="0.7074"/>
              <dgm:constr type="t" for="ch" forName="ParentBackground2" refType="h" fact="0.1262"/>
              <dgm:constr type="w" for="ch" forName="ParentBackground2" refType="w" fact="0.2177"/>
              <dgm:constr type="h" for="ch" forName="ParentBackground2" refType="h" fact="0.5319"/>
              <dgm:constr type="r" for="ch" forName="Child2" refType="w" fact="0.7074"/>
              <dgm:constr type="t" for="ch" forName="Child2" refType="h" fact="0.6876"/>
              <dgm:constr type="w" for="ch" forName="Child2" refType="w" fact="0.2177"/>
              <dgm:constr type="h" for="ch" forName="Child2" refType="h" fact="0.3124"/>
              <dgm:constr type="r" for="ch" forName="Accent1" refType="w" fact="1.0045"/>
              <dgm:constr type="t" for="ch" forName="Accent1" refType="h" fact="-0.0109"/>
              <dgm:constr type="w" for="ch" forName="Accent1" refType="w" fact="0.3298"/>
              <dgm:constr type="h" for="ch" forName="Accent1" refType="h" fact="0.806"/>
              <dgm:constr type="r" for="ch" forName="ParentBackground1" refType="w" fact="0.9484"/>
              <dgm:constr type="t" for="ch" forName="ParentBackground1" refType="h" fact="0.1262"/>
              <dgm:constr type="w" for="ch" forName="ParentBackground1" refType="w" fact="0.2177"/>
              <dgm:constr type="h" for="ch" forName="ParentBackground1" refType="h" fact="0.5319"/>
              <dgm:constr type="r" for="ch" forName="Child1" refType="w" fact="0.9484"/>
              <dgm:constr type="t" for="ch" forName="Child1" refType="h" fact="0.6876"/>
              <dgm:constr type="w" for="ch" forName="Child1" refType="w" fact="0.2177"/>
              <dgm:constr type="h" for="ch" forName="Child1" refType="h" fact="0.3124"/>
            </dgm:constrLst>
          </dgm:if>
          <dgm:if name="Name21" axis="ch" ptType="node" func="cnt" op="equ" val="5">
            <dgm:alg type="composite">
              <dgm:param type="ar" val="3.0325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r" for="ch" forName="Parent5" refType="w" fact="0.1566"/>
              <dgm:constr type="t" for="ch" forName="Parent5" refType="h" fact="0.2022"/>
              <dgm:constr type="w" for="ch" forName="Parent5" refType="w" fact="0.1253"/>
              <dgm:constr type="h" for="ch" forName="Parent5" refType="h" fact="0.3799"/>
              <dgm:constr type="r" for="ch" forName="Parent4" refType="w" fact="0.3508"/>
              <dgm:constr type="t" for="ch" forName="Parent4" refType="h" fact="0.2022"/>
              <dgm:constr type="w" for="ch" forName="Parent4" refType="w" fact="0.1253"/>
              <dgm:constr type="h" for="ch" forName="Parent4" refType="h" fact="0.3799"/>
              <dgm:constr type="r" for="ch" forName="Parent3" refType="w" fact="0.545"/>
              <dgm:constr type="t" for="ch" forName="Parent3" refType="h" fact="0.2022"/>
              <dgm:constr type="w" for="ch" forName="Parent3" refType="w" fact="0.1253"/>
              <dgm:constr type="h" for="ch" forName="Parent3" refType="h" fact="0.3799"/>
              <dgm:constr type="r" for="ch" forName="Parent2" refType="w" fact="0.7391"/>
              <dgm:constr type="t" for="ch" forName="Parent2" refType="h" fact="0.2022"/>
              <dgm:constr type="w" for="ch" forName="Parent2" refType="w" fact="0.1253"/>
              <dgm:constr type="h" for="ch" forName="Parent2" refType="h" fact="0.3799"/>
              <dgm:constr type="r" for="ch" forName="Parent1" refType="w" fact="0.9333"/>
              <dgm:constr type="t" for="ch" forName="Parent1" refType="h" fact="0.2022"/>
              <dgm:constr type="w" for="ch" forName="Parent1" refType="w" fact="0.1253"/>
              <dgm:constr type="h" for="ch" forName="Parent1" refType="h" fact="0.3799"/>
              <dgm:constr type="r" for="ch" forName="Accent5" refType="w" fact="0.1879"/>
              <dgm:constr type="t" for="ch" forName="Accent5" refType="h" fact="0.1072"/>
              <dgm:constr type="w" for="ch" forName="Accent5" refType="w" fact="0.1879"/>
              <dgm:constr type="h" for="ch" forName="Accent5" refType="h" fact="0.5699"/>
              <dgm:constr type="r" for="ch" forName="ParentBackground5" refType="w" fact="0.1817"/>
              <dgm:constr type="t" for="ch" forName="ParentBackground5" refType="h" fact="0.1262"/>
              <dgm:constr type="w" for="ch" forName="ParentBackground5" refType="w" fact="0.1754"/>
              <dgm:constr type="h" for="ch" forName="ParentBackground5" refType="h" fact="0.5319"/>
              <dgm:constr type="r" for="ch" forName="Child5" refType="w" fact="0.1817"/>
              <dgm:constr type="t" for="ch" forName="Child5" refType="h" fact="0.6876"/>
              <dgm:constr type="w" for="ch" forName="Child5" refType="w" fact="0.1754"/>
              <dgm:constr type="h" for="ch" forName="Child5" refType="h" fact="0.3124"/>
              <dgm:constr type="r" for="ch" forName="Accent4" refType="w" fact="0.4211"/>
              <dgm:constr type="t" for="ch" forName="Accent4" refType="h" fact="-0.0109"/>
              <dgm:constr type="w" for="ch" forName="Accent4" refType="w" fact="0.2657"/>
              <dgm:constr type="h" for="ch" forName="Accent4" refType="h" fact="0.806"/>
              <dgm:constr type="r" for="ch" forName="ParentBackground4" refType="w" fact="0.3758"/>
              <dgm:constr type="t" for="ch" forName="ParentBackground4" refType="h" fact="0.1262"/>
              <dgm:constr type="w" for="ch" forName="ParentBackground4" refType="w" fact="0.1754"/>
              <dgm:constr type="h" for="ch" forName="ParentBackground4" refType="h" fact="0.5319"/>
              <dgm:constr type="r" for="ch" forName="Child4" refType="w" fact="0.3758"/>
              <dgm:constr type="t" for="ch" forName="Child4" refType="h" fact="0.6876"/>
              <dgm:constr type="w" for="ch" forName="Child4" refType="w" fact="0.1754"/>
              <dgm:constr type="h" for="ch" forName="Child4" refType="h" fact="0.3124"/>
              <dgm:constr type="r" for="ch" forName="Accent3" refType="w" fact="0.6152"/>
              <dgm:constr type="t" for="ch" forName="Accent3" refType="h" fact="-0.0109"/>
              <dgm:constr type="w" for="ch" forName="Accent3" refType="w" fact="0.2657"/>
              <dgm:constr type="h" for="ch" forName="Accent3" refType="h" fact="0.806"/>
              <dgm:constr type="r" for="ch" forName="ParentBackground3" refType="w" fact="0.57"/>
              <dgm:constr type="t" for="ch" forName="ParentBackground3" refType="h" fact="0.1262"/>
              <dgm:constr type="w" for="ch" forName="ParentBackground3" refType="w" fact="0.1754"/>
              <dgm:constr type="h" for="ch" forName="ParentBackground3" refType="h" fact="0.5319"/>
              <dgm:constr type="r" for="ch" forName="Child3" refType="w" fact="0.57"/>
              <dgm:constr type="t" for="ch" forName="Child3" refType="h" fact="0.6876"/>
              <dgm:constr type="w" for="ch" forName="Child3" refType="w" fact="0.1754"/>
              <dgm:constr type="h" for="ch" forName="Child3" refType="h" fact="0.3124"/>
              <dgm:constr type="r" for="ch" forName="Accent2" refType="w" fact="0.8094"/>
              <dgm:constr type="t" for="ch" forName="Accent2" refType="h" fact="-0.0109"/>
              <dgm:constr type="w" for="ch" forName="Accent2" refType="w" fact="0.2657"/>
              <dgm:constr type="h" for="ch" forName="Accent2" refType="h" fact="0.806"/>
              <dgm:constr type="r" for="ch" forName="ParentBackground2" refType="w" fact="0.7642"/>
              <dgm:constr type="t" for="ch" forName="ParentBackground2" refType="h" fact="0.1262"/>
              <dgm:constr type="w" for="ch" forName="ParentBackground2" refType="w" fact="0.1754"/>
              <dgm:constr type="h" for="ch" forName="ParentBackground2" refType="h" fact="0.5319"/>
              <dgm:constr type="r" for="ch" forName="Child2" refType="w" fact="0.7642"/>
              <dgm:constr type="t" for="ch" forName="Child2" refType="h" fact="0.6876"/>
              <dgm:constr type="w" for="ch" forName="Child2" refType="w" fact="0.1754"/>
              <dgm:constr type="h" for="ch" forName="Child2" refType="h" fact="0.3124"/>
              <dgm:constr type="r" for="ch" forName="Accent1" refType="w" fact="1.0036"/>
              <dgm:constr type="t" for="ch" forName="Accent1" refType="h" fact="-0.0109"/>
              <dgm:constr type="w" for="ch" forName="Accent1" refType="w" fact="0.2657"/>
              <dgm:constr type="h" for="ch" forName="Accent1" refType="h" fact="0.806"/>
              <dgm:constr type="r" for="ch" forName="ParentBackground1" refType="w" fact="0.9584"/>
              <dgm:constr type="t" for="ch" forName="ParentBackground1" refType="h" fact="0.1262"/>
              <dgm:constr type="w" for="ch" forName="ParentBackground1" refType="w" fact="0.1754"/>
              <dgm:constr type="h" for="ch" forName="ParentBackground1" refType="h" fact="0.5319"/>
              <dgm:constr type="r" for="ch" forName="Child1" refType="w" fact="0.9584"/>
              <dgm:constr type="t" for="ch" forName="Child1" refType="h" fact="0.6876"/>
              <dgm:constr type="w" for="ch" forName="Child1" refType="w" fact="0.1754"/>
              <dgm:constr type="h" for="ch" forName="Child1" refType="h" fact="0.3124"/>
            </dgm:constrLst>
          </dgm:if>
          <dgm:if name="Name22" axis="ch" ptType="node" func="cnt" op="equ" val="6">
            <dgm:alg type="composite">
              <dgm:param type="ar" val="3.621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r" for="ch" forName="Parent6" refType="w" fact="0.1311"/>
              <dgm:constr type="t" for="ch" forName="Parent6" refType="h" fact="0.2022"/>
              <dgm:constr type="w" for="ch" forName="Parent6" refType="w" fact="0.1049"/>
              <dgm:constr type="h" for="ch" forName="Parent6" refType="h" fact="0.3799"/>
              <dgm:constr type="r" for="ch" forName="Parent5" refType="w" fact="0.2937"/>
              <dgm:constr type="t" for="ch" forName="Parent5" refType="h" fact="0.2022"/>
              <dgm:constr type="w" for="ch" forName="Parent5" refType="w" fact="0.1049"/>
              <dgm:constr type="h" for="ch" forName="Parent5" refType="h" fact="0.3799"/>
              <dgm:constr type="r" for="ch" forName="Parent4" refType="w" fact="0.4563"/>
              <dgm:constr type="t" for="ch" forName="Parent4" refType="h" fact="0.2022"/>
              <dgm:constr type="w" for="ch" forName="Parent4" refType="w" fact="0.1049"/>
              <dgm:constr type="h" for="ch" forName="Parent4" refType="h" fact="0.3799"/>
              <dgm:constr type="r" for="ch" forName="Parent3" refType="w" fact="0.619"/>
              <dgm:constr type="t" for="ch" forName="Parent3" refType="h" fact="0.2022"/>
              <dgm:constr type="w" for="ch" forName="Parent3" refType="w" fact="0.1049"/>
              <dgm:constr type="h" for="ch" forName="Parent3" refType="h" fact="0.3799"/>
              <dgm:constr type="r" for="ch" forName="Parent2" refType="w" fact="0.7816"/>
              <dgm:constr type="t" for="ch" forName="Parent2" refType="h" fact="0.2022"/>
              <dgm:constr type="w" for="ch" forName="Parent2" refType="w" fact="0.1049"/>
              <dgm:constr type="h" for="ch" forName="Parent2" refType="h" fact="0.3799"/>
              <dgm:constr type="r" for="ch" forName="Parent1" refType="w" fact="0.9442"/>
              <dgm:constr type="t" for="ch" forName="Parent1" refType="h" fact="0.2022"/>
              <dgm:constr type="w" for="ch" forName="Parent1" refType="w" fact="0.1049"/>
              <dgm:constr type="h" for="ch" forName="Parent1" refType="h" fact="0.3799"/>
              <dgm:constr type="r" for="ch" forName="Accent6" refType="w" fact="0.1574"/>
              <dgm:constr type="t" for="ch" forName="Accent6" refType="h" fact="0.1072"/>
              <dgm:constr type="w" for="ch" forName="Accent6" refType="w" fact="0.1574"/>
              <dgm:constr type="h" for="ch" forName="Accent6" refType="h" fact="0.5699"/>
              <dgm:constr type="r" for="ch" forName="ParentBackground6" refType="w" fact="0.1521"/>
              <dgm:constr type="t" for="ch" forName="ParentBackground6" refType="h" fact="0.1262"/>
              <dgm:constr type="w" for="ch" forName="ParentBackground6" refType="w" fact="0.1469"/>
              <dgm:constr type="h" for="ch" forName="ParentBackground6" refType="h" fact="0.5319"/>
              <dgm:constr type="r" for="ch" forName="Child6" refType="w" fact="0.1521"/>
              <dgm:constr type="t" for="ch" forName="Child6" refType="h" fact="0.6876"/>
              <dgm:constr type="w" for="ch" forName="Child6" refType="w" fact="0.1469"/>
              <dgm:constr type="h" for="ch" forName="Child6" refType="h" fact="0.3124"/>
              <dgm:constr type="r" for="ch" forName="Accent5" refType="w" fact="0.3526"/>
              <dgm:constr type="t" for="ch" forName="Accent5" refType="h" fact="-0.0109"/>
              <dgm:constr type="w" for="ch" forName="Accent5" refType="w" fact="0.2226"/>
              <dgm:constr type="h" for="ch" forName="Accent5" refType="h" fact="0.806"/>
              <dgm:constr type="r" for="ch" forName="ParentBackground5" refType="w" fact="0.3147"/>
              <dgm:constr type="t" for="ch" forName="ParentBackground5" refType="h" fact="0.1262"/>
              <dgm:constr type="w" for="ch" forName="ParentBackground5" refType="w" fact="0.1469"/>
              <dgm:constr type="h" for="ch" forName="ParentBackground5" refType="h" fact="0.5319"/>
              <dgm:constr type="r" for="ch" forName="Child5" refType="w" fact="0.3147"/>
              <dgm:constr type="t" for="ch" forName="Child5" refType="h" fact="0.6876"/>
              <dgm:constr type="w" for="ch" forName="Child5" refType="w" fact="0.1469"/>
              <dgm:constr type="h" for="ch" forName="Child5" refType="h" fact="0.3124"/>
              <dgm:constr type="r" for="ch" forName="Accent4" refType="w" fact="0.5152"/>
              <dgm:constr type="t" for="ch" forName="Accent4" refType="h" fact="-0.0109"/>
              <dgm:constr type="w" for="ch" forName="Accent4" refType="w" fact="0.2226"/>
              <dgm:constr type="h" for="ch" forName="Accent4" refType="h" fact="0.806"/>
              <dgm:constr type="r" for="ch" forName="ParentBackground4" refType="w" fact="0.4773"/>
              <dgm:constr type="t" for="ch" forName="ParentBackground4" refType="h" fact="0.1262"/>
              <dgm:constr type="w" for="ch" forName="ParentBackground4" refType="w" fact="0.1469"/>
              <dgm:constr type="h" for="ch" forName="ParentBackground4" refType="h" fact="0.5319"/>
              <dgm:constr type="r" for="ch" forName="Child4" refType="w" fact="0.4773"/>
              <dgm:constr type="t" for="ch" forName="Child4" refType="h" fact="0.6876"/>
              <dgm:constr type="w" for="ch" forName="Child4" refType="w" fact="0.1469"/>
              <dgm:constr type="h" for="ch" forName="Child4" refType="h" fact="0.3124"/>
              <dgm:constr type="r" for="ch" forName="Accent3" refType="w" fact="0.6778"/>
              <dgm:constr type="t" for="ch" forName="Accent3" refType="h" fact="-0.0109"/>
              <dgm:constr type="w" for="ch" forName="Accent3" refType="w" fact="0.2226"/>
              <dgm:constr type="h" for="ch" forName="Accent3" refType="h" fact="0.806"/>
              <dgm:constr type="r" for="ch" forName="ParentBackground3" refType="w" fact="0.6399"/>
              <dgm:constr type="t" for="ch" forName="ParentBackground3" refType="h" fact="0.1262"/>
              <dgm:constr type="w" for="ch" forName="ParentBackground3" refType="w" fact="0.1469"/>
              <dgm:constr type="h" for="ch" forName="ParentBackground3" refType="h" fact="0.5319"/>
              <dgm:constr type="r" for="ch" forName="Child3" refType="w" fact="0.6399"/>
              <dgm:constr type="t" for="ch" forName="Child3" refType="h" fact="0.6876"/>
              <dgm:constr type="w" for="ch" forName="Child3" refType="w" fact="0.1469"/>
              <dgm:constr type="h" for="ch" forName="Child3" refType="h" fact="0.3124"/>
              <dgm:constr type="r" for="ch" forName="Accent2" refType="w" fact="0.8404"/>
              <dgm:constr type="t" for="ch" forName="Accent2" refType="h" fact="-0.0109"/>
              <dgm:constr type="w" for="ch" forName="Accent2" refType="w" fact="0.2226"/>
              <dgm:constr type="h" for="ch" forName="Accent2" refType="h" fact="0.806"/>
              <dgm:constr type="r" for="ch" forName="ParentBackground2" refType="w" fact="0.8025"/>
              <dgm:constr type="t" for="ch" forName="ParentBackground2" refType="h" fact="0.1262"/>
              <dgm:constr type="w" for="ch" forName="ParentBackground2" refType="w" fact="0.1469"/>
              <dgm:constr type="h" for="ch" forName="ParentBackground2" refType="h" fact="0.5319"/>
              <dgm:constr type="r" for="ch" forName="Child2" refType="w" fact="0.8025"/>
              <dgm:constr type="t" for="ch" forName="Child2" refType="h" fact="0.6876"/>
              <dgm:constr type="w" for="ch" forName="Child2" refType="w" fact="0.1469"/>
              <dgm:constr type="h" for="ch" forName="Child2" refType="h" fact="0.3124"/>
              <dgm:constr type="r" for="ch" forName="Accent1" refType="w" fact="1.003"/>
              <dgm:constr type="t" for="ch" forName="Accent1" refType="h" fact="-0.0109"/>
              <dgm:constr type="w" for="ch" forName="Accent1" refType="w" fact="0.2226"/>
              <dgm:constr type="h" for="ch" forName="Accent1" refType="h" fact="0.806"/>
              <dgm:constr type="r" for="ch" forName="ParentBackground1" refType="w" fact="0.9652"/>
              <dgm:constr type="t" for="ch" forName="ParentBackground1" refType="h" fact="0.1262"/>
              <dgm:constr type="w" for="ch" forName="ParentBackground1" refType="w" fact="0.1469"/>
              <dgm:constr type="h" for="ch" forName="ParentBackground1" refType="h" fact="0.5319"/>
              <dgm:constr type="r" for="ch" forName="Child1" refType="w" fact="0.9652"/>
              <dgm:constr type="t" for="ch" forName="Child1" refType="h" fact="0.6876"/>
              <dgm:constr type="w" for="ch" forName="Child1" refType="w" fact="0.1469"/>
              <dgm:constr type="h" for="ch" forName="Child1" refType="h" fact="0.3124"/>
            </dgm:constrLst>
          </dgm:if>
          <dgm:if name="Name23" axis="ch" ptType="node" func="cnt" op="equ" val="7">
            <dgm:alg type="composite">
              <dgm:param type="ar" val="4.210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r" for="ch" forName="Parent7" refType="w" fact="0.1128"/>
              <dgm:constr type="t" for="ch" forName="Parent7" refType="h" fact="0.2022"/>
              <dgm:constr type="w" for="ch" forName="Parent7" refType="w" fact="0.0902"/>
              <dgm:constr type="h" for="ch" forName="Parent7" refType="h" fact="0.3799"/>
              <dgm:constr type="r" for="ch" forName="Parent6" refType="w" fact="0.2527"/>
              <dgm:constr type="t" for="ch" forName="Parent6" refType="h" fact="0.2022"/>
              <dgm:constr type="w" for="ch" forName="Parent6" refType="w" fact="0.0902"/>
              <dgm:constr type="h" for="ch" forName="Parent6" refType="h" fact="0.3799"/>
              <dgm:constr type="r" for="ch" forName="Parent5" refType="w" fact="0.3925"/>
              <dgm:constr type="t" for="ch" forName="Parent5" refType="h" fact="0.2022"/>
              <dgm:constr type="w" for="ch" forName="Parent5" refType="w" fact="0.0902"/>
              <dgm:constr type="h" for="ch" forName="Parent5" refType="h" fact="0.3799"/>
              <dgm:constr type="r" for="ch" forName="Parent4" refType="w" fact="0.5324"/>
              <dgm:constr type="t" for="ch" forName="Parent4" refType="h" fact="0.2022"/>
              <dgm:constr type="w" for="ch" forName="Parent4" refType="w" fact="0.0902"/>
              <dgm:constr type="h" for="ch" forName="Parent4" refType="h" fact="0.3799"/>
              <dgm:constr type="r" for="ch" forName="Parent3" refType="w" fact="0.6723"/>
              <dgm:constr type="t" for="ch" forName="Parent3" refType="h" fact="0.2022"/>
              <dgm:constr type="w" for="ch" forName="Parent3" refType="w" fact="0.0902"/>
              <dgm:constr type="h" for="ch" forName="Parent3" refType="h" fact="0.3799"/>
              <dgm:constr type="r" for="ch" forName="Parent2" refType="w" fact="0.8121"/>
              <dgm:constr type="t" for="ch" forName="Parent2" refType="h" fact="0.2022"/>
              <dgm:constr type="w" for="ch" forName="Parent2" refType="w" fact="0.0902"/>
              <dgm:constr type="h" for="ch" forName="Parent2" refType="h" fact="0.3799"/>
              <dgm:constr type="r" for="ch" forName="Parent1" refType="w" fact="0.952"/>
              <dgm:constr type="t" for="ch" forName="Parent1" refType="h" fact="0.2022"/>
              <dgm:constr type="w" for="ch" forName="Parent1" refType="w" fact="0.0902"/>
              <dgm:constr type="h" for="ch" forName="Parent1" refType="h" fact="0.3799"/>
              <dgm:constr type="r" for="ch" forName="Accent7" refType="w" fact="0.1354"/>
              <dgm:constr type="t" for="ch" forName="Accent7" refType="h" fact="0.1072"/>
              <dgm:constr type="w" for="ch" forName="Accent7" refType="w" fact="0.1354"/>
              <dgm:constr type="h" for="ch" forName="Accent7" refType="h" fact="0.5699"/>
              <dgm:constr type="r" for="ch" forName="ParentBackground7" refType="w" fact="0.1308"/>
              <dgm:constr type="t" for="ch" forName="ParentBackground7" refType="h" fact="0.1262"/>
              <dgm:constr type="w" for="ch" forName="ParentBackground7" refType="w" fact="0.1263"/>
              <dgm:constr type="h" for="ch" forName="ParentBackground7" refType="h" fact="0.5319"/>
              <dgm:constr type="r" for="ch" forName="Child7" refType="w" fact="0.1308"/>
              <dgm:constr type="t" for="ch" forName="Child7" refType="h" fact="0.6876"/>
              <dgm:constr type="w" for="ch" forName="Child7" refType="w" fact="0.1263"/>
              <dgm:constr type="h" for="ch" forName="Child7" refType="h" fact="0.3124"/>
              <dgm:constr type="r" for="ch" forName="Accent6" refType="w" fact="0.3033"/>
              <dgm:constr type="t" for="ch" forName="Accent6" refType="h" fact="-0.0109"/>
              <dgm:constr type="w" for="ch" forName="Accent6" refType="w" fact="0.1915"/>
              <dgm:constr type="h" for="ch" forName="Accent6" refType="h" fact="0.806"/>
              <dgm:constr type="r" for="ch" forName="ParentBackground6" refType="w" fact="0.2707"/>
              <dgm:constr type="t" for="ch" forName="ParentBackground6" refType="h" fact="0.1262"/>
              <dgm:constr type="w" for="ch" forName="ParentBackground6" refType="w" fact="0.1263"/>
              <dgm:constr type="h" for="ch" forName="ParentBackground6" refType="h" fact="0.5319"/>
              <dgm:constr type="r" for="ch" forName="Child6" refType="w" fact="0.2707"/>
              <dgm:constr type="t" for="ch" forName="Child6" refType="h" fact="0.6876"/>
              <dgm:constr type="w" for="ch" forName="Child6" refType="w" fact="0.1263"/>
              <dgm:constr type="h" for="ch" forName="Child6" refType="h" fact="0.3124"/>
              <dgm:constr type="r" for="ch" forName="Accent5" refType="w" fact="0.4431"/>
              <dgm:constr type="t" for="ch" forName="Accent5" refType="h" fact="-0.0109"/>
              <dgm:constr type="w" for="ch" forName="Accent5" refType="w" fact="0.1915"/>
              <dgm:constr type="h" for="ch" forName="Accent5" refType="h" fact="0.806"/>
              <dgm:constr type="r" for="ch" forName="ParentBackground5" refType="w" fact="0.4106"/>
              <dgm:constr type="t" for="ch" forName="ParentBackground5" refType="h" fact="0.1262"/>
              <dgm:constr type="w" for="ch" forName="ParentBackground5" refType="w" fact="0.1263"/>
              <dgm:constr type="h" for="ch" forName="ParentBackground5" refType="h" fact="0.5319"/>
              <dgm:constr type="r" for="ch" forName="Child5" refType="w" fact="0.4106"/>
              <dgm:constr type="t" for="ch" forName="Child5" refType="h" fact="0.6876"/>
              <dgm:constr type="w" for="ch" forName="Child5" refType="w" fact="0.1263"/>
              <dgm:constr type="h" for="ch" forName="Child5" refType="h" fact="0.3124"/>
              <dgm:constr type="r" for="ch" forName="Accent4" refType="w" fact="0.583"/>
              <dgm:constr type="t" for="ch" forName="Accent4" refType="h" fact="-0.0109"/>
              <dgm:constr type="w" for="ch" forName="Accent4" refType="w" fact="0.1915"/>
              <dgm:constr type="h" for="ch" forName="Accent4" refType="h" fact="0.806"/>
              <dgm:constr type="r" for="ch" forName="ParentBackground4" refType="w" fact="0.5504"/>
              <dgm:constr type="t" for="ch" forName="ParentBackground4" refType="h" fact="0.1262"/>
              <dgm:constr type="w" for="ch" forName="ParentBackground4" refType="w" fact="0.1263"/>
              <dgm:constr type="h" for="ch" forName="ParentBackground4" refType="h" fact="0.5319"/>
              <dgm:constr type="r" for="ch" forName="Child4" refType="w" fact="0.5504"/>
              <dgm:constr type="t" for="ch" forName="Child4" refType="h" fact="0.6876"/>
              <dgm:constr type="w" for="ch" forName="Child4" refType="w" fact="0.1263"/>
              <dgm:constr type="h" for="ch" forName="Child4" refType="h" fact="0.3124"/>
              <dgm:constr type="r" for="ch" forName="Accent3" refType="w" fact="0.7229"/>
              <dgm:constr type="t" for="ch" forName="Accent3" refType="h" fact="-0.0109"/>
              <dgm:constr type="w" for="ch" forName="Accent3" refType="w" fact="0.1915"/>
              <dgm:constr type="h" for="ch" forName="Accent3" refType="h" fact="0.806"/>
              <dgm:constr type="r" for="ch" forName="ParentBackground3" refType="w" fact="0.6903"/>
              <dgm:constr type="t" for="ch" forName="ParentBackground3" refType="h" fact="0.1262"/>
              <dgm:constr type="w" for="ch" forName="ParentBackground3" refType="w" fact="0.1263"/>
              <dgm:constr type="h" for="ch" forName="ParentBackground3" refType="h" fact="0.5319"/>
              <dgm:constr type="r" for="ch" forName="Child3" refType="w" fact="0.6903"/>
              <dgm:constr type="t" for="ch" forName="Child3" refType="h" fact="0.6876"/>
              <dgm:constr type="w" for="ch" forName="Child3" refType="w" fact="0.1263"/>
              <dgm:constr type="h" for="ch" forName="Child3" refType="h" fact="0.3124"/>
              <dgm:constr type="r" for="ch" forName="Accent2" refType="w" fact="0.8627"/>
              <dgm:constr type="t" for="ch" forName="Accent2" refType="h" fact="-0.0109"/>
              <dgm:constr type="w" for="ch" forName="Accent2" refType="w" fact="0.1915"/>
              <dgm:constr type="h" for="ch" forName="Accent2" refType="h" fact="0.806"/>
              <dgm:constr type="r" for="ch" forName="ParentBackground2" refType="w" fact="0.8302"/>
              <dgm:constr type="t" for="ch" forName="ParentBackground2" refType="h" fact="0.1262"/>
              <dgm:constr type="w" for="ch" forName="ParentBackground2" refType="w" fact="0.1263"/>
              <dgm:constr type="h" for="ch" forName="ParentBackground2" refType="h" fact="0.5319"/>
              <dgm:constr type="r" for="ch" forName="Child2" refType="w" fact="0.8302"/>
              <dgm:constr type="t" for="ch" forName="Child2" refType="h" fact="0.6876"/>
              <dgm:constr type="w" for="ch" forName="Child2" refType="w" fact="0.1263"/>
              <dgm:constr type="h" for="ch" forName="Child2" refType="h" fact="0.3124"/>
              <dgm:constr type="r" for="ch" forName="Accent1" refType="w" fact="1.0026"/>
              <dgm:constr type="t" for="ch" forName="Accent1" refType="h" fact="-0.0109"/>
              <dgm:constr type="w" for="ch" forName="Accent1" refType="w" fact="0.1915"/>
              <dgm:constr type="h" for="ch" forName="Accent1" refType="h" fact="0.806"/>
              <dgm:constr type="r" for="ch" forName="ParentBackground1" refType="w" fact="0.97"/>
              <dgm:constr type="t" for="ch" forName="ParentBackground1" refType="h" fact="0.1262"/>
              <dgm:constr type="w" for="ch" forName="ParentBackground1" refType="w" fact="0.1263"/>
              <dgm:constr type="h" for="ch" forName="ParentBackground1" refType="h" fact="0.5319"/>
              <dgm:constr type="r" for="ch" forName="Child1" refType="w" fact="0.97"/>
              <dgm:constr type="t" for="ch" forName="Child1" refType="h" fact="0.6876"/>
              <dgm:constr type="w" for="ch" forName="Child1" refType="w" fact="0.1263"/>
              <dgm:constr type="h" for="ch" forName="Child1" refType="h" fact="0.3124"/>
            </dgm:constrLst>
          </dgm:if>
          <dgm:if name="Name24" axis="ch" ptType="node" func="cnt" op="equ" val="8">
            <dgm:alg type="composite">
              <dgm:param type="ar" val="4.799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r" for="ch" forName="Parent8" refType="w" fact="0.099"/>
              <dgm:constr type="t" for="ch" forName="Parent8" refType="h" fact="0.2022"/>
              <dgm:constr type="w" for="ch" forName="Parent8" refType="w" fact="0.0792"/>
              <dgm:constr type="h" for="ch" forName="Parent8" refType="h" fact="0.3799"/>
              <dgm:constr type="r" for="ch" forName="Parent7" refType="w" fact="0.2217"/>
              <dgm:constr type="t" for="ch" forName="Parent7" refType="h" fact="0.2022"/>
              <dgm:constr type="w" for="ch" forName="Parent7" refType="w" fact="0.0792"/>
              <dgm:constr type="h" for="ch" forName="Parent7" refType="h" fact="0.3799"/>
              <dgm:constr type="r" for="ch" forName="Parent6" refType="w" fact="0.3444"/>
              <dgm:constr type="t" for="ch" forName="Parent6" refType="h" fact="0.2022"/>
              <dgm:constr type="w" for="ch" forName="Parent6" refType="w" fact="0.0792"/>
              <dgm:constr type="h" for="ch" forName="Parent6" refType="h" fact="0.3799"/>
              <dgm:constr type="r" for="ch" forName="Parent5" refType="w" fact="0.4671"/>
              <dgm:constr type="t" for="ch" forName="Parent5" refType="h" fact="0.2022"/>
              <dgm:constr type="w" for="ch" forName="Parent5" refType="w" fact="0.0792"/>
              <dgm:constr type="h" for="ch" forName="Parent5" refType="h" fact="0.3799"/>
              <dgm:constr type="r" for="ch" forName="Parent4" refType="w" fact="0.5898"/>
              <dgm:constr type="t" for="ch" forName="Parent4" refType="h" fact="0.2022"/>
              <dgm:constr type="w" for="ch" forName="Parent4" refType="w" fact="0.0792"/>
              <dgm:constr type="h" for="ch" forName="Parent4" refType="h" fact="0.3799"/>
              <dgm:constr type="r" for="ch" forName="Parent3" refType="w" fact="0.7125"/>
              <dgm:constr type="t" for="ch" forName="Parent3" refType="h" fact="0.2022"/>
              <dgm:constr type="w" for="ch" forName="Parent3" refType="w" fact="0.0792"/>
              <dgm:constr type="h" for="ch" forName="Parent3" refType="h" fact="0.3799"/>
              <dgm:constr type="r" for="ch" forName="Parent2" refType="w" fact="0.8352"/>
              <dgm:constr type="t" for="ch" forName="Parent2" refType="h" fact="0.2022"/>
              <dgm:constr type="w" for="ch" forName="Parent2" refType="w" fact="0.0792"/>
              <dgm:constr type="h" for="ch" forName="Parent2" refType="h" fact="0.3799"/>
              <dgm:constr type="r" for="ch" forName="Parent1" refType="w" fact="0.9579"/>
              <dgm:constr type="t" for="ch" forName="Parent1" refType="h" fact="0.2022"/>
              <dgm:constr type="w" for="ch" forName="Parent1" refType="w" fact="0.0792"/>
              <dgm:constr type="h" for="ch" forName="Parent1" refType="h" fact="0.3799"/>
              <dgm:constr type="r" for="ch" forName="Accent8" refType="w" fact="0.1187"/>
              <dgm:constr type="t" for="ch" forName="Accent8" refType="h" fact="0.1072"/>
              <dgm:constr type="w" for="ch" forName="Accent8" refType="w" fact="0.1187"/>
              <dgm:constr type="h" for="ch" forName="Accent8" refType="h" fact="0.5699"/>
              <dgm:constr type="r" for="ch" forName="ParentBackground8" refType="w" fact="0.1148"/>
              <dgm:constr type="t" for="ch" forName="ParentBackground8" refType="h" fact="0.1262"/>
              <dgm:constr type="w" for="ch" forName="ParentBackground8" refType="w" fact="0.1108"/>
              <dgm:constr type="h" for="ch" forName="ParentBackground8" refType="h" fact="0.5319"/>
              <dgm:constr type="r" for="ch" forName="Child8" refType="w" fact="0.1148"/>
              <dgm:constr type="t" for="ch" forName="Child8" refType="h" fact="0.6876"/>
              <dgm:constr type="w" for="ch" forName="Child8" refType="w" fact="0.1108"/>
              <dgm:constr type="h" for="ch" forName="Child8" refType="h" fact="0.3124"/>
              <dgm:constr type="r" for="ch" forName="Accent7" refType="w" fact="0.2661"/>
              <dgm:constr type="t" for="ch" forName="Accent7" refType="h" fact="-0.0109"/>
              <dgm:constr type="w" for="ch" forName="Accent7" refType="w" fact="0.1679"/>
              <dgm:constr type="h" for="ch" forName="Accent7" refType="h" fact="0.806"/>
              <dgm:constr type="r" for="ch" forName="ParentBackground7" refType="w" fact="0.2375"/>
              <dgm:constr type="t" for="ch" forName="ParentBackground7" refType="h" fact="0.1262"/>
              <dgm:constr type="w" for="ch" forName="ParentBackground7" refType="w" fact="0.1108"/>
              <dgm:constr type="h" for="ch" forName="ParentBackground7" refType="h" fact="0.5319"/>
              <dgm:constr type="r" for="ch" forName="Child7" refType="w" fact="0.2375"/>
              <dgm:constr type="t" for="ch" forName="Child7" refType="h" fact="0.6876"/>
              <dgm:constr type="w" for="ch" forName="Child7" refType="w" fact="0.1108"/>
              <dgm:constr type="h" for="ch" forName="Child7" refType="h" fact="0.3124"/>
              <dgm:constr type="r" for="ch" forName="Accent6" refType="w" fact="0.3888"/>
              <dgm:constr type="t" for="ch" forName="Accent6" refType="h" fact="-0.0109"/>
              <dgm:constr type="w" for="ch" forName="Accent6" refType="w" fact="0.1679"/>
              <dgm:constr type="h" for="ch" forName="Accent6" refType="h" fact="0.806"/>
              <dgm:constr type="r" for="ch" forName="ParentBackground6" refType="w" fact="0.3602"/>
              <dgm:constr type="t" for="ch" forName="ParentBackground6" refType="h" fact="0.1262"/>
              <dgm:constr type="w" for="ch" forName="ParentBackground6" refType="w" fact="0.1108"/>
              <dgm:constr type="h" for="ch" forName="ParentBackground6" refType="h" fact="0.5319"/>
              <dgm:constr type="r" for="ch" forName="Child6" refType="w" fact="0.3602"/>
              <dgm:constr type="t" for="ch" forName="Child6" refType="h" fact="0.6876"/>
              <dgm:constr type="w" for="ch" forName="Child6" refType="w" fact="0.1108"/>
              <dgm:constr type="h" for="ch" forName="Child6" refType="h" fact="0.3124"/>
              <dgm:constr type="r" for="ch" forName="Accent5" refType="w" fact="0.5115"/>
              <dgm:constr type="t" for="ch" forName="Accent5" refType="h" fact="-0.0109"/>
              <dgm:constr type="w" for="ch" forName="Accent5" refType="w" fact="0.1679"/>
              <dgm:constr type="h" for="ch" forName="Accent5" refType="h" fact="0.806"/>
              <dgm:constr type="r" for="ch" forName="ParentBackground5" refType="w" fact="0.4829"/>
              <dgm:constr type="t" for="ch" forName="ParentBackground5" refType="h" fact="0.1262"/>
              <dgm:constr type="w" for="ch" forName="ParentBackground5" refType="w" fact="0.1108"/>
              <dgm:constr type="h" for="ch" forName="ParentBackground5" refType="h" fact="0.5319"/>
              <dgm:constr type="r" for="ch" forName="Child5" refType="w" fact="0.4829"/>
              <dgm:constr type="t" for="ch" forName="Child5" refType="h" fact="0.6876"/>
              <dgm:constr type="w" for="ch" forName="Child5" refType="w" fact="0.1108"/>
              <dgm:constr type="h" for="ch" forName="Child5" refType="h" fact="0.3124"/>
              <dgm:constr type="r" for="ch" forName="Accent4" refType="w" fact="0.6342"/>
              <dgm:constr type="t" for="ch" forName="Accent4" refType="h" fact="-0.0109"/>
              <dgm:constr type="w" for="ch" forName="Accent4" refType="w" fact="0.1679"/>
              <dgm:constr type="h" for="ch" forName="Accent4" refType="h" fact="0.806"/>
              <dgm:constr type="r" for="ch" forName="ParentBackground4" refType="w" fact="0.6056"/>
              <dgm:constr type="t" for="ch" forName="ParentBackground4" refType="h" fact="0.1262"/>
              <dgm:constr type="w" for="ch" forName="ParentBackground4" refType="w" fact="0.1108"/>
              <dgm:constr type="h" for="ch" forName="ParentBackground4" refType="h" fact="0.5319"/>
              <dgm:constr type="r" for="ch" forName="Child4" refType="w" fact="0.6056"/>
              <dgm:constr type="t" for="ch" forName="Child4" refType="h" fact="0.6876"/>
              <dgm:constr type="w" for="ch" forName="Child4" refType="w" fact="0.1108"/>
              <dgm:constr type="h" for="ch" forName="Child4" refType="h" fact="0.3124"/>
              <dgm:constr type="r" for="ch" forName="Accent3" refType="w" fact="0.7569"/>
              <dgm:constr type="t" for="ch" forName="Accent3" refType="h" fact="-0.0109"/>
              <dgm:constr type="w" for="ch" forName="Accent3" refType="w" fact="0.1679"/>
              <dgm:constr type="h" for="ch" forName="Accent3" refType="h" fact="0.806"/>
              <dgm:constr type="r" for="ch" forName="ParentBackground3" refType="w" fact="0.7283"/>
              <dgm:constr type="t" for="ch" forName="ParentBackground3" refType="h" fact="0.1262"/>
              <dgm:constr type="w" for="ch" forName="ParentBackground3" refType="w" fact="0.1108"/>
              <dgm:constr type="h" for="ch" forName="ParentBackground3" refType="h" fact="0.5319"/>
              <dgm:constr type="r" for="ch" forName="Child3" refType="w" fact="0.7283"/>
              <dgm:constr type="t" for="ch" forName="Child3" refType="h" fact="0.6876"/>
              <dgm:constr type="w" for="ch" forName="Child3" refType="w" fact="0.1108"/>
              <dgm:constr type="h" for="ch" forName="Child3" refType="h" fact="0.3124"/>
              <dgm:constr type="r" for="ch" forName="Accent2" refType="w" fact="0.8796"/>
              <dgm:constr type="t" for="ch" forName="Accent2" refType="h" fact="-0.0109"/>
              <dgm:constr type="w" for="ch" forName="Accent2" refType="w" fact="0.1679"/>
              <dgm:constr type="h" for="ch" forName="Accent2" refType="h" fact="0.806"/>
              <dgm:constr type="r" for="ch" forName="ParentBackground2" refType="w" fact="0.851"/>
              <dgm:constr type="t" for="ch" forName="ParentBackground2" refType="h" fact="0.1262"/>
              <dgm:constr type="w" for="ch" forName="ParentBackground2" refType="w" fact="0.1108"/>
              <dgm:constr type="h" for="ch" forName="ParentBackground2" refType="h" fact="0.5319"/>
              <dgm:constr type="r" for="ch" forName="Child2" refType="w" fact="0.851"/>
              <dgm:constr type="t" for="ch" forName="Child2" refType="h" fact="0.6876"/>
              <dgm:constr type="w" for="ch" forName="Child2" refType="w" fact="0.1108"/>
              <dgm:constr type="h" for="ch" forName="Child2" refType="h" fact="0.3124"/>
              <dgm:constr type="r" for="ch" forName="Accent1" refType="w" fact="1.0023"/>
              <dgm:constr type="t" for="ch" forName="Accent1" refType="h" fact="-0.0109"/>
              <dgm:constr type="w" for="ch" forName="Accent1" refType="w" fact="0.1679"/>
              <dgm:constr type="h" for="ch" forName="Accent1" refType="h" fact="0.806"/>
              <dgm:constr type="r" for="ch" forName="ParentBackground1" refType="w" fact="0.9737"/>
              <dgm:constr type="t" for="ch" forName="ParentBackground1" refType="h" fact="0.1262"/>
              <dgm:constr type="w" for="ch" forName="ParentBackground1" refType="w" fact="0.1108"/>
              <dgm:constr type="h" for="ch" forName="ParentBackground1" refType="h" fact="0.5319"/>
              <dgm:constr type="r" for="ch" forName="Child1" refType="w" fact="0.9737"/>
              <dgm:constr type="t" for="ch" forName="Child1" refType="h" fact="0.6876"/>
              <dgm:constr type="w" for="ch" forName="Child1" refType="w" fact="0.1108"/>
              <dgm:constr type="h" for="ch" forName="Child1" refType="h" fact="0.3124"/>
            </dgm:constrLst>
          </dgm:if>
          <dgm:if name="Name25" axis="ch" ptType="node" func="cnt" op="equ" val="9">
            <dgm:alg type="composite">
              <dgm:param type="ar" val="5.388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9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9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9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9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9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9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9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Child9" refType="primFontSz" refFor="des" refForName="Parent8" op="lte"/>
              <dgm:constr type="primFontSz" for="des" forName="Child1" refType="primFontSz" refFor="des" refForName="Parent9" op="lte"/>
              <dgm:constr type="primFontSz" for="des" forName="Child2" refType="primFontSz" refFor="des" refForName="Parent9" op="lte"/>
              <dgm:constr type="primFontSz" for="des" forName="Child3" refType="primFontSz" refFor="des" refForName="Parent9" op="lte"/>
              <dgm:constr type="primFontSz" for="des" forName="Child4" refType="primFontSz" refFor="des" refForName="Parent9" op="lte"/>
              <dgm:constr type="primFontSz" for="des" forName="Child5" refType="primFontSz" refFor="des" refForName="Parent9" op="lte"/>
              <dgm:constr type="primFontSz" for="des" forName="Child6" refType="primFontSz" refFor="des" refForName="Parent9" op="lte"/>
              <dgm:constr type="primFontSz" for="des" forName="Child7" refType="primFontSz" refFor="des" refForName="Parent9" op="lte"/>
              <dgm:constr type="primFontSz" for="des" forName="Child8" refType="primFontSz" refFor="des" refForName="Parent9" op="lte"/>
              <dgm:constr type="primFontSz" for="des" forName="Child9" refType="primFontSz" refFor="des" refForName="Parent9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Parent9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primFontSz" for="des" forName="Child9" refType="primFontSz" refFor="des" refForName="Child1" op="equ"/>
              <dgm:constr type="r" for="ch" forName="Parent9" refType="w" fact="0.0881"/>
              <dgm:constr type="t" for="ch" forName="Parent9" refType="h" fact="0.2022"/>
              <dgm:constr type="w" for="ch" forName="Parent9" refType="w" fact="0.0705"/>
              <dgm:constr type="h" for="ch" forName="Parent9" refType="h" fact="0.3799"/>
              <dgm:constr type="r" for="ch" forName="Parent8" refType="w" fact="0.1974"/>
              <dgm:constr type="t" for="ch" forName="Parent8" refType="h" fact="0.2022"/>
              <dgm:constr type="w" for="ch" forName="Parent8" refType="w" fact="0.0705"/>
              <dgm:constr type="h" for="ch" forName="Parent8" refType="h" fact="0.3799"/>
              <dgm:constr type="r" for="ch" forName="Parent7" refType="w" fact="0.3067"/>
              <dgm:constr type="t" for="ch" forName="Parent7" refType="h" fact="0.2022"/>
              <dgm:constr type="w" for="ch" forName="Parent7" refType="w" fact="0.0705"/>
              <dgm:constr type="h" for="ch" forName="Parent7" refType="h" fact="0.3799"/>
              <dgm:constr type="r" for="ch" forName="Parent6" refType="w" fact="0.416"/>
              <dgm:constr type="t" for="ch" forName="Parent6" refType="h" fact="0.2022"/>
              <dgm:constr type="w" for="ch" forName="Parent6" refType="w" fact="0.0705"/>
              <dgm:constr type="h" for="ch" forName="Parent6" refType="h" fact="0.3799"/>
              <dgm:constr type="r" for="ch" forName="Parent5" refType="w" fact="0.5253"/>
              <dgm:constr type="t" for="ch" forName="Parent5" refType="h" fact="0.2022"/>
              <dgm:constr type="w" for="ch" forName="Parent5" refType="w" fact="0.0705"/>
              <dgm:constr type="h" for="ch" forName="Parent5" refType="h" fact="0.3799"/>
              <dgm:constr type="r" for="ch" forName="Parent4" refType="w" fact="0.6346"/>
              <dgm:constr type="t" for="ch" forName="Parent4" refType="h" fact="0.2022"/>
              <dgm:constr type="w" for="ch" forName="Parent4" refType="w" fact="0.0705"/>
              <dgm:constr type="h" for="ch" forName="Parent4" refType="h" fact="0.3799"/>
              <dgm:constr type="r" for="ch" forName="Parent3" refType="w" fact="0.7439"/>
              <dgm:constr type="t" for="ch" forName="Parent3" refType="h" fact="0.2022"/>
              <dgm:constr type="w" for="ch" forName="Parent3" refType="w" fact="0.0705"/>
              <dgm:constr type="h" for="ch" forName="Parent3" refType="h" fact="0.3799"/>
              <dgm:constr type="r" for="ch" forName="Parent2" refType="w" fact="0.8532"/>
              <dgm:constr type="t" for="ch" forName="Parent2" refType="h" fact="0.2022"/>
              <dgm:constr type="w" for="ch" forName="Parent2" refType="w" fact="0.0705"/>
              <dgm:constr type="h" for="ch" forName="Parent2" refType="h" fact="0.3799"/>
              <dgm:constr type="r" for="ch" forName="Parent1" refType="w" fact="0.9625"/>
              <dgm:constr type="t" for="ch" forName="Parent1" refType="h" fact="0.2022"/>
              <dgm:constr type="w" for="ch" forName="Parent1" refType="w" fact="0.0705"/>
              <dgm:constr type="h" for="ch" forName="Parent1" refType="h" fact="0.3799"/>
              <dgm:constr type="r" for="ch" forName="Accent9" refType="w" fact="0.1058"/>
              <dgm:constr type="t" for="ch" forName="Accent9" refType="h" fact="0.1072"/>
              <dgm:constr type="w" for="ch" forName="Accent9" refType="w" fact="0.1058"/>
              <dgm:constr type="h" for="ch" forName="Accent9" refType="h" fact="0.5699"/>
              <dgm:constr type="r" for="ch" forName="ParentBackground9" refType="w" fact="0.1022"/>
              <dgm:constr type="t" for="ch" forName="ParentBackground9" refType="h" fact="0.1262"/>
              <dgm:constr type="w" for="ch" forName="ParentBackground9" refType="w" fact="0.0987"/>
              <dgm:constr type="h" for="ch" forName="ParentBackground9" refType="h" fact="0.5319"/>
              <dgm:constr type="r" for="ch" forName="Child9" refType="w" fact="0.1022"/>
              <dgm:constr type="t" for="ch" forName="Child9" refType="h" fact="0.6876"/>
              <dgm:constr type="w" for="ch" forName="Child9" refType="w" fact="0.0987"/>
              <dgm:constr type="h" for="ch" forName="Child9" refType="h" fact="0.3124"/>
              <dgm:constr type="r" for="ch" forName="Accent8" refType="w" fact="0.237"/>
              <dgm:constr type="t" for="ch" forName="Accent8" refType="h" fact="-0.0109"/>
              <dgm:constr type="w" for="ch" forName="Accent8" refType="w" fact="0.1496"/>
              <dgm:constr type="h" for="ch" forName="Accent8" refType="h" fact="0.806"/>
              <dgm:constr type="r" for="ch" forName="ParentBackground8" refType="w" fact="0.2115"/>
              <dgm:constr type="t" for="ch" forName="ParentBackground8" refType="h" fact="0.1262"/>
              <dgm:constr type="w" for="ch" forName="ParentBackground8" refType="w" fact="0.0987"/>
              <dgm:constr type="h" for="ch" forName="ParentBackground8" refType="h" fact="0.5319"/>
              <dgm:constr type="r" for="ch" forName="Child8" refType="w" fact="0.2115"/>
              <dgm:constr type="t" for="ch" forName="Child8" refType="h" fact="0.6876"/>
              <dgm:constr type="w" for="ch" forName="Child8" refType="w" fact="0.0987"/>
              <dgm:constr type="h" for="ch" forName="Child8" refType="h" fact="0.3124"/>
              <dgm:constr type="r" for="ch" forName="Accent7" refType="w" fact="0.3462"/>
              <dgm:constr type="t" for="ch" forName="Accent7" refType="h" fact="-0.0109"/>
              <dgm:constr type="w" for="ch" forName="Accent7" refType="w" fact="0.1496"/>
              <dgm:constr type="h" for="ch" forName="Accent7" refType="h" fact="0.806"/>
              <dgm:constr type="r" for="ch" forName="ParentBackground7" refType="w" fact="0.3208"/>
              <dgm:constr type="t" for="ch" forName="ParentBackground7" refType="h" fact="0.1262"/>
              <dgm:constr type="w" for="ch" forName="ParentBackground7" refType="w" fact="0.0987"/>
              <dgm:constr type="h" for="ch" forName="ParentBackground7" refType="h" fact="0.5319"/>
              <dgm:constr type="r" for="ch" forName="Child7" refType="w" fact="0.3208"/>
              <dgm:constr type="t" for="ch" forName="Child7" refType="h" fact="0.6876"/>
              <dgm:constr type="w" for="ch" forName="Child7" refType="w" fact="0.0987"/>
              <dgm:constr type="h" for="ch" forName="Child7" refType="h" fact="0.3124"/>
              <dgm:constr type="r" for="ch" forName="Accent6" refType="w" fact="0.4555"/>
              <dgm:constr type="t" for="ch" forName="Accent6" refType="h" fact="-0.0109"/>
              <dgm:constr type="w" for="ch" forName="Accent6" refType="w" fact="0.1496"/>
              <dgm:constr type="h" for="ch" forName="Accent6" refType="h" fact="0.806"/>
              <dgm:constr type="r" for="ch" forName="ParentBackground6" refType="w" fact="0.4301"/>
              <dgm:constr type="t" for="ch" forName="ParentBackground6" refType="h" fact="0.1262"/>
              <dgm:constr type="w" for="ch" forName="ParentBackground6" refType="w" fact="0.0987"/>
              <dgm:constr type="h" for="ch" forName="ParentBackground6" refType="h" fact="0.5319"/>
              <dgm:constr type="r" for="ch" forName="Child6" refType="w" fact="0.4301"/>
              <dgm:constr type="t" for="ch" forName="Child6" refType="h" fact="0.6876"/>
              <dgm:constr type="w" for="ch" forName="Child6" refType="w" fact="0.0987"/>
              <dgm:constr type="h" for="ch" forName="Child6" refType="h" fact="0.3124"/>
              <dgm:constr type="r" for="ch" forName="Accent5" refType="w" fact="0.5648"/>
              <dgm:constr type="t" for="ch" forName="Accent5" refType="h" fact="-0.0109"/>
              <dgm:constr type="w" for="ch" forName="Accent5" refType="w" fact="0.1496"/>
              <dgm:constr type="h" for="ch" forName="Accent5" refType="h" fact="0.806"/>
              <dgm:constr type="r" for="ch" forName="ParentBackground5" refType="w" fact="0.5394"/>
              <dgm:constr type="t" for="ch" forName="ParentBackground5" refType="h" fact="0.1262"/>
              <dgm:constr type="w" for="ch" forName="ParentBackground5" refType="w" fact="0.0987"/>
              <dgm:constr type="h" for="ch" forName="ParentBackground5" refType="h" fact="0.5319"/>
              <dgm:constr type="r" for="ch" forName="Child5" refType="w" fact="0.5394"/>
              <dgm:constr type="t" for="ch" forName="Child5" refType="h" fact="0.6876"/>
              <dgm:constr type="w" for="ch" forName="Child5" refType="w" fact="0.0987"/>
              <dgm:constr type="h" for="ch" forName="Child5" refType="h" fact="0.3124"/>
              <dgm:constr type="r" for="ch" forName="Accent4" refType="w" fact="0.6741"/>
              <dgm:constr type="t" for="ch" forName="Accent4" refType="h" fact="-0.0109"/>
              <dgm:constr type="w" for="ch" forName="Accent4" refType="w" fact="0.1496"/>
              <dgm:constr type="h" for="ch" forName="Accent4" refType="h" fact="0.806"/>
              <dgm:constr type="r" for="ch" forName="ParentBackground4" refType="w" fact="0.6487"/>
              <dgm:constr type="t" for="ch" forName="ParentBackground4" refType="h" fact="0.1262"/>
              <dgm:constr type="w" for="ch" forName="ParentBackground4" refType="w" fact="0.0987"/>
              <dgm:constr type="h" for="ch" forName="ParentBackground4" refType="h" fact="0.5319"/>
              <dgm:constr type="r" for="ch" forName="Child4" refType="w" fact="0.6487"/>
              <dgm:constr type="t" for="ch" forName="Child4" refType="h" fact="0.6876"/>
              <dgm:constr type="w" for="ch" forName="Child4" refType="w" fact="0.0987"/>
              <dgm:constr type="h" for="ch" forName="Child4" refType="h" fact="0.3124"/>
              <dgm:constr type="r" for="ch" forName="Accent3" refType="w" fact="0.7834"/>
              <dgm:constr type="t" for="ch" forName="Accent3" refType="h" fact="-0.0109"/>
              <dgm:constr type="w" for="ch" forName="Accent3" refType="w" fact="0.1496"/>
              <dgm:constr type="h" for="ch" forName="Accent3" refType="h" fact="0.806"/>
              <dgm:constr type="r" for="ch" forName="ParentBackground3" refType="w" fact="0.758"/>
              <dgm:constr type="t" for="ch" forName="ParentBackground3" refType="h" fact="0.1262"/>
              <dgm:constr type="w" for="ch" forName="ParentBackground3" refType="w" fact="0.0987"/>
              <dgm:constr type="h" for="ch" forName="ParentBackground3" refType="h" fact="0.5319"/>
              <dgm:constr type="r" for="ch" forName="Child3" refType="w" fact="0.758"/>
              <dgm:constr type="t" for="ch" forName="Child3" refType="h" fact="0.6876"/>
              <dgm:constr type="w" for="ch" forName="Child3" refType="w" fact="0.0987"/>
              <dgm:constr type="h" for="ch" forName="Child3" refType="h" fact="0.3124"/>
              <dgm:constr type="r" for="ch" forName="Accent2" refType="w" fact="0.8927"/>
              <dgm:constr type="t" for="ch" forName="Accent2" refType="h" fact="-0.0109"/>
              <dgm:constr type="w" for="ch" forName="Accent2" refType="w" fact="0.1496"/>
              <dgm:constr type="h" for="ch" forName="Accent2" refType="h" fact="0.806"/>
              <dgm:constr type="r" for="ch" forName="ParentBackground2" refType="w" fact="0.8673"/>
              <dgm:constr type="t" for="ch" forName="ParentBackground2" refType="h" fact="0.1262"/>
              <dgm:constr type="w" for="ch" forName="ParentBackground2" refType="w" fact="0.0987"/>
              <dgm:constr type="h" for="ch" forName="ParentBackground2" refType="h" fact="0.5319"/>
              <dgm:constr type="r" for="ch" forName="Child2" refType="w" fact="0.8673"/>
              <dgm:constr type="t" for="ch" forName="Child2" refType="h" fact="0.6876"/>
              <dgm:constr type="w" for="ch" forName="Child2" refType="w" fact="0.0987"/>
              <dgm:constr type="h" for="ch" forName="Child2" refType="h" fact="0.3124"/>
              <dgm:constr type="r" for="ch" forName="Accent1" refType="w" fact="1.002"/>
              <dgm:constr type="t" for="ch" forName="Accent1" refType="h" fact="-0.0109"/>
              <dgm:constr type="w" for="ch" forName="Accent1" refType="w" fact="0.1496"/>
              <dgm:constr type="h" for="ch" forName="Accent1" refType="h" fact="0.806"/>
              <dgm:constr type="r" for="ch" forName="ParentBackground1" refType="w" fact="0.9765"/>
              <dgm:constr type="t" for="ch" forName="ParentBackground1" refType="h" fact="0.1262"/>
              <dgm:constr type="w" for="ch" forName="ParentBackground1" refType="w" fact="0.0987"/>
              <dgm:constr type="h" for="ch" forName="ParentBackground1" refType="h" fact="0.5319"/>
              <dgm:constr type="r" for="ch" forName="Child1" refType="w" fact="0.9765"/>
              <dgm:constr type="t" for="ch" forName="Child1" refType="h" fact="0.6876"/>
              <dgm:constr type="w" for="ch" forName="Child1" refType="w" fact="0.0987"/>
              <dgm:constr type="h" for="ch" forName="Child1" refType="h" fact="0.3124"/>
            </dgm:constrLst>
          </dgm:if>
          <dgm:if name="Name26" axis="ch" ptType="node" func="cnt" op="equ" val="10">
            <dgm:alg type="composite">
              <dgm:param type="ar" val="5.976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9" refType="primFontSz" refFor="des" refForName="Parent1" op="lte"/>
              <dgm:constr type="primFontSz" for="des" forName="Child10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9" refType="primFontSz" refFor="des" refForName="Parent2" op="lte"/>
              <dgm:constr type="primFontSz" for="des" forName="Child10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9" refType="primFontSz" refFor="des" refForName="Parent3" op="lte"/>
              <dgm:constr type="primFontSz" for="des" forName="Child10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9" refType="primFontSz" refFor="des" refForName="Parent4" op="lte"/>
              <dgm:constr type="primFontSz" for="des" forName="Child10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9" refType="primFontSz" refFor="des" refForName="Parent5" op="lte"/>
              <dgm:constr type="primFontSz" for="des" forName="Child10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9" refType="primFontSz" refFor="des" refForName="Parent6" op="lte"/>
              <dgm:constr type="primFontSz" for="des" forName="Child10" refType="primFontSz" refFor="des" refForName="Parent7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9" refType="primFontSz" refFor="des" refForName="Parent7" op="lte"/>
              <dgm:constr type="primFontSz" for="des" forName="Child10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Child9" refType="primFontSz" refFor="des" refForName="Parent8" op="lte"/>
              <dgm:constr type="primFontSz" for="des" forName="Child10" refType="primFontSz" refFor="des" refForName="Parent8" op="lte"/>
              <dgm:constr type="primFontSz" for="des" forName="Child1" refType="primFontSz" refFor="des" refForName="Parent9" op="lte"/>
              <dgm:constr type="primFontSz" for="des" forName="Child2" refType="primFontSz" refFor="des" refForName="Parent9" op="lte"/>
              <dgm:constr type="primFontSz" for="des" forName="Child3" refType="primFontSz" refFor="des" refForName="Parent9" op="lte"/>
              <dgm:constr type="primFontSz" for="des" forName="Child4" refType="primFontSz" refFor="des" refForName="Parent9" op="lte"/>
              <dgm:constr type="primFontSz" for="des" forName="Child5" refType="primFontSz" refFor="des" refForName="Parent9" op="lte"/>
              <dgm:constr type="primFontSz" for="des" forName="Child6" refType="primFontSz" refFor="des" refForName="Parent9" op="lte"/>
              <dgm:constr type="primFontSz" for="des" forName="Child7" refType="primFontSz" refFor="des" refForName="Parent9" op="lte"/>
              <dgm:constr type="primFontSz" for="des" forName="Child8" refType="primFontSz" refFor="des" refForName="Parent9" op="lte"/>
              <dgm:constr type="primFontSz" for="des" forName="Child9" refType="primFontSz" refFor="des" refForName="Parent9" op="lte"/>
              <dgm:constr type="primFontSz" for="des" forName="Child10" refType="primFontSz" refFor="des" refForName="Parent9" op="lte"/>
              <dgm:constr type="primFontSz" for="des" forName="Child1" refType="primFontSz" refFor="des" refForName="Parent10" op="lte"/>
              <dgm:constr type="primFontSz" for="des" forName="Child2" refType="primFontSz" refFor="des" refForName="Parent10" op="lte"/>
              <dgm:constr type="primFontSz" for="des" forName="Child3" refType="primFontSz" refFor="des" refForName="Parent10" op="lte"/>
              <dgm:constr type="primFontSz" for="des" forName="Child4" refType="primFontSz" refFor="des" refForName="Parent10" op="lte"/>
              <dgm:constr type="primFontSz" for="des" forName="Child5" refType="primFontSz" refFor="des" refForName="Parent10" op="lte"/>
              <dgm:constr type="primFontSz" for="des" forName="Child6" refType="primFontSz" refFor="des" refForName="Parent10" op="lte"/>
              <dgm:constr type="primFontSz" for="des" forName="Child7" refType="primFontSz" refFor="des" refForName="Parent10" op="lte"/>
              <dgm:constr type="primFontSz" for="des" forName="Child8" refType="primFontSz" refFor="des" refForName="Parent10" op="lte"/>
              <dgm:constr type="primFontSz" for="des" forName="Child9" refType="primFontSz" refFor="des" refForName="Parent10" op="lte"/>
              <dgm:constr type="primFontSz" for="des" forName="Child10" refType="primFontSz" refFor="des" refForName="Parent10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Parent9" refType="primFontSz" refFor="des" refForName="Parent1" op="equ"/>
              <dgm:constr type="primFontSz" for="des" forName="Parent10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primFontSz" for="des" forName="Child9" refType="primFontSz" refFor="des" refForName="Child1" op="equ"/>
              <dgm:constr type="primFontSz" for="des" forName="Child10" refType="primFontSz" refFor="des" refForName="Child1" op="equ"/>
              <dgm:constr type="r" for="ch" forName="Parent10" refType="w" fact="0.0795"/>
              <dgm:constr type="t" for="ch" forName="Parent10" refType="h" fact="0.2022"/>
              <dgm:constr type="w" for="ch" forName="Parent10" refType="w" fact="0.0636"/>
              <dgm:constr type="h" for="ch" forName="Parent10" refType="h" fact="0.3799"/>
              <dgm:constr type="r" for="ch" forName="Parent9" refType="w" fact="0.178"/>
              <dgm:constr type="t" for="ch" forName="Parent9" refType="h" fact="0.2022"/>
              <dgm:constr type="w" for="ch" forName="Parent9" refType="w" fact="0.0636"/>
              <dgm:constr type="h" for="ch" forName="Parent9" refType="h" fact="0.3799"/>
              <dgm:constr type="r" for="ch" forName="Parent8" refType="w" fact="0.2765"/>
              <dgm:constr type="t" for="ch" forName="Parent8" refType="h" fact="0.2022"/>
              <dgm:constr type="w" for="ch" forName="Parent8" refType="w" fact="0.0636"/>
              <dgm:constr type="h" for="ch" forName="Parent8" refType="h" fact="0.3799"/>
              <dgm:constr type="r" for="ch" forName="Parent7" refType="w" fact="0.375"/>
              <dgm:constr type="t" for="ch" forName="Parent7" refType="h" fact="0.2022"/>
              <dgm:constr type="w" for="ch" forName="Parent7" refType="w" fact="0.0636"/>
              <dgm:constr type="h" for="ch" forName="Parent7" refType="h" fact="0.3799"/>
              <dgm:constr type="r" for="ch" forName="Parent6" refType="w" fact="0.4736"/>
              <dgm:constr type="t" for="ch" forName="Parent6" refType="h" fact="0.2022"/>
              <dgm:constr type="w" for="ch" forName="Parent6" refType="w" fact="0.0636"/>
              <dgm:constr type="h" for="ch" forName="Parent6" refType="h" fact="0.3799"/>
              <dgm:constr type="r" for="ch" forName="Parent5" refType="w" fact="0.5721"/>
              <dgm:constr type="t" for="ch" forName="Parent5" refType="h" fact="0.2022"/>
              <dgm:constr type="w" for="ch" forName="Parent5" refType="w" fact="0.0636"/>
              <dgm:constr type="h" for="ch" forName="Parent5" refType="h" fact="0.3799"/>
              <dgm:constr type="r" for="ch" forName="Parent4" refType="w" fact="0.6706"/>
              <dgm:constr type="t" for="ch" forName="Parent4" refType="h" fact="0.2022"/>
              <dgm:constr type="w" for="ch" forName="Parent4" refType="w" fact="0.0636"/>
              <dgm:constr type="h" for="ch" forName="Parent4" refType="h" fact="0.3799"/>
              <dgm:constr type="r" for="ch" forName="Parent3" refType="w" fact="0.7691"/>
              <dgm:constr type="t" for="ch" forName="Parent3" refType="h" fact="0.2022"/>
              <dgm:constr type="w" for="ch" forName="Parent3" refType="w" fact="0.0636"/>
              <dgm:constr type="h" for="ch" forName="Parent3" refType="h" fact="0.3799"/>
              <dgm:constr type="r" for="ch" forName="Parent2" refType="w" fact="0.8676"/>
              <dgm:constr type="t" for="ch" forName="Parent2" refType="h" fact="0.2022"/>
              <dgm:constr type="w" for="ch" forName="Parent2" refType="w" fact="0.0636"/>
              <dgm:constr type="h" for="ch" forName="Parent2" refType="h" fact="0.3799"/>
              <dgm:constr type="r" for="ch" forName="Parent1" refType="w" fact="0.9662"/>
              <dgm:constr type="t" for="ch" forName="Parent1" refType="h" fact="0.2022"/>
              <dgm:constr type="w" for="ch" forName="Parent1" refType="w" fact="0.0636"/>
              <dgm:constr type="h" for="ch" forName="Parent1" refType="h" fact="0.3799"/>
              <dgm:constr type="r" for="ch" forName="Accent10" refType="w" fact="0.0953"/>
              <dgm:constr type="t" for="ch" forName="Accent10" refType="h" fact="0.1072"/>
              <dgm:constr type="w" for="ch" forName="Accent10" refType="w" fact="0.0953"/>
              <dgm:constr type="h" for="ch" forName="Accent10" refType="h" fact="0.5699"/>
              <dgm:constr type="r" for="ch" forName="ParentBackground10" refType="w" fact="0.0922"/>
              <dgm:constr type="t" for="ch" forName="ParentBackground10" refType="h" fact="0.1262"/>
              <dgm:constr type="w" for="ch" forName="ParentBackground10" refType="w" fact="0.089"/>
              <dgm:constr type="h" for="ch" forName="ParentBackground10" refType="h" fact="0.5319"/>
              <dgm:constr type="r" for="ch" forName="Child10" refType="w" fact="0.0922"/>
              <dgm:constr type="t" for="ch" forName="Child10" refType="h" fact="0.6876"/>
              <dgm:constr type="w" for="ch" forName="Child10" refType="w" fact="0.089"/>
              <dgm:constr type="h" for="ch" forName="Child10" refType="h" fact="0.3124"/>
              <dgm:constr type="r" for="ch" forName="Accent9" refType="w" fact="0.2136"/>
              <dgm:constr type="t" for="ch" forName="Accent9" refType="h" fact="-0.0109"/>
              <dgm:constr type="w" for="ch" forName="Accent9" refType="w" fact="0.1348"/>
              <dgm:constr type="h" for="ch" forName="Accent9" refType="h" fact="0.806"/>
              <dgm:constr type="r" for="ch" forName="ParentBackground9" refType="w" fact="0.1907"/>
              <dgm:constr type="t" for="ch" forName="ParentBackground9" refType="h" fact="0.1262"/>
              <dgm:constr type="w" for="ch" forName="ParentBackground9" refType="w" fact="0.089"/>
              <dgm:constr type="h" for="ch" forName="ParentBackground9" refType="h" fact="0.5319"/>
              <dgm:constr type="r" for="ch" forName="Child9" refType="w" fact="0.1907"/>
              <dgm:constr type="t" for="ch" forName="Child9" refType="h" fact="0.6876"/>
              <dgm:constr type="w" for="ch" forName="Child9" refType="w" fact="0.089"/>
              <dgm:constr type="h" for="ch" forName="Child9" refType="h" fact="0.3124"/>
              <dgm:constr type="r" for="ch" forName="Accent8" refType="w" fact="0.3121"/>
              <dgm:constr type="t" for="ch" forName="Accent8" refType="h" fact="-0.0109"/>
              <dgm:constr type="w" for="ch" forName="Accent8" refType="w" fact="0.1348"/>
              <dgm:constr type="h" for="ch" forName="Accent8" refType="h" fact="0.806"/>
              <dgm:constr type="r" for="ch" forName="ParentBackground8" refType="w" fact="0.2892"/>
              <dgm:constr type="t" for="ch" forName="ParentBackground8" refType="h" fact="0.1262"/>
              <dgm:constr type="w" for="ch" forName="ParentBackground8" refType="w" fact="0.089"/>
              <dgm:constr type="h" for="ch" forName="ParentBackground8" refType="h" fact="0.5319"/>
              <dgm:constr type="r" for="ch" forName="Child8" refType="w" fact="0.2892"/>
              <dgm:constr type="t" for="ch" forName="Child8" refType="h" fact="0.6876"/>
              <dgm:constr type="w" for="ch" forName="Child8" refType="w" fact="0.089"/>
              <dgm:constr type="h" for="ch" forName="Child8" refType="h" fact="0.3124"/>
              <dgm:constr type="r" for="ch" forName="Accent7" refType="w" fact="0.4107"/>
              <dgm:constr type="t" for="ch" forName="Accent7" refType="h" fact="-0.0109"/>
              <dgm:constr type="w" for="ch" forName="Accent7" refType="w" fact="0.1348"/>
              <dgm:constr type="h" for="ch" forName="Accent7" refType="h" fact="0.806"/>
              <dgm:constr type="r" for="ch" forName="ParentBackground7" refType="w" fact="0.3877"/>
              <dgm:constr type="t" for="ch" forName="ParentBackground7" refType="h" fact="0.1262"/>
              <dgm:constr type="w" for="ch" forName="ParentBackground7" refType="w" fact="0.089"/>
              <dgm:constr type="h" for="ch" forName="ParentBackground7" refType="h" fact="0.5319"/>
              <dgm:constr type="r" for="ch" forName="Child7" refType="w" fact="0.3877"/>
              <dgm:constr type="t" for="ch" forName="Child7" refType="h" fact="0.6876"/>
              <dgm:constr type="w" for="ch" forName="Child7" refType="w" fact="0.089"/>
              <dgm:constr type="h" for="ch" forName="Child7" refType="h" fact="0.3124"/>
              <dgm:constr type="r" for="ch" forName="Accent6" refType="w" fact="0.5092"/>
              <dgm:constr type="t" for="ch" forName="Accent6" refType="h" fact="-0.0109"/>
              <dgm:constr type="w" for="ch" forName="Accent6" refType="w" fact="0.1348"/>
              <dgm:constr type="h" for="ch" forName="Accent6" refType="h" fact="0.806"/>
              <dgm:constr type="r" for="ch" forName="ParentBackground6" refType="w" fact="0.4863"/>
              <dgm:constr type="t" for="ch" forName="ParentBackground6" refType="h" fact="0.1262"/>
              <dgm:constr type="w" for="ch" forName="ParentBackground6" refType="w" fact="0.089"/>
              <dgm:constr type="h" for="ch" forName="ParentBackground6" refType="h" fact="0.5319"/>
              <dgm:constr type="r" for="ch" forName="Child6" refType="w" fact="0.4863"/>
              <dgm:constr type="t" for="ch" forName="Child6" refType="h" fact="0.6876"/>
              <dgm:constr type="w" for="ch" forName="Child6" refType="w" fact="0.089"/>
              <dgm:constr type="h" for="ch" forName="Child6" refType="h" fact="0.3124"/>
              <dgm:constr type="r" for="ch" forName="Accent5" refType="w" fact="0.6077"/>
              <dgm:constr type="t" for="ch" forName="Accent5" refType="h" fact="-0.0109"/>
              <dgm:constr type="w" for="ch" forName="Accent5" refType="w" fact="0.1348"/>
              <dgm:constr type="h" for="ch" forName="Accent5" refType="h" fact="0.806"/>
              <dgm:constr type="r" for="ch" forName="ParentBackground5" refType="w" fact="0.5848"/>
              <dgm:constr type="t" for="ch" forName="ParentBackground5" refType="h" fact="0.1262"/>
              <dgm:constr type="w" for="ch" forName="ParentBackground5" refType="w" fact="0.089"/>
              <dgm:constr type="h" for="ch" forName="ParentBackground5" refType="h" fact="0.5319"/>
              <dgm:constr type="r" for="ch" forName="Child5" refType="w" fact="0.5848"/>
              <dgm:constr type="t" for="ch" forName="Child5" refType="h" fact="0.6876"/>
              <dgm:constr type="w" for="ch" forName="Child5" refType="w" fact="0.089"/>
              <dgm:constr type="h" for="ch" forName="Child5" refType="h" fact="0.3124"/>
              <dgm:constr type="r" for="ch" forName="Accent4" refType="w" fact="0.7062"/>
              <dgm:constr type="t" for="ch" forName="Accent4" refType="h" fact="-0.0109"/>
              <dgm:constr type="w" for="ch" forName="Accent4" refType="w" fact="0.1348"/>
              <dgm:constr type="h" for="ch" forName="Accent4" refType="h" fact="0.806"/>
              <dgm:constr type="r" for="ch" forName="ParentBackground4" refType="w" fact="0.6833"/>
              <dgm:constr type="t" for="ch" forName="ParentBackground4" refType="h" fact="0.1262"/>
              <dgm:constr type="w" for="ch" forName="ParentBackground4" refType="w" fact="0.089"/>
              <dgm:constr type="h" for="ch" forName="ParentBackground4" refType="h" fact="0.5319"/>
              <dgm:constr type="r" for="ch" forName="Child4" refType="w" fact="0.6833"/>
              <dgm:constr type="t" for="ch" forName="Child4" refType="h" fact="0.6876"/>
              <dgm:constr type="w" for="ch" forName="Child4" refType="w" fact="0.089"/>
              <dgm:constr type="h" for="ch" forName="Child4" refType="h" fact="0.3124"/>
              <dgm:constr type="r" for="ch" forName="Accent3" refType="w" fact="0.8048"/>
              <dgm:constr type="t" for="ch" forName="Accent3" refType="h" fact="-0.0109"/>
              <dgm:constr type="w" for="ch" forName="Accent3" refType="w" fact="0.1348"/>
              <dgm:constr type="h" for="ch" forName="Accent3" refType="h" fact="0.806"/>
              <dgm:constr type="r" for="ch" forName="ParentBackground3" refType="w" fact="0.7818"/>
              <dgm:constr type="t" for="ch" forName="ParentBackground3" refType="h" fact="0.1262"/>
              <dgm:constr type="w" for="ch" forName="ParentBackground3" refType="w" fact="0.089"/>
              <dgm:constr type="h" for="ch" forName="ParentBackground3" refType="h" fact="0.5319"/>
              <dgm:constr type="r" for="ch" forName="Child3" refType="w" fact="0.7818"/>
              <dgm:constr type="t" for="ch" forName="Child3" refType="h" fact="0.6876"/>
              <dgm:constr type="w" for="ch" forName="Child3" refType="w" fact="0.089"/>
              <dgm:constr type="h" for="ch" forName="Child3" refType="h" fact="0.3124"/>
              <dgm:constr type="r" for="ch" forName="Accent2" refType="w" fact="0.9033"/>
              <dgm:constr type="t" for="ch" forName="Accent2" refType="h" fact="-0.0109"/>
              <dgm:constr type="w" for="ch" forName="Accent2" refType="w" fact="0.1348"/>
              <dgm:constr type="h" for="ch" forName="Accent2" refType="h" fact="0.806"/>
              <dgm:constr type="r" for="ch" forName="ParentBackground2" refType="w" fact="0.8804"/>
              <dgm:constr type="t" for="ch" forName="ParentBackground2" refType="h" fact="0.1262"/>
              <dgm:constr type="w" for="ch" forName="ParentBackground2" refType="w" fact="0.089"/>
              <dgm:constr type="h" for="ch" forName="ParentBackground2" refType="h" fact="0.5319"/>
              <dgm:constr type="r" for="ch" forName="Child2" refType="w" fact="0.8804"/>
              <dgm:constr type="t" for="ch" forName="Child2" refType="h" fact="0.6876"/>
              <dgm:constr type="w" for="ch" forName="Child2" refType="w" fact="0.089"/>
              <dgm:constr type="h" for="ch" forName="Child2" refType="h" fact="0.3124"/>
              <dgm:constr type="r" for="ch" forName="Accent1" refType="w" fact="1.0018"/>
              <dgm:constr type="t" for="ch" forName="Accent1" refType="h" fact="-0.0109"/>
              <dgm:constr type="w" for="ch" forName="Accent1" refType="w" fact="0.1348"/>
              <dgm:constr type="h" for="ch" forName="Accent1" refType="h" fact="0.806"/>
              <dgm:constr type="r" for="ch" forName="ParentBackground1" refType="w" fact="0.9789"/>
              <dgm:constr type="t" for="ch" forName="ParentBackground1" refType="h" fact="0.1262"/>
              <dgm:constr type="w" for="ch" forName="ParentBackground1" refType="w" fact="0.089"/>
              <dgm:constr type="h" for="ch" forName="ParentBackground1" refType="h" fact="0.5319"/>
              <dgm:constr type="r" for="ch" forName="Child1" refType="w" fact="0.9789"/>
              <dgm:constr type="t" for="ch" forName="Child1" refType="h" fact="0.6876"/>
              <dgm:constr type="w" for="ch" forName="Child1" refType="w" fact="0.089"/>
              <dgm:constr type="h" for="ch" forName="Child1" refType="h" fact="0.3124"/>
            </dgm:constrLst>
          </dgm:if>
          <dgm:else name="Name27">
            <dgm:alg type="composite">
              <dgm:param type="ar" val="6.5658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9" refType="primFontSz" refFor="des" refForName="Parent1" op="lte"/>
              <dgm:constr type="primFontSz" for="des" forName="Child10" refType="primFontSz" refFor="des" refForName="Parent1" op="lte"/>
              <dgm:constr type="primFontSz" for="des" forName="Child11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9" refType="primFontSz" refFor="des" refForName="Parent2" op="lte"/>
              <dgm:constr type="primFontSz" for="des" forName="Child10" refType="primFontSz" refFor="des" refForName="Parent2" op="lte"/>
              <dgm:constr type="primFontSz" for="des" forName="Child11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9" refType="primFontSz" refFor="des" refForName="Parent3" op="lte"/>
              <dgm:constr type="primFontSz" for="des" forName="Child10" refType="primFontSz" refFor="des" refForName="Parent3" op="lte"/>
              <dgm:constr type="primFontSz" for="des" forName="Child11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9" refType="primFontSz" refFor="des" refForName="Parent4" op="lte"/>
              <dgm:constr type="primFontSz" for="des" forName="Child10" refType="primFontSz" refFor="des" refForName="Parent4" op="lte"/>
              <dgm:constr type="primFontSz" for="des" forName="Child11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9" refType="primFontSz" refFor="des" refForName="Parent5" op="lte"/>
              <dgm:constr type="primFontSz" for="des" forName="Child10" refType="primFontSz" refFor="des" refForName="Parent5" op="lte"/>
              <dgm:constr type="primFontSz" for="des" forName="Child11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9" refType="primFontSz" refFor="des" refForName="Parent6" op="lte"/>
              <dgm:constr type="primFontSz" for="des" forName="Child10" refType="primFontSz" refFor="des" refForName="Parent6" op="lte"/>
              <dgm:constr type="primFontSz" for="des" forName="Child11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9" refType="primFontSz" refFor="des" refForName="Parent7" op="lte"/>
              <dgm:constr type="primFontSz" for="des" forName="Child10" refType="primFontSz" refFor="des" refForName="Parent7" op="lte"/>
              <dgm:constr type="primFontSz" for="des" forName="Child11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Child9" refType="primFontSz" refFor="des" refForName="Parent8" op="lte"/>
              <dgm:constr type="primFontSz" for="des" forName="Child10" refType="primFontSz" refFor="des" refForName="Parent8" op="lte"/>
              <dgm:constr type="primFontSz" for="des" forName="Child11" refType="primFontSz" refFor="des" refForName="Parent8" op="lte"/>
              <dgm:constr type="primFontSz" for="des" forName="Child1" refType="primFontSz" refFor="des" refForName="Parent9" op="lte"/>
              <dgm:constr type="primFontSz" for="des" forName="Child2" refType="primFontSz" refFor="des" refForName="Parent9" op="lte"/>
              <dgm:constr type="primFontSz" for="des" forName="Child3" refType="primFontSz" refFor="des" refForName="Parent9" op="lte"/>
              <dgm:constr type="primFontSz" for="des" forName="Child4" refType="primFontSz" refFor="des" refForName="Parent9" op="lte"/>
              <dgm:constr type="primFontSz" for="des" forName="Child5" refType="primFontSz" refFor="des" refForName="Parent9" op="lte"/>
              <dgm:constr type="primFontSz" for="des" forName="Child6" refType="primFontSz" refFor="des" refForName="Parent9" op="lte"/>
              <dgm:constr type="primFontSz" for="des" forName="Child7" refType="primFontSz" refFor="des" refForName="Parent9" op="lte"/>
              <dgm:constr type="primFontSz" for="des" forName="Child8" refType="primFontSz" refFor="des" refForName="Parent9" op="lte"/>
              <dgm:constr type="primFontSz" for="des" forName="Child9" refType="primFontSz" refFor="des" refForName="Parent9" op="lte"/>
              <dgm:constr type="primFontSz" for="des" forName="Child10" refType="primFontSz" refFor="des" refForName="Parent9" op="lte"/>
              <dgm:constr type="primFontSz" for="des" forName="Child11" refType="primFontSz" refFor="des" refForName="Parent9" op="lte"/>
              <dgm:constr type="primFontSz" for="des" forName="Child1" refType="primFontSz" refFor="des" refForName="Parent10" op="lte"/>
              <dgm:constr type="primFontSz" for="des" forName="Child2" refType="primFontSz" refFor="des" refForName="Parent10" op="lte"/>
              <dgm:constr type="primFontSz" for="des" forName="Child3" refType="primFontSz" refFor="des" refForName="Parent10" op="lte"/>
              <dgm:constr type="primFontSz" for="des" forName="Child4" refType="primFontSz" refFor="des" refForName="Parent10" op="lte"/>
              <dgm:constr type="primFontSz" for="des" forName="Child5" refType="primFontSz" refFor="des" refForName="Parent10" op="lte"/>
              <dgm:constr type="primFontSz" for="des" forName="Child6" refType="primFontSz" refFor="des" refForName="Parent10" op="lte"/>
              <dgm:constr type="primFontSz" for="des" forName="Child7" refType="primFontSz" refFor="des" refForName="Parent10" op="lte"/>
              <dgm:constr type="primFontSz" for="des" forName="Child8" refType="primFontSz" refFor="des" refForName="Parent10" op="lte"/>
              <dgm:constr type="primFontSz" for="des" forName="Child9" refType="primFontSz" refFor="des" refForName="Parent10" op="lte"/>
              <dgm:constr type="primFontSz" for="des" forName="Child10" refType="primFontSz" refFor="des" refForName="Parent10" op="lte"/>
              <dgm:constr type="primFontSz" for="des" forName="Child11" refType="primFontSz" refFor="des" refForName="Parent10" op="lte"/>
              <dgm:constr type="primFontSz" for="des" forName="Child1" refType="primFontSz" refFor="des" refForName="Parent11" op="lte"/>
              <dgm:constr type="primFontSz" for="des" forName="Child2" refType="primFontSz" refFor="des" refForName="Parent11" op="lte"/>
              <dgm:constr type="primFontSz" for="des" forName="Child3" refType="primFontSz" refFor="des" refForName="Parent11" op="lte"/>
              <dgm:constr type="primFontSz" for="des" forName="Child4" refType="primFontSz" refFor="des" refForName="Parent11" op="lte"/>
              <dgm:constr type="primFontSz" for="des" forName="Child5" refType="primFontSz" refFor="des" refForName="Parent11" op="lte"/>
              <dgm:constr type="primFontSz" for="des" forName="Child6" refType="primFontSz" refFor="des" refForName="Parent11" op="lte"/>
              <dgm:constr type="primFontSz" for="des" forName="Child7" refType="primFontSz" refFor="des" refForName="Parent11" op="lte"/>
              <dgm:constr type="primFontSz" for="des" forName="Child8" refType="primFontSz" refFor="des" refForName="Parent11" op="lte"/>
              <dgm:constr type="primFontSz" for="des" forName="Child9" refType="primFontSz" refFor="des" refForName="Parent11" op="lte"/>
              <dgm:constr type="primFontSz" for="des" forName="Child10" refType="primFontSz" refFor="des" refForName="Parent11" op="lte"/>
              <dgm:constr type="primFontSz" for="des" forName="Child11" refType="primFontSz" refFor="des" refForName="Parent11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Parent9" refType="primFontSz" refFor="des" refForName="Parent1" op="equ"/>
              <dgm:constr type="primFontSz" for="des" forName="Parent10" refType="primFontSz" refFor="des" refForName="Parent1" op="equ"/>
              <dgm:constr type="primFontSz" for="des" forName="Parent11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primFontSz" for="des" forName="Child9" refType="primFontSz" refFor="des" refForName="Child1" op="equ"/>
              <dgm:constr type="primFontSz" for="des" forName="Child10" refType="primFontSz" refFor="des" refForName="Child1" op="equ"/>
              <dgm:constr type="primFontSz" for="des" forName="Child11" refType="primFontSz" refFor="des" refForName="Child1" op="equ"/>
              <dgm:constr type="r" for="ch" forName="Parent11" refType="w" fact="0.0723"/>
              <dgm:constr type="t" for="ch" forName="Parent11" refType="h" fact="0.2022"/>
              <dgm:constr type="w" for="ch" forName="Parent11" refType="w" fact="0.0579"/>
              <dgm:constr type="h" for="ch" forName="Parent11" refType="h" fact="0.3799"/>
              <dgm:constr type="r" for="ch" forName="Parent10" refType="w" fact="0.162"/>
              <dgm:constr type="t" for="ch" forName="Parent10" refType="h" fact="0.2022"/>
              <dgm:constr type="w" for="ch" forName="Parent10" refType="w" fact="0.0579"/>
              <dgm:constr type="h" for="ch" forName="Parent10" refType="h" fact="0.3799"/>
              <dgm:constr type="r" for="ch" forName="Parent9" refType="w" fact="0.2517"/>
              <dgm:constr type="t" for="ch" forName="Parent9" refType="h" fact="0.2022"/>
              <dgm:constr type="w" for="ch" forName="Parent9" refType="w" fact="0.0579"/>
              <dgm:constr type="h" for="ch" forName="Parent9" refType="h" fact="0.3799"/>
              <dgm:constr type="r" for="ch" forName="Parent8" refType="w" fact="0.3414"/>
              <dgm:constr type="t" for="ch" forName="Parent8" refType="h" fact="0.2022"/>
              <dgm:constr type="w" for="ch" forName="Parent8" refType="w" fact="0.0579"/>
              <dgm:constr type="h" for="ch" forName="Parent8" refType="h" fact="0.3799"/>
              <dgm:constr type="r" for="ch" forName="Parent7" refType="w" fact="0.4311"/>
              <dgm:constr type="t" for="ch" forName="Parent7" refType="h" fact="0.2022"/>
              <dgm:constr type="w" for="ch" forName="Parent7" refType="w" fact="0.0579"/>
              <dgm:constr type="h" for="ch" forName="Parent7" refType="h" fact="0.3799"/>
              <dgm:constr type="r" for="ch" forName="Parent6" refType="w" fact="0.5208"/>
              <dgm:constr type="t" for="ch" forName="Parent6" refType="h" fact="0.2022"/>
              <dgm:constr type="w" for="ch" forName="Parent6" refType="w" fact="0.0579"/>
              <dgm:constr type="h" for="ch" forName="Parent6" refType="h" fact="0.3799"/>
              <dgm:constr type="r" for="ch" forName="Parent5" refType="w" fact="0.6105"/>
              <dgm:constr type="t" for="ch" forName="Parent5" refType="h" fact="0.2022"/>
              <dgm:constr type="w" for="ch" forName="Parent5" refType="w" fact="0.0579"/>
              <dgm:constr type="h" for="ch" forName="Parent5" refType="h" fact="0.3799"/>
              <dgm:constr type="r" for="ch" forName="Parent4" refType="w" fact="0.7001"/>
              <dgm:constr type="t" for="ch" forName="Parent4" refType="h" fact="0.2022"/>
              <dgm:constr type="w" for="ch" forName="Parent4" refType="w" fact="0.0579"/>
              <dgm:constr type="h" for="ch" forName="Parent4" refType="h" fact="0.3799"/>
              <dgm:constr type="r" for="ch" forName="Parent3" refType="w" fact="0.7898"/>
              <dgm:constr type="t" for="ch" forName="Parent3" refType="h" fact="0.2022"/>
              <dgm:constr type="w" for="ch" forName="Parent3" refType="w" fact="0.0579"/>
              <dgm:constr type="h" for="ch" forName="Parent3" refType="h" fact="0.3799"/>
              <dgm:constr type="r" for="ch" forName="Parent2" refType="w" fact="0.8795"/>
              <dgm:constr type="t" for="ch" forName="Parent2" refType="h" fact="0.2022"/>
              <dgm:constr type="w" for="ch" forName="Parent2" refType="w" fact="0.0579"/>
              <dgm:constr type="h" for="ch" forName="Parent2" refType="h" fact="0.3799"/>
              <dgm:constr type="r" for="ch" forName="Parent1" refType="w" fact="0.9692"/>
              <dgm:constr type="t" for="ch" forName="Parent1" refType="h" fact="0.2022"/>
              <dgm:constr type="w" for="ch" forName="Parent1" refType="w" fact="0.0579"/>
              <dgm:constr type="h" for="ch" forName="Parent1" refType="h" fact="0.3799"/>
              <dgm:constr type="r" for="ch" forName="Accent11" refType="w" fact="0.0868"/>
              <dgm:constr type="t" for="ch" forName="Accent11" refType="h" fact="0.1072"/>
              <dgm:constr type="w" for="ch" forName="Accent11" refType="w" fact="0.0868"/>
              <dgm:constr type="h" for="ch" forName="Accent11" refType="h" fact="0.5699"/>
              <dgm:constr type="r" for="ch" forName="ParentBackground11" refType="w" fact="0.0839"/>
              <dgm:constr type="t" for="ch" forName="ParentBackground11" refType="h" fact="0.1262"/>
              <dgm:constr type="w" for="ch" forName="ParentBackground11" refType="w" fact="0.081"/>
              <dgm:constr type="h" for="ch" forName="ParentBackground11" refType="h" fact="0.5319"/>
              <dgm:constr type="r" for="ch" forName="Child11" refType="w" fact="0.0839"/>
              <dgm:constr type="t" for="ch" forName="Child11" refType="h" fact="0.6876"/>
              <dgm:constr type="w" for="ch" forName="Child11" refType="w" fact="0.081"/>
              <dgm:constr type="h" for="ch" forName="Child11" refType="h" fact="0.3124"/>
              <dgm:constr type="r" for="ch" forName="Accent10" refType="w" fact="0.1945"/>
              <dgm:constr type="t" for="ch" forName="Accent10" refType="h" fact="-0.0109"/>
              <dgm:constr type="w" for="ch" forName="Accent10" refType="w" fact="0.1228"/>
              <dgm:constr type="h" for="ch" forName="Accent10" refType="h" fact="0.806"/>
              <dgm:constr type="r" for="ch" forName="ParentBackground10" refType="w" fact="0.1736"/>
              <dgm:constr type="t" for="ch" forName="ParentBackground10" refType="h" fact="0.1262"/>
              <dgm:constr type="w" for="ch" forName="ParentBackground10" refType="w" fact="0.081"/>
              <dgm:constr type="h" for="ch" forName="ParentBackground10" refType="h" fact="0.5319"/>
              <dgm:constr type="r" for="ch" forName="Child10" refType="w" fact="0.1736"/>
              <dgm:constr type="t" for="ch" forName="Child10" refType="h" fact="0.6876"/>
              <dgm:constr type="w" for="ch" forName="Child10" refType="w" fact="0.081"/>
              <dgm:constr type="h" for="ch" forName="Child10" refType="h" fact="0.3124"/>
              <dgm:constr type="r" for="ch" forName="Accent9" refType="w" fact="0.2842"/>
              <dgm:constr type="t" for="ch" forName="Accent9" refType="h" fact="-0.0109"/>
              <dgm:constr type="w" for="ch" forName="Accent9" refType="w" fact="0.1228"/>
              <dgm:constr type="h" for="ch" forName="Accent9" refType="h" fact="0.806"/>
              <dgm:constr type="r" for="ch" forName="ParentBackground9" refType="w" fact="0.2633"/>
              <dgm:constr type="t" for="ch" forName="ParentBackground9" refType="h" fact="0.1262"/>
              <dgm:constr type="w" for="ch" forName="ParentBackground9" refType="w" fact="0.081"/>
              <dgm:constr type="h" for="ch" forName="ParentBackground9" refType="h" fact="0.5319"/>
              <dgm:constr type="r" for="ch" forName="Child9" refType="w" fact="0.2633"/>
              <dgm:constr type="t" for="ch" forName="Child9" refType="h" fact="0.6876"/>
              <dgm:constr type="w" for="ch" forName="Child9" refType="w" fact="0.081"/>
              <dgm:constr type="h" for="ch" forName="Child9" refType="h" fact="0.3124"/>
              <dgm:constr type="r" for="ch" forName="Accent8" refType="w" fact="0.3739"/>
              <dgm:constr type="t" for="ch" forName="Accent8" refType="h" fact="-0.0109"/>
              <dgm:constr type="w" for="ch" forName="Accent8" refType="w" fact="0.1228"/>
              <dgm:constr type="h" for="ch" forName="Accent8" refType="h" fact="0.806"/>
              <dgm:constr type="r" for="ch" forName="ParentBackground8" refType="w" fact="0.353"/>
              <dgm:constr type="t" for="ch" forName="ParentBackground8" refType="h" fact="0.1262"/>
              <dgm:constr type="w" for="ch" forName="ParentBackground8" refType="w" fact="0.081"/>
              <dgm:constr type="h" for="ch" forName="ParentBackground8" refType="h" fact="0.5319"/>
              <dgm:constr type="r" for="ch" forName="Child8" refType="w" fact="0.353"/>
              <dgm:constr type="t" for="ch" forName="Child8" refType="h" fact="0.6876"/>
              <dgm:constr type="w" for="ch" forName="Child8" refType="w" fact="0.081"/>
              <dgm:constr type="h" for="ch" forName="Child8" refType="h" fact="0.3124"/>
              <dgm:constr type="r" for="ch" forName="Accent7" refType="w" fact="0.4636"/>
              <dgm:constr type="t" for="ch" forName="Accent7" refType="h" fact="-0.0109"/>
              <dgm:constr type="w" for="ch" forName="Accent7" refType="w" fact="0.1228"/>
              <dgm:constr type="h" for="ch" forName="Accent7" refType="h" fact="0.806"/>
              <dgm:constr type="r" for="ch" forName="ParentBackground7" refType="w" fact="0.4427"/>
              <dgm:constr type="t" for="ch" forName="ParentBackground7" refType="h" fact="0.1262"/>
              <dgm:constr type="w" for="ch" forName="ParentBackground7" refType="w" fact="0.081"/>
              <dgm:constr type="h" for="ch" forName="ParentBackground7" refType="h" fact="0.5319"/>
              <dgm:constr type="r" for="ch" forName="Child7" refType="w" fact="0.4427"/>
              <dgm:constr type="t" for="ch" forName="Child7" refType="h" fact="0.6876"/>
              <dgm:constr type="w" for="ch" forName="Child7" refType="w" fact="0.081"/>
              <dgm:constr type="h" for="ch" forName="Child7" refType="h" fact="0.3124"/>
              <dgm:constr type="r" for="ch" forName="Accent6" refType="w" fact="0.5533"/>
              <dgm:constr type="t" for="ch" forName="Accent6" refType="h" fact="-0.0109"/>
              <dgm:constr type="w" for="ch" forName="Accent6" refType="w" fact="0.1228"/>
              <dgm:constr type="h" for="ch" forName="Accent6" refType="h" fact="0.806"/>
              <dgm:constr type="r" for="ch" forName="ParentBackground6" refType="w" fact="0.5323"/>
              <dgm:constr type="t" for="ch" forName="ParentBackground6" refType="h" fact="0.1262"/>
              <dgm:constr type="w" for="ch" forName="ParentBackground6" refType="w" fact="0.081"/>
              <dgm:constr type="h" for="ch" forName="ParentBackground6" refType="h" fact="0.5319"/>
              <dgm:constr type="r" for="ch" forName="Child6" refType="w" fact="0.5323"/>
              <dgm:constr type="t" for="ch" forName="Child6" refType="h" fact="0.6876"/>
              <dgm:constr type="w" for="ch" forName="Child6" refType="w" fact="0.081"/>
              <dgm:constr type="h" for="ch" forName="Child6" refType="h" fact="0.3124"/>
              <dgm:constr type="r" for="ch" forName="Accent5" refType="w" fact="0.6429"/>
              <dgm:constr type="t" for="ch" forName="Accent5" refType="h" fact="-0.0109"/>
              <dgm:constr type="w" for="ch" forName="Accent5" refType="w" fact="0.1228"/>
              <dgm:constr type="h" for="ch" forName="Accent5" refType="h" fact="0.806"/>
              <dgm:constr type="r" for="ch" forName="ParentBackground5" refType="w" fact="0.622"/>
              <dgm:constr type="t" for="ch" forName="ParentBackground5" refType="h" fact="0.1262"/>
              <dgm:constr type="w" for="ch" forName="ParentBackground5" refType="w" fact="0.081"/>
              <dgm:constr type="h" for="ch" forName="ParentBackground5" refType="h" fact="0.5319"/>
              <dgm:constr type="r" for="ch" forName="Child5" refType="w" fact="0.622"/>
              <dgm:constr type="t" for="ch" forName="Child5" refType="h" fact="0.6876"/>
              <dgm:constr type="w" for="ch" forName="Child5" refType="w" fact="0.081"/>
              <dgm:constr type="h" for="ch" forName="Child5" refType="h" fact="0.3124"/>
              <dgm:constr type="r" for="ch" forName="Accent4" refType="w" fact="0.7326"/>
              <dgm:constr type="t" for="ch" forName="Accent4" refType="h" fact="-0.0109"/>
              <dgm:constr type="w" for="ch" forName="Accent4" refType="w" fact="0.1228"/>
              <dgm:constr type="h" for="ch" forName="Accent4" refType="h" fact="0.806"/>
              <dgm:constr type="r" for="ch" forName="ParentBackground4" refType="w" fact="0.7117"/>
              <dgm:constr type="t" for="ch" forName="ParentBackground4" refType="h" fact="0.1262"/>
              <dgm:constr type="w" for="ch" forName="ParentBackground4" refType="w" fact="0.081"/>
              <dgm:constr type="h" for="ch" forName="ParentBackground4" refType="h" fact="0.5319"/>
              <dgm:constr type="r" for="ch" forName="Child4" refType="w" fact="0.7117"/>
              <dgm:constr type="t" for="ch" forName="Child4" refType="h" fact="0.6876"/>
              <dgm:constr type="w" for="ch" forName="Child4" refType="w" fact="0.081"/>
              <dgm:constr type="h" for="ch" forName="Child4" refType="h" fact="0.3124"/>
              <dgm:constr type="r" for="ch" forName="Accent3" refType="w" fact="0.8223"/>
              <dgm:constr type="t" for="ch" forName="Accent3" refType="h" fact="-0.0109"/>
              <dgm:constr type="w" for="ch" forName="Accent3" refType="w" fact="0.1228"/>
              <dgm:constr type="h" for="ch" forName="Accent3" refType="h" fact="0.806"/>
              <dgm:constr type="r" for="ch" forName="ParentBackground3" refType="w" fact="0.8014"/>
              <dgm:constr type="t" for="ch" forName="ParentBackground3" refType="h" fact="0.1262"/>
              <dgm:constr type="w" for="ch" forName="ParentBackground3" refType="w" fact="0.081"/>
              <dgm:constr type="h" for="ch" forName="ParentBackground3" refType="h" fact="0.5319"/>
              <dgm:constr type="r" for="ch" forName="Child3" refType="w" fact="0.8014"/>
              <dgm:constr type="t" for="ch" forName="Child3" refType="h" fact="0.6876"/>
              <dgm:constr type="w" for="ch" forName="Child3" refType="w" fact="0.081"/>
              <dgm:constr type="h" for="ch" forName="Child3" refType="h" fact="0.3124"/>
              <dgm:constr type="r" for="ch" forName="Accent2" refType="w" fact="0.912"/>
              <dgm:constr type="t" for="ch" forName="Accent2" refType="h" fact="-0.0109"/>
              <dgm:constr type="w" for="ch" forName="Accent2" refType="w" fact="0.1228"/>
              <dgm:constr type="h" for="ch" forName="Accent2" refType="h" fact="0.806"/>
              <dgm:constr type="r" for="ch" forName="ParentBackground2" refType="w" fact="0.8911"/>
              <dgm:constr type="t" for="ch" forName="ParentBackground2" refType="h" fact="0.1262"/>
              <dgm:constr type="w" for="ch" forName="ParentBackground2" refType="w" fact="0.081"/>
              <dgm:constr type="h" for="ch" forName="ParentBackground2" refType="h" fact="0.5319"/>
              <dgm:constr type="r" for="ch" forName="Child2" refType="w" fact="0.8911"/>
              <dgm:constr type="t" for="ch" forName="Child2" refType="h" fact="0.6876"/>
              <dgm:constr type="w" for="ch" forName="Child2" refType="w" fact="0.081"/>
              <dgm:constr type="h" for="ch" forName="Child2" refType="h" fact="0.3124"/>
              <dgm:constr type="r" for="ch" forName="Accent1" refType="w" fact="1.0017"/>
              <dgm:constr type="t" for="ch" forName="Accent1" refType="h" fact="-0.0109"/>
              <dgm:constr type="w" for="ch" forName="Accent1" refType="w" fact="0.1228"/>
              <dgm:constr type="h" for="ch" forName="Accent1" refType="h" fact="0.806"/>
              <dgm:constr type="r" for="ch" forName="ParentBackground1" refType="w" fact="0.9808"/>
              <dgm:constr type="t" for="ch" forName="ParentBackground1" refType="h" fact="0.1262"/>
              <dgm:constr type="w" for="ch" forName="ParentBackground1" refType="w" fact="0.081"/>
              <dgm:constr type="h" for="ch" forName="ParentBackground1" refType="h" fact="0.5319"/>
              <dgm:constr type="r" for="ch" forName="Child1" refType="w" fact="0.9808"/>
              <dgm:constr type="t" for="ch" forName="Child1" refType="h" fact="0.6876"/>
              <dgm:constr type="w" for="ch" forName="Child1" refType="w" fact="0.081"/>
              <dgm:constr type="h" for="ch" forName="Child1" refType="h" fact="0.3124"/>
            </dgm:constrLst>
          </dgm:else>
        </dgm:choose>
      </dgm:else>
    </dgm:choose>
    <dgm:forEach name="wrapper" axis="self" ptType="parTrans">
      <dgm:forEach name="accentRepeat" axis="self">
        <dgm:layoutNode name="Accent" styleLbl="node1">
          <dgm:alg type="sp"/>
          <dgm:choose name="Name28">
            <dgm:if name="Name29" axis="followSib" ptType="node" func="cnt" op="equ" val="0">
              <dgm:shape xmlns:r="http://schemas.openxmlformats.org/officeDocument/2006/relationships" type="ellipse" r:blip="">
                <dgm:adjLst/>
              </dgm:shape>
            </dgm:if>
            <dgm:else name="Name30">
              <dgm:choose name="Name31">
                <dgm:if name="Name32" axis="precedSib" ptType="node" func="cnt" op="equ" val="10">
                  <dgm:shape xmlns:r="http://schemas.openxmlformats.org/officeDocument/2006/relationships" type="ellipse" r:blip="">
                    <dgm:adjLst/>
                  </dgm:shape>
                </dgm:if>
                <dgm:else name="Name33">
                  <dgm:choose name="Name34">
                    <dgm:if name="Name35" func="var" arg="dir" op="equ" val="norm">
                      <dgm:shape xmlns:r="http://schemas.openxmlformats.org/officeDocument/2006/relationships" rot="45" type="teardrop" r:blip="">
                        <dgm:adjLst>
                          <dgm:adj idx="1" val="1"/>
                        </dgm:adjLst>
                      </dgm:shape>
                    </dgm:if>
                    <dgm:else name="Name36">
                      <dgm:shape xmlns:r="http://schemas.openxmlformats.org/officeDocument/2006/relationships" rot="225" type="teardrop" r:blip="">
                        <dgm:adjLst>
                          <dgm:adj idx="1" val="1"/>
                        </dgm:adjLst>
                      </dgm:shape>
                    </dgm:else>
                  </dgm:choose>
                </dgm:else>
              </dgm:choose>
            </dgm:else>
          </dgm:choose>
          <dgm:presOf/>
        </dgm:layoutNode>
      </dgm:forEach>
      <dgm:forEach name="parentBackgroundRepeat" axis="self">
        <dgm:layoutNode name="ParentBackground" styleLbl="fgAcc1">
          <dgm:alg type="sp"/>
          <dgm:shape xmlns:r="http://schemas.openxmlformats.org/officeDocument/2006/relationships" type="ellipse" r:blip="">
            <dgm:adjLst/>
          </dgm:shape>
          <dgm:presOf axis="self" ptType="node"/>
        </dgm:layoutNode>
      </dgm:forEach>
    </dgm:forEach>
    <dgm:forEach name="Name37" axis="ch" ptType="node" st="11" cnt="1">
      <dgm:layoutNode name="Accent11">
        <dgm:alg type="sp"/>
        <dgm:shape xmlns:r="http://schemas.openxmlformats.org/officeDocument/2006/relationships" r:blip="">
          <dgm:adjLst/>
        </dgm:shape>
        <dgm:presOf/>
        <dgm:constrLst/>
        <dgm:forEach name="Name38" ref="accentRepeat"/>
      </dgm:layoutNode>
      <dgm:layoutNode name="ParentBackground11">
        <dgm:alg type="sp"/>
        <dgm:shape xmlns:r="http://schemas.openxmlformats.org/officeDocument/2006/relationships" r:blip="">
          <dgm:adjLst/>
        </dgm:shape>
        <dgm:presOf/>
        <dgm:forEach name="Name39" ref="parentBackgroundRepeat"/>
      </dgm:layoutNode>
      <dgm:choose name="Name40">
        <dgm:if name="Name41" axis="ch" ptType="node" func="cnt" op="gte" val="1">
          <dgm:layoutNode name="Child11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42"/>
      </dgm:choose>
      <dgm:layoutNode name="Parent11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43" axis="ch" ptType="node" st="10" cnt="1">
      <dgm:layoutNode name="Accent10">
        <dgm:alg type="sp"/>
        <dgm:shape xmlns:r="http://schemas.openxmlformats.org/officeDocument/2006/relationships" r:blip="">
          <dgm:adjLst/>
        </dgm:shape>
        <dgm:presOf/>
        <dgm:constrLst/>
        <dgm:forEach name="Name44" ref="accentRepeat"/>
      </dgm:layoutNode>
      <dgm:layoutNode name="ParentBackground10">
        <dgm:alg type="sp"/>
        <dgm:shape xmlns:r="http://schemas.openxmlformats.org/officeDocument/2006/relationships" r:blip="">
          <dgm:adjLst/>
        </dgm:shape>
        <dgm:presOf/>
        <dgm:forEach name="Name45" ref="parentBackgroundRepeat"/>
      </dgm:layoutNode>
      <dgm:choose name="Name46">
        <dgm:if name="Name47" axis="ch" ptType="node" func="cnt" op="gte" val="1">
          <dgm:layoutNode name="Child10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48"/>
      </dgm:choose>
      <dgm:layoutNode name="Parent10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49" axis="ch" ptType="node" st="9" cnt="1">
      <dgm:layoutNode name="Accent9">
        <dgm:alg type="sp"/>
        <dgm:shape xmlns:r="http://schemas.openxmlformats.org/officeDocument/2006/relationships" r:blip="">
          <dgm:adjLst/>
        </dgm:shape>
        <dgm:presOf/>
        <dgm:constrLst/>
        <dgm:forEach name="Name50" ref="accentRepeat"/>
      </dgm:layoutNode>
      <dgm:layoutNode name="ParentBackground9">
        <dgm:alg type="sp"/>
        <dgm:shape xmlns:r="http://schemas.openxmlformats.org/officeDocument/2006/relationships" r:blip="">
          <dgm:adjLst/>
        </dgm:shape>
        <dgm:presOf/>
        <dgm:forEach name="Name51" ref="parentBackgroundRepeat"/>
      </dgm:layoutNode>
      <dgm:choose name="Name52">
        <dgm:if name="Name53" axis="ch" ptType="node" func="cnt" op="gte" val="1">
          <dgm:layoutNode name="Child9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54"/>
      </dgm:choose>
      <dgm:layoutNode name="Parent9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55" axis="ch" ptType="node" st="8" cnt="1">
      <dgm:layoutNode name="Accent8">
        <dgm:alg type="sp"/>
        <dgm:shape xmlns:r="http://schemas.openxmlformats.org/officeDocument/2006/relationships" r:blip="">
          <dgm:adjLst/>
        </dgm:shape>
        <dgm:presOf/>
        <dgm:constrLst/>
        <dgm:forEach name="Name56" ref="accentRepeat"/>
      </dgm:layoutNode>
      <dgm:layoutNode name="ParentBackground8">
        <dgm:alg type="sp"/>
        <dgm:shape xmlns:r="http://schemas.openxmlformats.org/officeDocument/2006/relationships" r:blip="">
          <dgm:adjLst/>
        </dgm:shape>
        <dgm:presOf/>
        <dgm:forEach name="Name57" ref="parentBackgroundRepeat"/>
      </dgm:layoutNode>
      <dgm:choose name="Name58">
        <dgm:if name="Name59" axis="ch" ptType="node" func="cnt" op="gte" val="1">
          <dgm:layoutNode name="Child8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60"/>
      </dgm:choose>
      <dgm:layoutNode name="Parent8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61" axis="ch" ptType="node" st="7" cnt="1">
      <dgm:layoutNode name="Accent7">
        <dgm:alg type="sp"/>
        <dgm:shape xmlns:r="http://schemas.openxmlformats.org/officeDocument/2006/relationships" r:blip="">
          <dgm:adjLst/>
        </dgm:shape>
        <dgm:presOf/>
        <dgm:constrLst/>
        <dgm:forEach name="Name62" ref="accentRepeat"/>
      </dgm:layoutNode>
      <dgm:layoutNode name="ParentBackground7">
        <dgm:alg type="sp"/>
        <dgm:shape xmlns:r="http://schemas.openxmlformats.org/officeDocument/2006/relationships" r:blip="">
          <dgm:adjLst/>
        </dgm:shape>
        <dgm:presOf/>
        <dgm:forEach name="Name63" ref="parentBackgroundRepeat"/>
      </dgm:layoutNode>
      <dgm:choose name="Name64">
        <dgm:if name="Name65" axis="ch" ptType="node" func="cnt" op="gte" val="1">
          <dgm:layoutNode name="Child7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66"/>
      </dgm:choose>
      <dgm:layoutNode name="Parent7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67" axis="ch" ptType="node" st="6" cnt="1">
      <dgm:layoutNode name="Accent6">
        <dgm:alg type="sp"/>
        <dgm:shape xmlns:r="http://schemas.openxmlformats.org/officeDocument/2006/relationships" r:blip="">
          <dgm:adjLst/>
        </dgm:shape>
        <dgm:presOf/>
        <dgm:constrLst/>
        <dgm:forEach name="Name68" ref="accentRepeat"/>
      </dgm:layoutNode>
      <dgm:layoutNode name="ParentBackground6">
        <dgm:alg type="sp"/>
        <dgm:shape xmlns:r="http://schemas.openxmlformats.org/officeDocument/2006/relationships" r:blip="">
          <dgm:adjLst/>
        </dgm:shape>
        <dgm:presOf/>
        <dgm:forEach name="Name69" ref="parentBackgroundRepeat"/>
      </dgm:layoutNode>
      <dgm:choose name="Name70">
        <dgm:if name="Name71" axis="ch" ptType="node" func="cnt" op="gte" val="1">
          <dgm:layoutNode name="Child6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2"/>
      </dgm:choose>
      <dgm:layoutNode name="Parent6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73" axis="ch" ptType="node" st="5" cnt="1">
      <dgm:layoutNode name="Accent5">
        <dgm:alg type="sp"/>
        <dgm:shape xmlns:r="http://schemas.openxmlformats.org/officeDocument/2006/relationships" r:blip="">
          <dgm:adjLst/>
        </dgm:shape>
        <dgm:presOf/>
        <dgm:constrLst/>
        <dgm:forEach name="Name74" ref="accentRepeat"/>
      </dgm:layoutNode>
      <dgm:layoutNode name="ParentBackground5">
        <dgm:alg type="sp"/>
        <dgm:shape xmlns:r="http://schemas.openxmlformats.org/officeDocument/2006/relationships" r:blip="">
          <dgm:adjLst/>
        </dgm:shape>
        <dgm:presOf/>
        <dgm:forEach name="Name75" ref="parentBackgroundRepeat"/>
      </dgm:layoutNode>
      <dgm:choose name="Name76">
        <dgm:if name="Name77" axis="ch" ptType="node" func="cnt" op="gte" val="1">
          <dgm:layoutNode name="Child5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8"/>
      </dgm:choose>
      <dgm:layoutNode name="Parent5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79" axis="ch" ptType="node" st="4" cnt="1">
      <dgm:layoutNode name="Accent4">
        <dgm:alg type="sp"/>
        <dgm:shape xmlns:r="http://schemas.openxmlformats.org/officeDocument/2006/relationships" r:blip="">
          <dgm:adjLst/>
        </dgm:shape>
        <dgm:presOf/>
        <dgm:constrLst/>
        <dgm:forEach name="Name80" ref="accentRepeat"/>
      </dgm:layoutNode>
      <dgm:layoutNode name="ParentBackground4">
        <dgm:alg type="sp"/>
        <dgm:shape xmlns:r="http://schemas.openxmlformats.org/officeDocument/2006/relationships" r:blip="">
          <dgm:adjLst/>
        </dgm:shape>
        <dgm:presOf/>
        <dgm:forEach name="Name81" ref="parentBackgroundRepeat"/>
      </dgm:layoutNode>
      <dgm:choose name="Name82">
        <dgm:if name="Name83" axis="ch" ptType="node" func="cnt" op="gte" val="1">
          <dgm:layoutNode name="Child4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84"/>
      </dgm:choose>
      <dgm:layoutNode name="Parent4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85" axis="ch" ptType="node" st="3" cnt="1">
      <dgm:layoutNode name="Accent3">
        <dgm:alg type="sp"/>
        <dgm:shape xmlns:r="http://schemas.openxmlformats.org/officeDocument/2006/relationships" r:blip="">
          <dgm:adjLst/>
        </dgm:shape>
        <dgm:presOf/>
        <dgm:constrLst/>
        <dgm:forEach name="Name86" ref="accentRepeat"/>
      </dgm:layoutNode>
      <dgm:layoutNode name="ParentBackground3">
        <dgm:alg type="sp"/>
        <dgm:shape xmlns:r="http://schemas.openxmlformats.org/officeDocument/2006/relationships" r:blip="">
          <dgm:adjLst/>
        </dgm:shape>
        <dgm:presOf/>
        <dgm:forEach name="Name87" ref="parentBackgroundRepeat"/>
      </dgm:layoutNode>
      <dgm:choose name="Name88">
        <dgm:if name="Name89" axis="ch" ptType="node" func="cnt" op="gte" val="1">
          <dgm:layoutNode name="Child3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90"/>
      </dgm:choose>
      <dgm:layoutNode name="Parent3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91" axis="ch" ptType="node" st="2" cnt="1">
      <dgm:layoutNode name="Accent2">
        <dgm:alg type="sp"/>
        <dgm:shape xmlns:r="http://schemas.openxmlformats.org/officeDocument/2006/relationships" r:blip="">
          <dgm:adjLst/>
        </dgm:shape>
        <dgm:presOf/>
        <dgm:constrLst/>
        <dgm:forEach name="Name92" ref="accentRepeat"/>
      </dgm:layoutNode>
      <dgm:layoutNode name="ParentBackground2" styleLbl="fgAcc1">
        <dgm:alg type="sp"/>
        <dgm:shape xmlns:r="http://schemas.openxmlformats.org/officeDocument/2006/relationships" r:blip="">
          <dgm:adjLst/>
        </dgm:shape>
        <dgm:presOf/>
        <dgm:forEach name="Name93" ref="parentBackgroundRepeat"/>
      </dgm:layoutNode>
      <dgm:choose name="Name94">
        <dgm:if name="Name95" axis="ch" ptType="node" func="cnt" op="gte" val="1">
          <dgm:layoutNode name="Child2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96"/>
      </dgm:choose>
      <dgm:layoutNode name="Parent2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97" axis="ch" ptType="node" cnt="1">
      <dgm:layoutNode name="Accent1">
        <dgm:alg type="sp"/>
        <dgm:shape xmlns:r="http://schemas.openxmlformats.org/officeDocument/2006/relationships" r:blip="">
          <dgm:adjLst/>
        </dgm:shape>
        <dgm:presOf/>
        <dgm:constrLst/>
        <dgm:forEach name="Name98" ref="accentRepeat"/>
      </dgm:layoutNode>
      <dgm:layoutNode name="ParentBackground1">
        <dgm:alg type="sp"/>
        <dgm:shape xmlns:r="http://schemas.openxmlformats.org/officeDocument/2006/relationships" r:blip="">
          <dgm:adjLst/>
        </dgm:shape>
        <dgm:presOf/>
        <dgm:forEach name="Name99" ref="parentBackgroundRepeat"/>
      </dgm:layoutNode>
      <dgm:choose name="Name100">
        <dgm:if name="Name101" axis="ch" ptType="node" func="cnt" op="gte" val="1">
          <dgm:layoutNode name="Child1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102"/>
      </dgm:choose>
      <dgm:layoutNode name="Parent1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BC0A079BAC4CF8A63F9D0EE6289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D8BA3-4850-4E0F-A9DC-21CC9990A8A1}"/>
      </w:docPartPr>
      <w:docPartBody>
        <w:p w:rsidR="00111825" w:rsidRDefault="001929AE">
          <w:pPr>
            <w:pStyle w:val="52BC0A079BAC4CF8A63F9D0EE62891BA"/>
          </w:pPr>
          <w:r>
            <w:t>Objective</w:t>
          </w:r>
        </w:p>
      </w:docPartBody>
    </w:docPart>
    <w:docPart>
      <w:docPartPr>
        <w:name w:val="8F0712B20CE24F31B4E75F139F993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539B2-ED83-46FB-9B7C-60735E30DCBF}"/>
      </w:docPartPr>
      <w:docPartBody>
        <w:p w:rsidR="00111825" w:rsidRDefault="001929AE">
          <w:pPr>
            <w:pStyle w:val="8F0712B20CE24F31B4E75F139F993123"/>
          </w:pPr>
          <w:r w:rsidRPr="002D3B2D">
            <w:t>Office Manager with 5 years of experience in managing administrative tasks, seeking a challenging position to leverage organizational, communication, and leadership skills to streamline office operations and support business growth.</w:t>
          </w:r>
        </w:p>
      </w:docPartBody>
    </w:docPart>
    <w:docPart>
      <w:docPartPr>
        <w:name w:val="F7F79815DABA4D9CA3D317CFA2982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93F49-C9E8-42ED-952E-29202AF46F48}"/>
      </w:docPartPr>
      <w:docPartBody>
        <w:p w:rsidR="00111825" w:rsidRDefault="00F17951" w:rsidP="00F17951">
          <w:pPr>
            <w:pStyle w:val="F7F79815DABA4D9CA3D317CFA29828C6"/>
          </w:pPr>
          <w:r w:rsidRPr="000F7D04"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51"/>
    <w:rsid w:val="00051283"/>
    <w:rsid w:val="00111825"/>
    <w:rsid w:val="001308E9"/>
    <w:rsid w:val="001929AE"/>
    <w:rsid w:val="002C4899"/>
    <w:rsid w:val="00486DA7"/>
    <w:rsid w:val="00716F74"/>
    <w:rsid w:val="00771CC3"/>
    <w:rsid w:val="00796011"/>
    <w:rsid w:val="008B4985"/>
    <w:rsid w:val="0091552B"/>
    <w:rsid w:val="009370F8"/>
    <w:rsid w:val="009D7A5E"/>
    <w:rsid w:val="00C40E84"/>
    <w:rsid w:val="00D438F9"/>
    <w:rsid w:val="00E24392"/>
    <w:rsid w:val="00E320A1"/>
    <w:rsid w:val="00E63B08"/>
    <w:rsid w:val="00F17951"/>
    <w:rsid w:val="00FA1800"/>
    <w:rsid w:val="00FB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2BC0A079BAC4CF8A63F9D0EE62891BA">
    <w:name w:val="52BC0A079BAC4CF8A63F9D0EE62891BA"/>
  </w:style>
  <w:style w:type="paragraph" w:customStyle="1" w:styleId="8F0712B20CE24F31B4E75F139F993123">
    <w:name w:val="8F0712B20CE24F31B4E75F139F993123"/>
  </w:style>
  <w:style w:type="paragraph" w:customStyle="1" w:styleId="F7F79815DABA4D9CA3D317CFA29828C6">
    <w:name w:val="F7F79815DABA4D9CA3D317CFA29828C6"/>
    <w:rsid w:val="00F179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toneSet">
  <a:themeElements>
    <a:clrScheme name="Label LS2-05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F3344"/>
      </a:accent1>
      <a:accent2>
        <a:srgbClr val="E5D8EA"/>
      </a:accent2>
      <a:accent3>
        <a:srgbClr val="F8C4D7"/>
      </a:accent3>
      <a:accent4>
        <a:srgbClr val="FCEA10"/>
      </a:accent4>
      <a:accent5>
        <a:srgbClr val="FFFFFF"/>
      </a:accent5>
      <a:accent6>
        <a:srgbClr val="FFFFFF"/>
      </a:accent6>
      <a:hlink>
        <a:srgbClr val="0070C0"/>
      </a:hlink>
      <a:folHlink>
        <a:srgbClr val="FF000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oneSet" id="{F2BFEA35-E3A2-864B-9B31-47C3D98EAA98}" vid="{CDA613A3-2608-854A-9071-CC13B290F31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a59ee3bf-f1b2-44ac-a08d-a54a3e8aff3a" xsi:nil="true"/>
    <_activity xmlns="a59ee3bf-f1b2-44ac-a08d-a54a3e8aff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D577773433BA478381DBDB38F3D920" ma:contentTypeVersion="16" ma:contentTypeDescription="Create a new document." ma:contentTypeScope="" ma:versionID="14fc38988ef240dc143152852a59a415">
  <xsd:schema xmlns:xsd="http://www.w3.org/2001/XMLSchema" xmlns:xs="http://www.w3.org/2001/XMLSchema" xmlns:p="http://schemas.microsoft.com/office/2006/metadata/properties" xmlns:ns3="a59ee3bf-f1b2-44ac-a08d-a54a3e8aff3a" xmlns:ns4="d801f783-b1fd-4989-a2bc-572428f765d2" targetNamespace="http://schemas.microsoft.com/office/2006/metadata/properties" ma:root="true" ma:fieldsID="2a08f7645dab28c86ba2a5ea3130e957" ns3:_="" ns4:_="">
    <xsd:import namespace="a59ee3bf-f1b2-44ac-a08d-a54a3e8aff3a"/>
    <xsd:import namespace="d801f783-b1fd-4989-a2bc-572428f765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ee3bf-f1b2-44ac-a08d-a54a3e8aff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f783-b1fd-4989-a2bc-572428f76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5BEFB9-D271-4F27-ADE0-480D3FB2E3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1B607B-226D-432A-AD44-DD2183872D74}">
  <ds:schemaRefs>
    <ds:schemaRef ds:uri="http://schemas.microsoft.com/office/2006/metadata/properties"/>
    <ds:schemaRef ds:uri="http://schemas.microsoft.com/office/infopath/2007/PartnerControls"/>
    <ds:schemaRef ds:uri="a59ee3bf-f1b2-44ac-a08d-a54a3e8aff3a"/>
  </ds:schemaRefs>
</ds:datastoreItem>
</file>

<file path=customXml/itemProps3.xml><?xml version="1.0" encoding="utf-8"?>
<ds:datastoreItem xmlns:ds="http://schemas.openxmlformats.org/officeDocument/2006/customXml" ds:itemID="{D6DA9C9E-EEA0-4430-89F0-5FBBE2EF5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9ee3bf-f1b2-44ac-a08d-a54a3e8aff3a"/>
    <ds:schemaRef ds:uri="d801f783-b1fd-4989-a2bc-572428f765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E59356-E76B-4592-99E4-FB8944A79D0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Playful business resume.dotx</Template>
  <TotalTime>2</TotalTime>
  <Pages>3</Pages>
  <Words>599</Words>
  <Characters>4116</Characters>
  <Application>Microsoft Office Word</Application>
  <DocSecurity>0</DocSecurity>
  <Lines>374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Carter, Ada Y</dc:creator>
  <cp:keywords/>
  <dc:description/>
  <cp:lastModifiedBy>Carter, Ada Y</cp:lastModifiedBy>
  <cp:revision>2</cp:revision>
  <dcterms:created xsi:type="dcterms:W3CDTF">2025-10-02T11:03:00Z</dcterms:created>
  <dcterms:modified xsi:type="dcterms:W3CDTF">2025-10-02T11:03:00Z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0x01010009D577773433BA478381DBDB38F3D920</vt:lpwstr>
  </property>
  <property fmtid="{D5CDD505-2E9C-101B-9397-08002B2CF9AE}" pid="3" name="GrammarlyDocumentId">
    <vt:lpwstr>0824d9b2-55e9-4546-9d0d-df4144ec9a7d</vt:lpwstr>
  </property>
</Properties>
</file>